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FA167" w14:textId="77777777" w:rsidR="0097662C" w:rsidRDefault="00AB4758" w:rsidP="00B745C0">
      <w:pPr>
        <w:pStyle w:val="Subtitle"/>
        <w:ind w:right="-618"/>
        <w:jc w:val="left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ab/>
      </w:r>
    </w:p>
    <w:p w14:paraId="349FCB6E" w14:textId="77777777" w:rsidR="00D82D7F" w:rsidRPr="007531F4" w:rsidRDefault="00D27693" w:rsidP="00B745C0">
      <w:pPr>
        <w:rPr>
          <w:rFonts w:ascii="Arial" w:hAnsi="Arial" w:cs="Arial"/>
          <w:b/>
          <w:sz w:val="32"/>
          <w:lang w:val="en-US"/>
        </w:rPr>
      </w:pPr>
      <w:r>
        <w:rPr>
          <w:rFonts w:eastAsia="Aptos" w:cs="Arial"/>
          <w:noProof/>
          <w:color w:val="1F497D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645B9DC6" wp14:editId="29C0ADA4">
                <wp:simplePos x="0" y="0"/>
                <wp:positionH relativeFrom="column">
                  <wp:posOffset>274320</wp:posOffset>
                </wp:positionH>
                <wp:positionV relativeFrom="paragraph">
                  <wp:posOffset>1065530</wp:posOffset>
                </wp:positionV>
                <wp:extent cx="5867400" cy="1371600"/>
                <wp:effectExtent l="0" t="0" r="0" b="0"/>
                <wp:wrapNone/>
                <wp:docPr id="159862531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802E1C" w14:textId="77777777" w:rsidR="00B745C0" w:rsidRDefault="008254AA" w:rsidP="008254AA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254A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Unit Record </w:t>
                            </w:r>
                            <w:r w:rsidR="00DB4953" w:rsidRPr="008254A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No.:</w:t>
                            </w:r>
                            <w:r w:rsidR="00DB495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_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_________</w:t>
                            </w:r>
                          </w:p>
                          <w:p w14:paraId="2875AA56" w14:textId="77777777" w:rsidR="00D27693" w:rsidRDefault="00D27693" w:rsidP="008254AA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51467A1" w14:textId="77777777" w:rsidR="00D27693" w:rsidRPr="008254AA" w:rsidRDefault="00D27693" w:rsidP="008254AA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Name: 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B9DC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1.6pt;margin-top:83.9pt;width:462pt;height:108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iBkGAIAAC0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" filled="f" stroked="f" strokeweight=".5pt">
                <v:textbox>
                  <w:txbxContent>
                    <w:p w14:paraId="38802E1C" w14:textId="77777777" w:rsidR="00B745C0" w:rsidRDefault="008254AA" w:rsidP="008254AA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254AA">
                        <w:rPr>
                          <w:b/>
                          <w:bCs/>
                          <w:sz w:val="32"/>
                          <w:szCs w:val="32"/>
                        </w:rPr>
                        <w:t xml:space="preserve">Unit Record </w:t>
                      </w:r>
                      <w:r w:rsidR="00DB4953" w:rsidRPr="008254AA">
                        <w:rPr>
                          <w:b/>
                          <w:bCs/>
                          <w:sz w:val="32"/>
                          <w:szCs w:val="32"/>
                        </w:rPr>
                        <w:t>No.:</w:t>
                      </w:r>
                      <w:r w:rsidR="00DB4953">
                        <w:rPr>
                          <w:b/>
                          <w:bCs/>
                          <w:sz w:val="32"/>
                          <w:szCs w:val="32"/>
                        </w:rPr>
                        <w:t xml:space="preserve"> _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_________</w:t>
                      </w:r>
                    </w:p>
                    <w:p w14:paraId="2875AA56" w14:textId="77777777" w:rsidR="00D27693" w:rsidRDefault="00D27693" w:rsidP="008254AA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51467A1" w14:textId="77777777" w:rsidR="00D27693" w:rsidRPr="008254AA" w:rsidRDefault="00D27693" w:rsidP="008254AA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Name: 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DB4953">
        <w:rPr>
          <w:rFonts w:eastAsia="Aptos" w:cs="Arial"/>
          <w:noProof/>
          <w:color w:val="1F497D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5FD237F4" wp14:editId="1EB98181">
                <wp:simplePos x="0" y="0"/>
                <wp:positionH relativeFrom="column">
                  <wp:posOffset>-80010</wp:posOffset>
                </wp:positionH>
                <wp:positionV relativeFrom="paragraph">
                  <wp:posOffset>5397458</wp:posOffset>
                </wp:positionV>
                <wp:extent cx="6311900" cy="558800"/>
                <wp:effectExtent l="0" t="0" r="0" b="0"/>
                <wp:wrapNone/>
                <wp:docPr id="18453869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0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525D96" w14:textId="77777777" w:rsidR="008254AA" w:rsidRPr="006A72E7" w:rsidRDefault="008254AA" w:rsidP="006A72E7">
                            <w:pPr>
                              <w:rPr>
                                <w:rFonts w:eastAsia="Aptos"/>
                                <w:sz w:val="24"/>
                                <w:szCs w:val="24"/>
                              </w:rPr>
                            </w:pPr>
                            <w:r w:rsidRPr="006A72E7">
                              <w:rPr>
                                <w:rFonts w:eastAsia="Aptos"/>
                                <w:sz w:val="24"/>
                                <w:szCs w:val="24"/>
                              </w:rPr>
                              <w:t>If you need help with this questionnaire</w:t>
                            </w:r>
                            <w:r w:rsidR="00DE4FC0" w:rsidRPr="006A72E7">
                              <w:rPr>
                                <w:rFonts w:eastAsia="Aptos"/>
                                <w:sz w:val="24"/>
                                <w:szCs w:val="24"/>
                              </w:rPr>
                              <w:t>,</w:t>
                            </w:r>
                            <w:r w:rsidRPr="006A72E7">
                              <w:rPr>
                                <w:rFonts w:eastAsia="Aptos"/>
                                <w:sz w:val="24"/>
                                <w:szCs w:val="24"/>
                              </w:rPr>
                              <w:t xml:space="preserve"> please call 07 3163 2412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237F4" id="Text Box 2" o:spid="_x0000_s1027" type="#_x0000_t202" style="position:absolute;margin-left:-6.3pt;margin-top:425pt;width:497pt;height:44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" filled="f" stroked="f" strokeweight=".5pt">
                <v:textbox>
                  <w:txbxContent>
                    <w:p w14:paraId="1A525D96" w14:textId="77777777" w:rsidR="008254AA" w:rsidRPr="006A72E7" w:rsidRDefault="008254AA" w:rsidP="006A72E7">
                      <w:pPr>
                        <w:rPr>
                          <w:rFonts w:eastAsia="Aptos"/>
                          <w:sz w:val="24"/>
                          <w:szCs w:val="24"/>
                        </w:rPr>
                      </w:pPr>
                      <w:r w:rsidRPr="006A72E7">
                        <w:rPr>
                          <w:rFonts w:eastAsia="Aptos"/>
                          <w:sz w:val="24"/>
                          <w:szCs w:val="24"/>
                        </w:rPr>
                        <w:t>If you need help with this questionnaire</w:t>
                      </w:r>
                      <w:r w:rsidR="00DE4FC0" w:rsidRPr="006A72E7">
                        <w:rPr>
                          <w:rFonts w:eastAsia="Aptos"/>
                          <w:sz w:val="24"/>
                          <w:szCs w:val="24"/>
                        </w:rPr>
                        <w:t>,</w:t>
                      </w:r>
                      <w:r w:rsidRPr="006A72E7">
                        <w:rPr>
                          <w:rFonts w:eastAsia="Aptos"/>
                          <w:sz w:val="24"/>
                          <w:szCs w:val="24"/>
                        </w:rPr>
                        <w:t xml:space="preserve"> please call 07 3163 2412</w:t>
                      </w:r>
                    </w:p>
                  </w:txbxContent>
                </v:textbox>
              </v:shape>
            </w:pict>
          </mc:Fallback>
        </mc:AlternateContent>
      </w:r>
      <w:r w:rsidR="00DB4953">
        <w:rPr>
          <w:rFonts w:eastAsia="Aptos" w:cs="Arial"/>
          <w:noProof/>
          <w:color w:val="1F497D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DAA00FD" wp14:editId="0DF4BC8F">
                <wp:simplePos x="0" y="0"/>
                <wp:positionH relativeFrom="column">
                  <wp:posOffset>-147031</wp:posOffset>
                </wp:positionH>
                <wp:positionV relativeFrom="paragraph">
                  <wp:posOffset>3600912</wp:posOffset>
                </wp:positionV>
                <wp:extent cx="6311900" cy="2197100"/>
                <wp:effectExtent l="0" t="0" r="0" b="0"/>
                <wp:wrapNone/>
                <wp:docPr id="179510445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0" cy="2197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AA2F5A" w14:textId="77777777" w:rsidR="00C639F3" w:rsidRPr="00F94E4D" w:rsidRDefault="00B745C0" w:rsidP="00B745C0">
                            <w:pPr>
                              <w:pStyle w:val="Subtitle"/>
                              <w:spacing w:after="120" w:line="252" w:lineRule="auto"/>
                              <w:jc w:val="left"/>
                              <w:rPr>
                                <w:rFonts w:ascii="Century Gothic" w:eastAsia="Aptos" w:hAnsi="Century Gothic" w:cs="Arial"/>
                                <w:color w:val="4E0F57" w:themeColor="accent1"/>
                                <w:sz w:val="88"/>
                                <w:szCs w:val="88"/>
                                <w:lang w:val="en-AU"/>
                              </w:rPr>
                            </w:pPr>
                            <w:r w:rsidRPr="00F94E4D">
                              <w:rPr>
                                <w:rFonts w:ascii="Century Gothic" w:eastAsia="Aptos" w:hAnsi="Century Gothic" w:cs="Arial"/>
                                <w:color w:val="4E0F57" w:themeColor="accent1"/>
                                <w:sz w:val="88"/>
                                <w:szCs w:val="88"/>
                                <w:lang w:val="en-AU"/>
                              </w:rPr>
                              <w:t>Pre-</w:t>
                            </w:r>
                            <w:r w:rsidR="00593D0A">
                              <w:rPr>
                                <w:rFonts w:ascii="Century Gothic" w:eastAsia="Aptos" w:hAnsi="Century Gothic" w:cs="Arial"/>
                                <w:color w:val="4E0F57" w:themeColor="accent1"/>
                                <w:sz w:val="88"/>
                                <w:szCs w:val="88"/>
                                <w:lang w:val="en-AU"/>
                              </w:rPr>
                              <w:t>A</w:t>
                            </w:r>
                            <w:r w:rsidRPr="00F94E4D">
                              <w:rPr>
                                <w:rFonts w:ascii="Century Gothic" w:eastAsia="Aptos" w:hAnsi="Century Gothic" w:cs="Arial"/>
                                <w:color w:val="4E0F57" w:themeColor="accent1"/>
                                <w:sz w:val="88"/>
                                <w:szCs w:val="88"/>
                                <w:lang w:val="en-AU"/>
                              </w:rPr>
                              <w:t>ppointment</w:t>
                            </w:r>
                            <w:r w:rsidRPr="00F94E4D">
                              <w:rPr>
                                <w:rFonts w:ascii="Century Gothic" w:eastAsia="Aptos" w:hAnsi="Century Gothic" w:cs="Arial"/>
                                <w:color w:val="4E0F57" w:themeColor="accent1"/>
                                <w:sz w:val="88"/>
                                <w:szCs w:val="88"/>
                                <w:lang w:val="en-AU"/>
                              </w:rPr>
                              <w:br/>
                              <w:t>Questionnaire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A00FD" id="_x0000_s1028" type="#_x0000_t202" style="position:absolute;margin-left:-11.6pt;margin-top:283.55pt;width:497pt;height:17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" filled="f" stroked="f" strokeweight=".5pt">
                <v:textbox>
                  <w:txbxContent>
                    <w:p w14:paraId="0FAA2F5A" w14:textId="77777777" w:rsidR="00C639F3" w:rsidRPr="00F94E4D" w:rsidRDefault="00B745C0" w:rsidP="00B745C0">
                      <w:pPr>
                        <w:pStyle w:val="Subtitle"/>
                        <w:spacing w:after="120" w:line="252" w:lineRule="auto"/>
                        <w:jc w:val="left"/>
                        <w:rPr>
                          <w:rFonts w:ascii="Century Gothic" w:eastAsia="Aptos" w:hAnsi="Century Gothic" w:cs="Arial"/>
                          <w:color w:val="4E0F57" w:themeColor="accent1"/>
                          <w:sz w:val="88"/>
                          <w:szCs w:val="88"/>
                          <w:lang w:val="en-AU"/>
                        </w:rPr>
                      </w:pPr>
                      <w:r w:rsidRPr="00F94E4D">
                        <w:rPr>
                          <w:rFonts w:ascii="Century Gothic" w:eastAsia="Aptos" w:hAnsi="Century Gothic" w:cs="Arial"/>
                          <w:color w:val="4E0F57" w:themeColor="accent1"/>
                          <w:sz w:val="88"/>
                          <w:szCs w:val="88"/>
                          <w:lang w:val="en-AU"/>
                        </w:rPr>
                        <w:t>Pre-</w:t>
                      </w:r>
                      <w:r w:rsidR="00593D0A">
                        <w:rPr>
                          <w:rFonts w:ascii="Century Gothic" w:eastAsia="Aptos" w:hAnsi="Century Gothic" w:cs="Arial"/>
                          <w:color w:val="4E0F57" w:themeColor="accent1"/>
                          <w:sz w:val="88"/>
                          <w:szCs w:val="88"/>
                          <w:lang w:val="en-AU"/>
                        </w:rPr>
                        <w:t>A</w:t>
                      </w:r>
                      <w:r w:rsidRPr="00F94E4D">
                        <w:rPr>
                          <w:rFonts w:ascii="Century Gothic" w:eastAsia="Aptos" w:hAnsi="Century Gothic" w:cs="Arial"/>
                          <w:color w:val="4E0F57" w:themeColor="accent1"/>
                          <w:sz w:val="88"/>
                          <w:szCs w:val="88"/>
                          <w:lang w:val="en-AU"/>
                        </w:rPr>
                        <w:t>ppointment</w:t>
                      </w:r>
                      <w:r w:rsidRPr="00F94E4D">
                        <w:rPr>
                          <w:rFonts w:ascii="Century Gothic" w:eastAsia="Aptos" w:hAnsi="Century Gothic" w:cs="Arial"/>
                          <w:color w:val="4E0F57" w:themeColor="accent1"/>
                          <w:sz w:val="88"/>
                          <w:szCs w:val="88"/>
                          <w:lang w:val="en-AU"/>
                        </w:rPr>
                        <w:br/>
                        <w:t>Questionnaire</w:t>
                      </w:r>
                    </w:p>
                  </w:txbxContent>
                </v:textbox>
              </v:shape>
            </w:pict>
          </mc:Fallback>
        </mc:AlternateContent>
      </w:r>
      <w:r w:rsidR="008254AA" w:rsidRPr="00036074">
        <w:rPr>
          <w:rFonts w:ascii="Arial" w:hAnsi="Arial" w:cs="Arial"/>
          <w:noProof/>
          <w:sz w:val="32"/>
        </w:rPr>
        <w:drawing>
          <wp:anchor distT="0" distB="0" distL="114300" distR="114300" simplePos="0" relativeHeight="251658264" behindDoc="1" locked="0" layoutInCell="1" allowOverlap="1" wp14:anchorId="00F27AD7" wp14:editId="715F491E">
            <wp:simplePos x="0" y="0"/>
            <wp:positionH relativeFrom="column">
              <wp:posOffset>4446</wp:posOffset>
            </wp:positionH>
            <wp:positionV relativeFrom="paragraph">
              <wp:posOffset>1065531</wp:posOffset>
            </wp:positionV>
            <wp:extent cx="680172" cy="1638300"/>
            <wp:effectExtent l="0" t="0" r="5715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03" cy="1671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1F4">
        <w:rPr>
          <w:rFonts w:ascii="Arial" w:hAnsi="Arial" w:cs="Arial"/>
          <w:sz w:val="32"/>
        </w:rPr>
        <w:br w:type="page"/>
      </w:r>
    </w:p>
    <w:p w14:paraId="714BFAB9" w14:textId="77777777" w:rsidR="00800522" w:rsidRDefault="00800522" w:rsidP="00C24E6A">
      <w:pPr>
        <w:ind w:right="-618"/>
        <w:rPr>
          <w:rFonts w:ascii="Arial" w:hAnsi="Arial" w:cs="Arial"/>
          <w:b/>
          <w:color w:val="000000"/>
          <w:sz w:val="24"/>
        </w:rPr>
      </w:pPr>
    </w:p>
    <w:p w14:paraId="0ADE7B27" w14:textId="77777777" w:rsidR="00036074" w:rsidRDefault="00036074" w:rsidP="00C24E6A">
      <w:pPr>
        <w:ind w:right="-618"/>
        <w:rPr>
          <w:rFonts w:ascii="Arial" w:hAnsi="Arial" w:cs="Arial"/>
          <w:b/>
          <w:color w:val="000000"/>
          <w:sz w:val="24"/>
        </w:rPr>
      </w:pPr>
    </w:p>
    <w:p w14:paraId="14274908" w14:textId="77777777" w:rsidR="00850247" w:rsidRDefault="00850247" w:rsidP="00F47BCC">
      <w:pPr>
        <w:pStyle w:val="Heading9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b w:val="0"/>
          <w:noProof/>
          <w:color w:val="000000"/>
          <w:sz w:val="24"/>
        </w:rPr>
        <mc:AlternateContent>
          <mc:Choice Requires="wpg">
            <w:drawing>
              <wp:anchor distT="0" distB="0" distL="114300" distR="114300" simplePos="0" relativeHeight="251658267" behindDoc="0" locked="0" layoutInCell="1" allowOverlap="1" wp14:anchorId="6F84FAE2" wp14:editId="5B99A690">
                <wp:simplePos x="0" y="0"/>
                <wp:positionH relativeFrom="column">
                  <wp:posOffset>22225</wp:posOffset>
                </wp:positionH>
                <wp:positionV relativeFrom="paragraph">
                  <wp:posOffset>207464</wp:posOffset>
                </wp:positionV>
                <wp:extent cx="6248890" cy="6130763"/>
                <wp:effectExtent l="0" t="0" r="0" b="0"/>
                <wp:wrapNone/>
                <wp:docPr id="943996151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890" cy="6130763"/>
                          <a:chOff x="0" y="0"/>
                          <a:chExt cx="6248890" cy="6130763"/>
                        </a:xfrm>
                      </wpg:grpSpPr>
                      <wps:wsp>
                        <wps:cNvPr id="828917780" name="Text Box 7"/>
                        <wps:cNvSpPr txBox="1"/>
                        <wps:spPr>
                          <a:xfrm>
                            <a:off x="0" y="0"/>
                            <a:ext cx="6248400" cy="11280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9E90F3" w14:textId="77777777" w:rsidR="00F94E4D" w:rsidRPr="00B50D52" w:rsidRDefault="00F94E4D" w:rsidP="00F94E4D">
                              <w:pPr>
                                <w:spacing w:after="120" w:line="264" w:lineRule="auto"/>
                                <w:rPr>
                                  <w:rFonts w:cs="Arial"/>
                                  <w:b/>
                                  <w:color w:val="4E0F57" w:themeColor="accent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B50D52">
                                <w:rPr>
                                  <w:rFonts w:cs="Arial"/>
                                  <w:b/>
                                  <w:color w:val="4E0F57" w:themeColor="accent1"/>
                                  <w:sz w:val="40"/>
                                  <w:szCs w:val="40"/>
                                  <w:lang w:val="en-US"/>
                                </w:rPr>
                                <w:t>Please provide as much information as possible to assist us in making an appointment.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216000" rIns="72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9501826" name="Text Box 6"/>
                        <wps:cNvSpPr txBox="1"/>
                        <wps:spPr>
                          <a:xfrm>
                            <a:off x="0" y="3614058"/>
                            <a:ext cx="6248890" cy="25167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AE071EA" w14:textId="77777777" w:rsidR="008254AA" w:rsidRPr="00F94E4D" w:rsidRDefault="008254AA" w:rsidP="00850247">
                              <w:pPr>
                                <w:spacing w:after="120" w:line="264" w:lineRule="auto"/>
                                <w:rPr>
                                  <w:rFonts w:cs="Arial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94E4D">
                                <w:rPr>
                                  <w:rFonts w:cs="Arial"/>
                                  <w:bCs/>
                                  <w:sz w:val="24"/>
                                  <w:szCs w:val="24"/>
                                </w:rPr>
                                <w:t xml:space="preserve">Those who access </w:t>
                              </w:r>
                              <w:r w:rsidR="00F94E4D" w:rsidRPr="00F94E4D">
                                <w:rPr>
                                  <w:rFonts w:cs="Arial"/>
                                  <w:bCs/>
                                  <w:sz w:val="24"/>
                                  <w:szCs w:val="24"/>
                                </w:rPr>
                                <w:t>Queensland Centre of Excellence in Intellectual Disability and Autism Health</w:t>
                              </w:r>
                              <w:r w:rsidRPr="00F94E4D">
                                <w:rPr>
                                  <w:rFonts w:cs="Arial"/>
                                  <w:bCs/>
                                  <w:sz w:val="24"/>
                                  <w:szCs w:val="24"/>
                                </w:rPr>
                                <w:t xml:space="preserve"> services are encouraged to attend with a support person who knows them well.</w:t>
                              </w:r>
                            </w:p>
                            <w:p w14:paraId="2F7ED947" w14:textId="77777777" w:rsidR="008254AA" w:rsidRPr="00F94E4D" w:rsidRDefault="008254AA" w:rsidP="00850247">
                              <w:pPr>
                                <w:spacing w:after="120" w:line="264" w:lineRule="auto"/>
                                <w:rPr>
                                  <w:rFonts w:cs="Arial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94E4D">
                                <w:rPr>
                                  <w:rFonts w:cs="Arial"/>
                                  <w:bCs/>
                                  <w:sz w:val="24"/>
                                  <w:szCs w:val="24"/>
                                </w:rPr>
                                <w:t xml:space="preserve">Those who use </w:t>
                              </w:r>
                              <w:r w:rsidR="00B327E0" w:rsidRPr="00F94E4D">
                                <w:rPr>
                                  <w:rFonts w:cs="Arial"/>
                                  <w:bCs/>
                                  <w:sz w:val="24"/>
                                  <w:szCs w:val="24"/>
                                </w:rPr>
                                <w:t xml:space="preserve">Queensland Centre of Excellence in Intellectual Disability and Autism Health services </w:t>
                              </w:r>
                              <w:r w:rsidRPr="00F94E4D">
                                <w:rPr>
                                  <w:rFonts w:cs="Arial"/>
                                  <w:bCs/>
                                  <w:sz w:val="24"/>
                                  <w:szCs w:val="24"/>
                                </w:rPr>
                                <w:t xml:space="preserve">are entitled to access an independent advocate or support person who </w:t>
                              </w:r>
                              <w:r w:rsidR="003167C9" w:rsidRPr="00F94E4D">
                                <w:rPr>
                                  <w:rFonts w:cs="Arial"/>
                                  <w:bCs/>
                                  <w:sz w:val="24"/>
                                  <w:szCs w:val="24"/>
                                </w:rPr>
                                <w:t>can</w:t>
                              </w:r>
                              <w:r w:rsidRPr="00F94E4D">
                                <w:rPr>
                                  <w:rFonts w:cs="Arial"/>
                                  <w:bCs/>
                                  <w:sz w:val="24"/>
                                  <w:szCs w:val="24"/>
                                </w:rPr>
                                <w:t xml:space="preserve"> speak up for them or advocate on their behalf.</w:t>
                              </w:r>
                            </w:p>
                            <w:p w14:paraId="30624645" w14:textId="77777777" w:rsidR="004F3320" w:rsidRPr="004F3320" w:rsidRDefault="008254AA" w:rsidP="00850247">
                              <w:pPr>
                                <w:pStyle w:val="HTMLAddress"/>
                                <w:spacing w:after="120" w:line="264" w:lineRule="auto"/>
                                <w:rPr>
                                  <w:rFonts w:cs="Arial"/>
                                  <w:bCs/>
                                </w:rPr>
                              </w:pPr>
                              <w:r w:rsidRPr="00F94E4D">
                                <w:rPr>
                                  <w:rFonts w:cs="Arial"/>
                                  <w:bCs/>
                                </w:rPr>
                                <w:t xml:space="preserve">If you believe that you need an independent advocate, information about advocacy can be obtained </w:t>
                              </w:r>
                              <w:r w:rsidR="00C43DEB">
                                <w:rPr>
                                  <w:rFonts w:cs="Arial"/>
                                  <w:bCs/>
                                </w:rPr>
                                <w:t>by calling</w:t>
                              </w:r>
                              <w:r w:rsidRPr="00F94E4D">
                                <w:rPr>
                                  <w:rFonts w:cs="Arial"/>
                                  <w:bCs/>
                                </w:rPr>
                                <w:t xml:space="preserve"> </w:t>
                              </w:r>
                              <w:r w:rsidR="00C43DEB">
                                <w:rPr>
                                  <w:rFonts w:cs="Arial"/>
                                  <w:bCs/>
                                </w:rPr>
                                <w:t xml:space="preserve">07 </w:t>
                              </w:r>
                              <w:r w:rsidRPr="00F94E4D">
                                <w:rPr>
                                  <w:rFonts w:cs="Arial"/>
                                  <w:bCs/>
                                </w:rPr>
                                <w:t>3163</w:t>
                              </w:r>
                              <w:r w:rsidR="00C43DEB">
                                <w:rPr>
                                  <w:rFonts w:cs="Arial"/>
                                  <w:bCs/>
                                </w:rPr>
                                <w:t xml:space="preserve"> </w:t>
                              </w:r>
                              <w:r w:rsidRPr="00F94E4D">
                                <w:rPr>
                                  <w:rFonts w:cs="Arial"/>
                                  <w:bCs/>
                                </w:rPr>
                                <w:t>2412; or from Queensland Advocacy Incorporated (</w:t>
                              </w:r>
                              <w:hyperlink r:id="rId12" w:history="1">
                                <w:r w:rsidRPr="00F94E4D">
                                  <w:rPr>
                                    <w:rStyle w:val="Hyperlink"/>
                                    <w:rFonts w:cs="Arial"/>
                                    <w:bCs/>
                                  </w:rPr>
                                  <w:t>www.qai.org.au</w:t>
                                </w:r>
                              </w:hyperlink>
                              <w:r w:rsidRPr="00F94E4D">
                                <w:rPr>
                                  <w:rFonts w:cs="Arial"/>
                                  <w:bCs/>
                                </w:rPr>
                                <w:t>).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216000" rIns="72000" bIns="21600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98253692" name="Text Box 6"/>
                        <wps:cNvSpPr txBox="1"/>
                        <wps:spPr>
                          <a:xfrm>
                            <a:off x="0" y="1127960"/>
                            <a:ext cx="6248355" cy="2486098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784C81D" w14:textId="77777777" w:rsidR="00850247" w:rsidRPr="00850247" w:rsidRDefault="00F94E4D" w:rsidP="00850247">
                              <w:pPr>
                                <w:spacing w:after="240" w:line="264" w:lineRule="auto"/>
                                <w:rPr>
                                  <w:rFonts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850247">
                                <w:rPr>
                                  <w:rFonts w:cs="Arial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val="en-US"/>
                                </w:rPr>
                                <w:t>Please return your questionnaire by posting to:</w:t>
                              </w:r>
                            </w:p>
                            <w:p w14:paraId="2BFDB74F" w14:textId="77777777" w:rsidR="002D336D" w:rsidRPr="00850247" w:rsidRDefault="00F94E4D" w:rsidP="00850247">
                              <w:pPr>
                                <w:spacing w:after="240" w:line="264" w:lineRule="auto"/>
                                <w:rPr>
                                  <w:rFonts w:cs="Arial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850247">
                                <w:rPr>
                                  <w:rFonts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Queensland Centre of Excellence in Intellectual Disability and Autism Health</w:t>
                              </w:r>
                              <w:r w:rsidRPr="00850247">
                                <w:rPr>
                                  <w:rFonts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</w:r>
                              <w:r w:rsidRPr="00850247">
                                <w:rPr>
                                  <w:rFonts w:cs="Arial"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</w:rPr>
                                <w:t>Mater Hospital</w:t>
                              </w:r>
                              <w:r w:rsidR="005C52A8" w:rsidRPr="00850247">
                                <w:rPr>
                                  <w:rFonts w:cs="Arial"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</w:rPr>
                                <w:t xml:space="preserve"> Brisbane</w:t>
                              </w:r>
                              <w:r w:rsidR="0022385F" w:rsidRPr="00850247">
                                <w:rPr>
                                  <w:rFonts w:cs="Arial"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</w:rPr>
                                <w:t>,</w:t>
                              </w:r>
                              <w:r w:rsidRPr="00850247">
                                <w:rPr>
                                  <w:rFonts w:cs="Arial"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  <w:t>Raymond Terrace</w:t>
                              </w:r>
                              <w:r w:rsidR="0022385F" w:rsidRPr="00850247">
                                <w:rPr>
                                  <w:rFonts w:cs="Arial"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</w:rPr>
                                <w:t>,</w:t>
                              </w:r>
                              <w:r w:rsidRPr="00850247">
                                <w:rPr>
                                  <w:rFonts w:cs="Arial"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  <w:t>South Brisbane QLD 4101</w:t>
                              </w:r>
                            </w:p>
                            <w:p w14:paraId="3F6E2312" w14:textId="77777777" w:rsidR="002D336D" w:rsidRPr="00850247" w:rsidRDefault="002D336D" w:rsidP="00850247">
                              <w:pPr>
                                <w:spacing w:after="240" w:line="264" w:lineRule="auto"/>
                                <w:rPr>
                                  <w:rFonts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50247">
                                <w:rPr>
                                  <w:rFonts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</w:rPr>
                                <w:t xml:space="preserve">Questionnaires can also be faxed to </w:t>
                              </w:r>
                              <w:r w:rsidRPr="00850247">
                                <w:rPr>
                                  <w:rFonts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Queensland Centre of Excellence in Intellectual Disability and Autism Health </w:t>
                              </w:r>
                              <w:r w:rsidRPr="00850247">
                                <w:rPr>
                                  <w:rFonts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</w:rPr>
                                <w:t>on 07 3163 2403 or emailed to qcoe@mater.org.au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0" tIns="216000" rIns="180000" bIns="21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84FAE2" id="Group 13" o:spid="_x0000_s1029" style="position:absolute;margin-left:1.75pt;margin-top:16.35pt;width:492.05pt;height:482.75pt;z-index:251658267;mso-height-relative:margin" coordsize="62488,61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">
                <v:shape id="Text Box 7" o:spid="_x0000_s1030" type="#_x0000_t202" style="position:absolute;width:62484;height:11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" filled="f" stroked="f" strokeweight=".5pt">
                  <v:textbox inset="2mm,6mm,2mm">
                    <w:txbxContent>
                      <w:p w14:paraId="579E90F3" w14:textId="77777777" w:rsidR="00F94E4D" w:rsidRPr="00B50D52" w:rsidRDefault="00F94E4D" w:rsidP="00F94E4D">
                        <w:pPr>
                          <w:spacing w:after="120" w:line="264" w:lineRule="auto"/>
                          <w:rPr>
                            <w:rFonts w:cs="Arial"/>
                            <w:b/>
                            <w:color w:val="4E0F57" w:themeColor="accent1"/>
                            <w:sz w:val="40"/>
                            <w:szCs w:val="40"/>
                            <w:lang w:val="en-US"/>
                          </w:rPr>
                        </w:pPr>
                        <w:r w:rsidRPr="00B50D52">
                          <w:rPr>
                            <w:rFonts w:cs="Arial"/>
                            <w:b/>
                            <w:color w:val="4E0F57" w:themeColor="accent1"/>
                            <w:sz w:val="40"/>
                            <w:szCs w:val="40"/>
                            <w:lang w:val="en-US"/>
                          </w:rPr>
                          <w:t>Please provide as much information as possible to assist us in making an appointment.</w:t>
                        </w:r>
                      </w:p>
                    </w:txbxContent>
                  </v:textbox>
                </v:shape>
                <v:shape id="Text Box 6" o:spid="_x0000_s1031" type="#_x0000_t202" style="position:absolute;top:36140;width:62488;height:25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" filled="f" stroked="f" strokeweight=".5pt">
                  <v:textbox style="mso-fit-shape-to-text:t" inset="2mm,6mm,2mm,6mm">
                    <w:txbxContent>
                      <w:p w14:paraId="1AE071EA" w14:textId="77777777" w:rsidR="008254AA" w:rsidRPr="00F94E4D" w:rsidRDefault="008254AA" w:rsidP="00850247">
                        <w:pPr>
                          <w:spacing w:after="120" w:line="264" w:lineRule="auto"/>
                          <w:rPr>
                            <w:rFonts w:cs="Arial"/>
                            <w:bCs/>
                            <w:sz w:val="24"/>
                            <w:szCs w:val="24"/>
                          </w:rPr>
                        </w:pPr>
                        <w:r w:rsidRPr="00F94E4D">
                          <w:rPr>
                            <w:rFonts w:cs="Arial"/>
                            <w:bCs/>
                            <w:sz w:val="24"/>
                            <w:szCs w:val="24"/>
                          </w:rPr>
                          <w:t xml:space="preserve">Those who access </w:t>
                        </w:r>
                        <w:r w:rsidR="00F94E4D" w:rsidRPr="00F94E4D">
                          <w:rPr>
                            <w:rFonts w:cs="Arial"/>
                            <w:bCs/>
                            <w:sz w:val="24"/>
                            <w:szCs w:val="24"/>
                          </w:rPr>
                          <w:t>Queensland Centre of Excellence in Intellectual Disability and Autism Health</w:t>
                        </w:r>
                        <w:r w:rsidRPr="00F94E4D">
                          <w:rPr>
                            <w:rFonts w:cs="Arial"/>
                            <w:bCs/>
                            <w:sz w:val="24"/>
                            <w:szCs w:val="24"/>
                          </w:rPr>
                          <w:t xml:space="preserve"> services are encouraged to attend with a support person who knows them well.</w:t>
                        </w:r>
                      </w:p>
                      <w:p w14:paraId="2F7ED947" w14:textId="77777777" w:rsidR="008254AA" w:rsidRPr="00F94E4D" w:rsidRDefault="008254AA" w:rsidP="00850247">
                        <w:pPr>
                          <w:spacing w:after="120" w:line="264" w:lineRule="auto"/>
                          <w:rPr>
                            <w:rFonts w:cs="Arial"/>
                            <w:bCs/>
                            <w:sz w:val="24"/>
                            <w:szCs w:val="24"/>
                          </w:rPr>
                        </w:pPr>
                        <w:r w:rsidRPr="00F94E4D">
                          <w:rPr>
                            <w:rFonts w:cs="Arial"/>
                            <w:bCs/>
                            <w:sz w:val="24"/>
                            <w:szCs w:val="24"/>
                          </w:rPr>
                          <w:t xml:space="preserve">Those who use </w:t>
                        </w:r>
                        <w:r w:rsidR="00B327E0" w:rsidRPr="00F94E4D">
                          <w:rPr>
                            <w:rFonts w:cs="Arial"/>
                            <w:bCs/>
                            <w:sz w:val="24"/>
                            <w:szCs w:val="24"/>
                          </w:rPr>
                          <w:t xml:space="preserve">Queensland Centre of Excellence in Intellectual Disability and Autism Health services </w:t>
                        </w:r>
                        <w:r w:rsidRPr="00F94E4D">
                          <w:rPr>
                            <w:rFonts w:cs="Arial"/>
                            <w:bCs/>
                            <w:sz w:val="24"/>
                            <w:szCs w:val="24"/>
                          </w:rPr>
                          <w:t xml:space="preserve">are entitled to access an independent advocate or support person who </w:t>
                        </w:r>
                        <w:r w:rsidR="003167C9" w:rsidRPr="00F94E4D">
                          <w:rPr>
                            <w:rFonts w:cs="Arial"/>
                            <w:bCs/>
                            <w:sz w:val="24"/>
                            <w:szCs w:val="24"/>
                          </w:rPr>
                          <w:t>can</w:t>
                        </w:r>
                        <w:r w:rsidRPr="00F94E4D">
                          <w:rPr>
                            <w:rFonts w:cs="Arial"/>
                            <w:bCs/>
                            <w:sz w:val="24"/>
                            <w:szCs w:val="24"/>
                          </w:rPr>
                          <w:t xml:space="preserve"> speak up for them or advocate on their behalf.</w:t>
                        </w:r>
                      </w:p>
                      <w:p w14:paraId="30624645" w14:textId="77777777" w:rsidR="004F3320" w:rsidRPr="004F3320" w:rsidRDefault="008254AA" w:rsidP="00850247">
                        <w:pPr>
                          <w:pStyle w:val="HTMLAddress"/>
                          <w:spacing w:after="120" w:line="264" w:lineRule="auto"/>
                          <w:rPr>
                            <w:rFonts w:cs="Arial"/>
                            <w:bCs/>
                          </w:rPr>
                        </w:pPr>
                        <w:r w:rsidRPr="00F94E4D">
                          <w:rPr>
                            <w:rFonts w:cs="Arial"/>
                            <w:bCs/>
                          </w:rPr>
                          <w:t xml:space="preserve">If you believe that you need an independent advocate, information about advocacy can be obtained </w:t>
                        </w:r>
                        <w:r w:rsidR="00C43DEB">
                          <w:rPr>
                            <w:rFonts w:cs="Arial"/>
                            <w:bCs/>
                          </w:rPr>
                          <w:t>by calling</w:t>
                        </w:r>
                        <w:r w:rsidRPr="00F94E4D">
                          <w:rPr>
                            <w:rFonts w:cs="Arial"/>
                            <w:bCs/>
                          </w:rPr>
                          <w:t xml:space="preserve"> </w:t>
                        </w:r>
                        <w:r w:rsidR="00C43DEB">
                          <w:rPr>
                            <w:rFonts w:cs="Arial"/>
                            <w:bCs/>
                          </w:rPr>
                          <w:t xml:space="preserve">07 </w:t>
                        </w:r>
                        <w:r w:rsidRPr="00F94E4D">
                          <w:rPr>
                            <w:rFonts w:cs="Arial"/>
                            <w:bCs/>
                          </w:rPr>
                          <w:t>3163</w:t>
                        </w:r>
                        <w:r w:rsidR="00C43DEB">
                          <w:rPr>
                            <w:rFonts w:cs="Arial"/>
                            <w:bCs/>
                          </w:rPr>
                          <w:t xml:space="preserve"> </w:t>
                        </w:r>
                        <w:r w:rsidRPr="00F94E4D">
                          <w:rPr>
                            <w:rFonts w:cs="Arial"/>
                            <w:bCs/>
                          </w:rPr>
                          <w:t>2412; or from Queensland Advocacy Incorporated (</w:t>
                        </w:r>
                        <w:hyperlink r:id="rId13" w:history="1">
                          <w:r w:rsidRPr="00F94E4D">
                            <w:rPr>
                              <w:rStyle w:val="Hyperlink"/>
                              <w:rFonts w:cs="Arial"/>
                              <w:bCs/>
                            </w:rPr>
                            <w:t>www.qai.org.au</w:t>
                          </w:r>
                        </w:hyperlink>
                        <w:r w:rsidRPr="00F94E4D">
                          <w:rPr>
                            <w:rFonts w:cs="Arial"/>
                            <w:bCs/>
                          </w:rPr>
                          <w:t>).</w:t>
                        </w:r>
                      </w:p>
                    </w:txbxContent>
                  </v:textbox>
                </v:shape>
                <v:shape id="Text Box 6" o:spid="_x0000_s1032" type="#_x0000_t202" style="position:absolute;top:11279;width:62483;height:24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" fillcolor="#4e0f57 [3204]" stroked="f" strokeweight=".5pt">
                  <v:textbox inset="5mm,6mm,5mm,6mm">
                    <w:txbxContent>
                      <w:p w14:paraId="2784C81D" w14:textId="77777777" w:rsidR="00850247" w:rsidRPr="00850247" w:rsidRDefault="00F94E4D" w:rsidP="00850247">
                        <w:pPr>
                          <w:spacing w:after="240" w:line="264" w:lineRule="auto"/>
                          <w:rPr>
                            <w:rFonts w:cs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850247">
                          <w:rPr>
                            <w:rFonts w:cs="Arial"/>
                            <w:b/>
                            <w:color w:val="FFFFFF" w:themeColor="background1"/>
                            <w:sz w:val="32"/>
                            <w:szCs w:val="32"/>
                            <w:lang w:val="en-US"/>
                          </w:rPr>
                          <w:t>Please return your questionnaire by posting to:</w:t>
                        </w:r>
                      </w:p>
                      <w:p w14:paraId="2BFDB74F" w14:textId="77777777" w:rsidR="002D336D" w:rsidRPr="00850247" w:rsidRDefault="00F94E4D" w:rsidP="00850247">
                        <w:pPr>
                          <w:spacing w:after="240" w:line="264" w:lineRule="auto"/>
                          <w:rPr>
                            <w:rFonts w:cs="Arial"/>
                            <w:b/>
                            <w:color w:val="FFFFFF" w:themeColor="background1"/>
                            <w:sz w:val="32"/>
                            <w:szCs w:val="32"/>
                            <w:lang w:val="en-US"/>
                          </w:rPr>
                        </w:pPr>
                        <w:r w:rsidRPr="00850247">
                          <w:rPr>
                            <w:rFonts w:cs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Queensland Centre of Excellence in Intellectual Disability and Autism Health</w:t>
                        </w:r>
                        <w:r w:rsidRPr="00850247">
                          <w:rPr>
                            <w:rFonts w:cs="Arial"/>
                            <w:b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br/>
                        </w:r>
                        <w:r w:rsidRPr="00850247">
                          <w:rPr>
                            <w:rFonts w:cs="Arial"/>
                            <w:bCs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t>Mater Hospital</w:t>
                        </w:r>
                        <w:r w:rsidR="005C52A8" w:rsidRPr="00850247">
                          <w:rPr>
                            <w:rFonts w:cs="Arial"/>
                            <w:bCs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t xml:space="preserve"> Brisbane</w:t>
                        </w:r>
                        <w:r w:rsidR="0022385F" w:rsidRPr="00850247">
                          <w:rPr>
                            <w:rFonts w:cs="Arial"/>
                            <w:bCs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t>,</w:t>
                        </w:r>
                        <w:r w:rsidRPr="00850247">
                          <w:rPr>
                            <w:rFonts w:cs="Arial"/>
                            <w:bCs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br/>
                          <w:t>Raymond Terrace</w:t>
                        </w:r>
                        <w:r w:rsidR="0022385F" w:rsidRPr="00850247">
                          <w:rPr>
                            <w:rFonts w:cs="Arial"/>
                            <w:bCs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t>,</w:t>
                        </w:r>
                        <w:r w:rsidRPr="00850247">
                          <w:rPr>
                            <w:rFonts w:cs="Arial"/>
                            <w:bCs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br/>
                          <w:t>South Brisbane QLD 4101</w:t>
                        </w:r>
                      </w:p>
                      <w:p w14:paraId="3F6E2312" w14:textId="77777777" w:rsidR="002D336D" w:rsidRPr="00850247" w:rsidRDefault="002D336D" w:rsidP="00850247">
                        <w:pPr>
                          <w:spacing w:after="240" w:line="264" w:lineRule="auto"/>
                          <w:rPr>
                            <w:rFonts w:cs="Arial"/>
                            <w:b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</w:pPr>
                        <w:r w:rsidRPr="00850247">
                          <w:rPr>
                            <w:rFonts w:cs="Arial"/>
                            <w:b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t xml:space="preserve">Questionnaires can also be faxed to </w:t>
                        </w:r>
                        <w:r w:rsidRPr="00850247">
                          <w:rPr>
                            <w:rFonts w:cs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 xml:space="preserve">Queensland Centre of Excellence in Intellectual Disability and Autism Health </w:t>
                        </w:r>
                        <w:r w:rsidRPr="00850247">
                          <w:rPr>
                            <w:rFonts w:cs="Arial"/>
                            <w:b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t>on 07 3163 2403 or emailed to qcoe@mater.org.au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460ED">
        <w:rPr>
          <w:rFonts w:ascii="Arial" w:hAnsi="Arial" w:cs="Arial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97C2E5" wp14:editId="491CAA33">
                <wp:simplePos x="0" y="0"/>
                <wp:positionH relativeFrom="column">
                  <wp:posOffset>18415</wp:posOffset>
                </wp:positionH>
                <wp:positionV relativeFrom="paragraph">
                  <wp:posOffset>6699541</wp:posOffset>
                </wp:positionV>
                <wp:extent cx="6248400" cy="1790700"/>
                <wp:effectExtent l="0" t="0" r="0" b="0"/>
                <wp:wrapNone/>
                <wp:docPr id="151919844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179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5AE094" w14:textId="77777777" w:rsidR="002D336D" w:rsidRPr="00B50D52" w:rsidRDefault="002D336D" w:rsidP="006460ED">
                            <w:pPr>
                              <w:pStyle w:val="Caption"/>
                              <w:spacing w:line="252" w:lineRule="auto"/>
                              <w:rPr>
                                <w:color w:val="4E0F57" w:themeColor="accen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50D52">
                              <w:rPr>
                                <w:color w:val="4E0F57" w:themeColor="accent1"/>
                                <w:sz w:val="28"/>
                                <w:szCs w:val="28"/>
                                <w:lang w:val="en-US"/>
                              </w:rPr>
                              <w:t>Please give details of the person completing this questionnaire:</w:t>
                            </w:r>
                          </w:p>
                          <w:tbl>
                            <w:tblPr>
                              <w:tblStyle w:val="TableGrid"/>
                              <w:tblW w:w="9634" w:type="dxa"/>
                              <w:tblBorders>
                                <w:top w:val="single" w:sz="4" w:space="0" w:color="4E0F57"/>
                                <w:left w:val="single" w:sz="4" w:space="0" w:color="4E0F57"/>
                                <w:bottom w:val="single" w:sz="4" w:space="0" w:color="4E0F57"/>
                                <w:right w:val="single" w:sz="4" w:space="0" w:color="4E0F57"/>
                                <w:insideH w:val="single" w:sz="4" w:space="0" w:color="4E0F57"/>
                                <w:insideV w:val="single" w:sz="4" w:space="0" w:color="4E0F57"/>
                              </w:tblBorders>
                              <w:tblCellMar>
                                <w:top w:w="113" w:type="dxa"/>
                                <w:bottom w:w="11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56"/>
                              <w:gridCol w:w="4394"/>
                              <w:gridCol w:w="1984"/>
                            </w:tblGrid>
                            <w:tr w:rsidR="006460ED" w14:paraId="11C50150" w14:textId="77777777" w:rsidTr="00B50D52">
                              <w:tc>
                                <w:tcPr>
                                  <w:tcW w:w="3256" w:type="dxa"/>
                                </w:tcPr>
                                <w:p w14:paraId="0B667E63" w14:textId="77777777" w:rsidR="006460ED" w:rsidRPr="006460ED" w:rsidRDefault="006460ED" w:rsidP="006460ED">
                                  <w:pP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6460E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Name of person completing this questionnaire: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760B4FBD" w14:textId="77777777" w:rsidR="006460ED" w:rsidRPr="006460ED" w:rsidRDefault="006460ED" w:rsidP="006460ED">
                                  <w:pP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4E0F57" w:themeFill="accent1"/>
                                  <w:vAlign w:val="center"/>
                                </w:tcPr>
                                <w:p w14:paraId="2AFEF335" w14:textId="77777777" w:rsidR="006460ED" w:rsidRPr="006460ED" w:rsidRDefault="006460ED" w:rsidP="006460ED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6460ED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Today’s </w:t>
                                  </w:r>
                                  <w:r w:rsidR="001B7921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  <w:lang w:val="en-US"/>
                                    </w:rPr>
                                    <w:t>d</w:t>
                                  </w:r>
                                  <w:r w:rsidRPr="006460ED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  <w:lang w:val="en-US"/>
                                    </w:rPr>
                                    <w:t>ate:</w:t>
                                  </w:r>
                                </w:p>
                              </w:tc>
                            </w:tr>
                            <w:tr w:rsidR="00E41A38" w14:paraId="2EC349A3" w14:textId="77777777" w:rsidTr="00850247">
                              <w:tc>
                                <w:tcPr>
                                  <w:tcW w:w="3256" w:type="dxa"/>
                                </w:tcPr>
                                <w:p w14:paraId="4DD0115C" w14:textId="77777777" w:rsidR="006460ED" w:rsidRPr="006460ED" w:rsidRDefault="006460ED" w:rsidP="006460ED">
                                  <w:pP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6460E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Relationship to person with intellectual disability: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4236D236" w14:textId="77777777" w:rsidR="006460ED" w:rsidRPr="006460ED" w:rsidRDefault="006460ED" w:rsidP="006460ED">
                                  <w:pP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F5F3E5" w:themeFill="background2"/>
                                  <w:vAlign w:val="center"/>
                                </w:tcPr>
                                <w:p w14:paraId="4C2B28A6" w14:textId="77777777" w:rsidR="006460ED" w:rsidRPr="00850247" w:rsidRDefault="006460ED" w:rsidP="006460ED">
                                  <w:pPr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850247">
                                    <w:rPr>
                                      <w:color w:val="000000"/>
                                      <w:sz w:val="22"/>
                                      <w:szCs w:val="22"/>
                                      <w:shd w:val="clear" w:color="auto" w:fill="F2F2F2" w:themeFill="background1" w:themeFillShade="F2"/>
                                      <w:lang w:val="en-US"/>
                                    </w:rPr>
                                    <w:t>____/____/</w:t>
                                  </w:r>
                                  <w:r w:rsidRPr="00850247">
                                    <w:rPr>
                                      <w:color w:val="000000"/>
                                      <w:sz w:val="22"/>
                                      <w:szCs w:val="22"/>
                                      <w:lang w:val="en-US"/>
                                    </w:rPr>
                                    <w:t>20____</w:t>
                                  </w:r>
                                </w:p>
                              </w:tc>
                            </w:tr>
                          </w:tbl>
                          <w:p w14:paraId="14ECCA2F" w14:textId="77777777" w:rsidR="002D336D" w:rsidRPr="006460ED" w:rsidRDefault="002D336D" w:rsidP="006460ED">
                            <w:pPr>
                              <w:pStyle w:val="Caption"/>
                              <w:rPr>
                                <w:b w:val="0"/>
                                <w:bCs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216000" rIns="72000" bIns="216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97C2E5" id="Text Box 12" o:spid="_x0000_s1033" type="#_x0000_t202" style="position:absolute;margin-left:1.45pt;margin-top:527.5pt;width:492pt;height:141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" filled="f" stroked="f" strokeweight=".5pt">
                <v:textbox style="mso-fit-shape-to-text:t" inset="2mm,6mm,2mm,6mm">
                  <w:txbxContent>
                    <w:p w14:paraId="7A5AE094" w14:textId="77777777" w:rsidR="002D336D" w:rsidRPr="00B50D52" w:rsidRDefault="002D336D" w:rsidP="006460ED">
                      <w:pPr>
                        <w:pStyle w:val="Caption"/>
                        <w:spacing w:line="252" w:lineRule="auto"/>
                        <w:rPr>
                          <w:color w:val="4E0F57" w:themeColor="accent1"/>
                          <w:sz w:val="28"/>
                          <w:szCs w:val="28"/>
                          <w:lang w:val="en-US"/>
                        </w:rPr>
                      </w:pPr>
                      <w:r w:rsidRPr="00B50D52">
                        <w:rPr>
                          <w:color w:val="4E0F57" w:themeColor="accent1"/>
                          <w:sz w:val="28"/>
                          <w:szCs w:val="28"/>
                          <w:lang w:val="en-US"/>
                        </w:rPr>
                        <w:t>Please give details of the person completing this questionnaire:</w:t>
                      </w:r>
                    </w:p>
                    <w:tbl>
                      <w:tblPr>
                        <w:tblStyle w:val="TableGrid"/>
                        <w:tblW w:w="9634" w:type="dxa"/>
                        <w:tblBorders>
                          <w:top w:val="single" w:sz="4" w:space="0" w:color="4E0F57"/>
                          <w:left w:val="single" w:sz="4" w:space="0" w:color="4E0F57"/>
                          <w:bottom w:val="single" w:sz="4" w:space="0" w:color="4E0F57"/>
                          <w:right w:val="single" w:sz="4" w:space="0" w:color="4E0F57"/>
                          <w:insideH w:val="single" w:sz="4" w:space="0" w:color="4E0F57"/>
                          <w:insideV w:val="single" w:sz="4" w:space="0" w:color="4E0F57"/>
                        </w:tblBorders>
                        <w:tblCellMar>
                          <w:top w:w="113" w:type="dxa"/>
                          <w:bottom w:w="11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56"/>
                        <w:gridCol w:w="4394"/>
                        <w:gridCol w:w="1984"/>
                      </w:tblGrid>
                      <w:tr w:rsidR="006460ED" w14:paraId="11C50150" w14:textId="77777777" w:rsidTr="00B50D52">
                        <w:tc>
                          <w:tcPr>
                            <w:tcW w:w="3256" w:type="dxa"/>
                          </w:tcPr>
                          <w:p w14:paraId="0B667E63" w14:textId="77777777" w:rsidR="006460ED" w:rsidRPr="006460ED" w:rsidRDefault="006460ED" w:rsidP="006460ED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460ED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Name of person completing this questionnaire: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14:paraId="760B4FBD" w14:textId="77777777" w:rsidR="006460ED" w:rsidRPr="006460ED" w:rsidRDefault="006460ED" w:rsidP="006460ED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shd w:val="clear" w:color="auto" w:fill="4E0F57" w:themeFill="accent1"/>
                            <w:vAlign w:val="center"/>
                          </w:tcPr>
                          <w:p w14:paraId="2AFEF335" w14:textId="77777777" w:rsidR="006460ED" w:rsidRPr="006460ED" w:rsidRDefault="006460ED" w:rsidP="006460ED">
                            <w:pPr>
                              <w:jc w:val="center"/>
                              <w:rPr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460ED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Today’s </w:t>
                            </w:r>
                            <w:r w:rsidR="001B7921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d</w:t>
                            </w:r>
                            <w:r w:rsidRPr="006460ED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ate:</w:t>
                            </w:r>
                          </w:p>
                        </w:tc>
                      </w:tr>
                      <w:tr w:rsidR="00E41A38" w14:paraId="2EC349A3" w14:textId="77777777" w:rsidTr="00850247">
                        <w:tc>
                          <w:tcPr>
                            <w:tcW w:w="3256" w:type="dxa"/>
                          </w:tcPr>
                          <w:p w14:paraId="4DD0115C" w14:textId="77777777" w:rsidR="006460ED" w:rsidRPr="006460ED" w:rsidRDefault="006460ED" w:rsidP="006460ED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460ED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Relationship to person with intellectual disability: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14:paraId="4236D236" w14:textId="77777777" w:rsidR="006460ED" w:rsidRPr="006460ED" w:rsidRDefault="006460ED" w:rsidP="006460ED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shd w:val="clear" w:color="auto" w:fill="F5F3E5" w:themeFill="background2"/>
                            <w:vAlign w:val="center"/>
                          </w:tcPr>
                          <w:p w14:paraId="4C2B28A6" w14:textId="77777777" w:rsidR="006460ED" w:rsidRPr="00850247" w:rsidRDefault="006460ED" w:rsidP="006460ED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50247">
                              <w:rPr>
                                <w:color w:val="000000"/>
                                <w:sz w:val="22"/>
                                <w:szCs w:val="22"/>
                                <w:shd w:val="clear" w:color="auto" w:fill="F2F2F2" w:themeFill="background1" w:themeFillShade="F2"/>
                                <w:lang w:val="en-US"/>
                              </w:rPr>
                              <w:t>____/____/</w:t>
                            </w:r>
                            <w:r w:rsidRPr="00850247">
                              <w:rPr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20____</w:t>
                            </w:r>
                          </w:p>
                        </w:tc>
                      </w:tr>
                    </w:tbl>
                    <w:p w14:paraId="14ECCA2F" w14:textId="77777777" w:rsidR="002D336D" w:rsidRPr="006460ED" w:rsidRDefault="002D336D" w:rsidP="006460ED">
                      <w:pPr>
                        <w:pStyle w:val="Caption"/>
                        <w:rPr>
                          <w:b w:val="0"/>
                          <w:bCs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60ED">
        <w:rPr>
          <w:rFonts w:ascii="Arial" w:hAnsi="Arial" w:cs="Arial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6BBA4CA7" wp14:editId="651B929C">
                <wp:simplePos x="0" y="0"/>
                <wp:positionH relativeFrom="column">
                  <wp:posOffset>17145</wp:posOffset>
                </wp:positionH>
                <wp:positionV relativeFrom="paragraph">
                  <wp:posOffset>6708775</wp:posOffset>
                </wp:positionV>
                <wp:extent cx="6248400" cy="0"/>
                <wp:effectExtent l="0" t="0" r="12700" b="12700"/>
                <wp:wrapNone/>
                <wp:docPr id="1825958377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8AE092" id="Straight Connector 11" o:spid="_x0000_s1026" style="position:absolute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528.25pt" to="493.35pt,5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" strokecolor="#4e0f57 [3204]" strokeweight="1pt">
                <v:stroke joinstyle="miter"/>
              </v:line>
            </w:pict>
          </mc:Fallback>
        </mc:AlternateContent>
      </w:r>
      <w:r w:rsidR="00B50D52">
        <w:rPr>
          <w:rFonts w:ascii="Arial" w:hAnsi="Arial" w:cs="Arial"/>
          <w:color w:val="000000"/>
          <w:sz w:val="24"/>
        </w:rPr>
        <w:t xml:space="preserve">  </w:t>
      </w:r>
      <w:r w:rsidR="008254AA">
        <w:rPr>
          <w:rFonts w:ascii="Arial" w:hAnsi="Arial" w:cs="Arial"/>
          <w:color w:val="000000"/>
          <w:sz w:val="24"/>
        </w:rPr>
        <w:br w:type="page"/>
      </w:r>
    </w:p>
    <w:p w14:paraId="422984C8" w14:textId="77777777" w:rsidR="00850247" w:rsidRDefault="00850247" w:rsidP="00F47BCC">
      <w:pPr>
        <w:pStyle w:val="Heading9"/>
        <w:rPr>
          <w:rFonts w:ascii="Arial" w:hAnsi="Arial" w:cs="Arial"/>
          <w:color w:val="000000"/>
          <w:sz w:val="24"/>
        </w:rPr>
      </w:pPr>
    </w:p>
    <w:p w14:paraId="4DD7D46E" w14:textId="77777777" w:rsidR="00BA2904" w:rsidRPr="00E4381B" w:rsidRDefault="00D354B2" w:rsidP="00F47BCC">
      <w:pPr>
        <w:pStyle w:val="Heading9"/>
        <w:rPr>
          <w:rFonts w:ascii="Arial" w:hAnsi="Arial" w:cs="Arial"/>
          <w:color w:val="000000"/>
          <w:sz w:val="24"/>
          <w:u w:val="single"/>
        </w:rPr>
      </w:pPr>
      <w:r w:rsidRPr="00E4381B">
        <w:t xml:space="preserve">About </w:t>
      </w:r>
      <w:r w:rsidR="00AC4910">
        <w:t>m</w:t>
      </w:r>
      <w:r w:rsidRPr="00E4381B">
        <w:t>e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955"/>
        <w:gridCol w:w="880"/>
        <w:gridCol w:w="1417"/>
        <w:gridCol w:w="3402"/>
      </w:tblGrid>
      <w:tr w:rsidR="00D64CC4" w:rsidRPr="002D336D" w14:paraId="15CBE2F1" w14:textId="77777777" w:rsidTr="218DBFC3">
        <w:trPr>
          <w:cantSplit/>
          <w:trHeight w:val="515"/>
        </w:trPr>
        <w:tc>
          <w:tcPr>
            <w:tcW w:w="2122" w:type="dxa"/>
            <w:tcBorders>
              <w:top w:val="single" w:sz="4" w:space="0" w:color="4E0F57" w:themeColor="accent1"/>
              <w:left w:val="single" w:sz="4" w:space="0" w:color="4E0F57" w:themeColor="accent1"/>
              <w:bottom w:val="single" w:sz="2" w:space="0" w:color="FFFFFF" w:themeColor="background1"/>
              <w:right w:val="single" w:sz="4" w:space="0" w:color="4E0F57" w:themeColor="accent1"/>
            </w:tcBorders>
            <w:shd w:val="clear" w:color="auto" w:fill="4E0F57" w:themeFill="accent1"/>
          </w:tcPr>
          <w:p w14:paraId="6BFD6FC0" w14:textId="77777777" w:rsidR="00D64CC4" w:rsidRPr="002D336D" w:rsidRDefault="00D64CC4" w:rsidP="00BA2904">
            <w:pPr>
              <w:pStyle w:val="Caption"/>
              <w:rPr>
                <w:lang w:val="en-US"/>
              </w:rPr>
            </w:pPr>
            <w:r w:rsidRPr="002D336D">
              <w:rPr>
                <w:lang w:val="en-US"/>
              </w:rPr>
              <w:t xml:space="preserve">Last </w:t>
            </w:r>
            <w:r>
              <w:rPr>
                <w:lang w:val="en-US"/>
              </w:rPr>
              <w:t>n</w:t>
            </w:r>
            <w:r w:rsidRPr="002D336D">
              <w:rPr>
                <w:lang w:val="en-US"/>
              </w:rPr>
              <w:t>ame</w:t>
            </w:r>
          </w:p>
        </w:tc>
        <w:tc>
          <w:tcPr>
            <w:tcW w:w="2835" w:type="dxa"/>
            <w:gridSpan w:val="2"/>
            <w:tcBorders>
              <w:top w:val="single" w:sz="4" w:space="0" w:color="4E0F57" w:themeColor="accent1"/>
              <w:left w:val="single" w:sz="4" w:space="0" w:color="4E0F57" w:themeColor="accent1"/>
              <w:bottom w:val="single" w:sz="4" w:space="0" w:color="4E0F57" w:themeColor="accent1"/>
              <w:right w:val="single" w:sz="4" w:space="0" w:color="4E0F57" w:themeColor="accent1"/>
            </w:tcBorders>
          </w:tcPr>
          <w:p w14:paraId="74B51940" w14:textId="77777777" w:rsidR="00D64CC4" w:rsidRPr="002D336D" w:rsidRDefault="00D64CC4" w:rsidP="00BA2904">
            <w:pPr>
              <w:pStyle w:val="Caption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4E0F57" w:themeColor="accent1"/>
              <w:left w:val="single" w:sz="4" w:space="0" w:color="4E0F57" w:themeColor="accent1"/>
              <w:bottom w:val="single" w:sz="2" w:space="0" w:color="FFFFFF" w:themeColor="background1"/>
              <w:right w:val="single" w:sz="4" w:space="0" w:color="4E0F57" w:themeColor="accent1"/>
            </w:tcBorders>
            <w:shd w:val="clear" w:color="auto" w:fill="4E0F57" w:themeFill="accent1"/>
          </w:tcPr>
          <w:p w14:paraId="629699DE" w14:textId="77777777" w:rsidR="00D64CC4" w:rsidRPr="002D336D" w:rsidRDefault="00D64CC4" w:rsidP="00BA2904">
            <w:pPr>
              <w:pStyle w:val="Caption"/>
              <w:rPr>
                <w:lang w:val="en-US"/>
              </w:rPr>
            </w:pPr>
            <w:r w:rsidRPr="002D336D">
              <w:rPr>
                <w:lang w:val="en-US"/>
              </w:rPr>
              <w:t xml:space="preserve">First </w:t>
            </w:r>
            <w:r>
              <w:rPr>
                <w:lang w:val="en-US"/>
              </w:rPr>
              <w:t>n</w:t>
            </w:r>
            <w:r w:rsidRPr="002D336D">
              <w:rPr>
                <w:lang w:val="en-US"/>
              </w:rPr>
              <w:t>ame</w:t>
            </w:r>
          </w:p>
        </w:tc>
        <w:tc>
          <w:tcPr>
            <w:tcW w:w="3402" w:type="dxa"/>
            <w:tcBorders>
              <w:top w:val="single" w:sz="4" w:space="0" w:color="4E0F57" w:themeColor="accent1"/>
              <w:left w:val="single" w:sz="4" w:space="0" w:color="4E0F57" w:themeColor="accent1"/>
              <w:bottom w:val="single" w:sz="4" w:space="0" w:color="4E0F57" w:themeColor="accent1"/>
              <w:right w:val="single" w:sz="4" w:space="0" w:color="4E0F57" w:themeColor="accent1"/>
            </w:tcBorders>
          </w:tcPr>
          <w:p w14:paraId="4699CFF6" w14:textId="77777777" w:rsidR="00D64CC4" w:rsidRPr="002D336D" w:rsidRDefault="00D64CC4" w:rsidP="00BA2904">
            <w:pPr>
              <w:pStyle w:val="Caption"/>
              <w:rPr>
                <w:lang w:val="en-US"/>
              </w:rPr>
            </w:pPr>
          </w:p>
        </w:tc>
      </w:tr>
      <w:tr w:rsidR="00D64CC4" w:rsidRPr="002D336D" w14:paraId="016C3A05" w14:textId="77777777" w:rsidTr="218DBFC3">
        <w:trPr>
          <w:trHeight w:val="453"/>
        </w:trPr>
        <w:tc>
          <w:tcPr>
            <w:tcW w:w="2122" w:type="dxa"/>
            <w:tcBorders>
              <w:top w:val="single" w:sz="2" w:space="0" w:color="FFFFFF" w:themeColor="background1"/>
              <w:left w:val="single" w:sz="4" w:space="0" w:color="4E0F57" w:themeColor="accent1"/>
              <w:bottom w:val="single" w:sz="2" w:space="0" w:color="FFFFFF" w:themeColor="background1"/>
              <w:right w:val="single" w:sz="4" w:space="0" w:color="4E0F57" w:themeColor="accent1"/>
            </w:tcBorders>
            <w:shd w:val="clear" w:color="auto" w:fill="4E0F57" w:themeFill="accent1"/>
          </w:tcPr>
          <w:p w14:paraId="49CDF178" w14:textId="77777777" w:rsidR="00D64CC4" w:rsidRPr="002D336D" w:rsidRDefault="00D64CC4" w:rsidP="004F3320">
            <w:pPr>
              <w:pStyle w:val="Caption"/>
            </w:pPr>
            <w:r w:rsidRPr="002D336D">
              <w:t xml:space="preserve">Date of </w:t>
            </w:r>
            <w:r>
              <w:t>b</w:t>
            </w:r>
            <w:r w:rsidRPr="002D336D">
              <w:t>irth (</w:t>
            </w:r>
            <w:r>
              <w:t>a</w:t>
            </w:r>
            <w:r w:rsidRPr="002D336D">
              <w:t>ge)</w:t>
            </w:r>
          </w:p>
        </w:tc>
        <w:tc>
          <w:tcPr>
            <w:tcW w:w="2835" w:type="dxa"/>
            <w:gridSpan w:val="2"/>
            <w:tcBorders>
              <w:top w:val="single" w:sz="4" w:space="0" w:color="4E0F57" w:themeColor="accent1"/>
              <w:left w:val="single" w:sz="4" w:space="0" w:color="4E0F57" w:themeColor="accent1"/>
              <w:bottom w:val="single" w:sz="4" w:space="0" w:color="4E0F57" w:themeColor="accent1"/>
              <w:right w:val="single" w:sz="4" w:space="0" w:color="4E0F57" w:themeColor="accent1"/>
            </w:tcBorders>
          </w:tcPr>
          <w:p w14:paraId="7CB57217" w14:textId="77777777" w:rsidR="00D64CC4" w:rsidRPr="002D336D" w:rsidRDefault="00D64CC4" w:rsidP="00BA2904">
            <w:pPr>
              <w:pStyle w:val="Caption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FFFFFF" w:themeColor="background1"/>
              <w:left w:val="single" w:sz="4" w:space="0" w:color="4E0F57" w:themeColor="accent1"/>
              <w:bottom w:val="single" w:sz="4" w:space="0" w:color="4E0F57" w:themeColor="accent1"/>
              <w:right w:val="single" w:sz="4" w:space="0" w:color="4E0F57" w:themeColor="accent1"/>
            </w:tcBorders>
            <w:shd w:val="clear" w:color="auto" w:fill="4E0F57" w:themeFill="accent1"/>
            <w:vAlign w:val="center"/>
          </w:tcPr>
          <w:p w14:paraId="57E6D2F7" w14:textId="77777777" w:rsidR="00D64CC4" w:rsidRPr="002D336D" w:rsidRDefault="00D64CC4" w:rsidP="004F3320">
            <w:pPr>
              <w:pStyle w:val="Caption"/>
              <w:rPr>
                <w:lang w:val="en-US"/>
              </w:rPr>
            </w:pPr>
            <w:r w:rsidRPr="002D336D">
              <w:rPr>
                <w:lang w:val="en-US"/>
              </w:rPr>
              <w:t>Sex</w:t>
            </w:r>
            <w:r w:rsidRPr="00E4381B">
              <w:rPr>
                <w:b w:val="0"/>
                <w:bCs/>
                <w:lang w:val="en-US"/>
              </w:rPr>
              <w:t xml:space="preserve">:  </w:t>
            </w:r>
          </w:p>
        </w:tc>
        <w:tc>
          <w:tcPr>
            <w:tcW w:w="3402" w:type="dxa"/>
            <w:tcBorders>
              <w:top w:val="single" w:sz="4" w:space="0" w:color="4E0F57" w:themeColor="accent1"/>
              <w:left w:val="single" w:sz="4" w:space="0" w:color="4E0F57" w:themeColor="accent1"/>
              <w:bottom w:val="single" w:sz="4" w:space="0" w:color="4E0F57" w:themeColor="accent1"/>
              <w:right w:val="single" w:sz="4" w:space="0" w:color="4E0F57" w:themeColor="accent1"/>
            </w:tcBorders>
            <w:vAlign w:val="center"/>
          </w:tcPr>
          <w:p w14:paraId="4D383C40" w14:textId="77777777" w:rsidR="00D64CC4" w:rsidRPr="002D336D" w:rsidRDefault="00D64CC4" w:rsidP="004F3320">
            <w:pPr>
              <w:pStyle w:val="Caption"/>
              <w:rPr>
                <w:lang w:val="en-US"/>
              </w:rPr>
            </w:pPr>
            <w:r w:rsidRPr="002D336D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425" behindDoc="0" locked="0" layoutInCell="1" allowOverlap="1" wp14:anchorId="6DD452E5" wp14:editId="057D0E6F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47625</wp:posOffset>
                      </wp:positionV>
                      <wp:extent cx="207645" cy="207645"/>
                      <wp:effectExtent l="0" t="0" r="8255" b="8255"/>
                      <wp:wrapNone/>
                      <wp:docPr id="782439387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764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7CF9E" id="Rectangle 124" o:spid="_x0000_s1026" style="position:absolute;margin-left:41.15pt;margin-top:3.75pt;width:16.35pt;height:16.35pt;z-index:2516584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">
                      <v:path arrowok="t"/>
                    </v:rect>
                  </w:pict>
                </mc:Fallback>
              </mc:AlternateContent>
            </w:r>
            <w:r w:rsidRPr="002D336D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426" behindDoc="0" locked="0" layoutInCell="1" allowOverlap="1" wp14:anchorId="299F79E3" wp14:editId="6613D0D4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46355</wp:posOffset>
                      </wp:positionV>
                      <wp:extent cx="207645" cy="207645"/>
                      <wp:effectExtent l="0" t="0" r="8255" b="8255"/>
                      <wp:wrapNone/>
                      <wp:docPr id="1561772897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764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BBC01" id="Rectangle 125" o:spid="_x0000_s1026" style="position:absolute;margin-left:107.1pt;margin-top:3.65pt;width:16.35pt;height:16.35pt;z-index:2516584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">
                      <v:path arrowok="t"/>
                    </v:rect>
                  </w:pict>
                </mc:Fallback>
              </mc:AlternateContent>
            </w:r>
            <w:r w:rsidRPr="00E4381B">
              <w:rPr>
                <w:b w:val="0"/>
                <w:bCs/>
                <w:lang w:val="en-US"/>
              </w:rPr>
              <w:t>Female               Male</w:t>
            </w:r>
          </w:p>
        </w:tc>
      </w:tr>
      <w:tr w:rsidR="00BB5348" w:rsidRPr="002D336D" w14:paraId="0EE89E4A" w14:textId="77777777" w:rsidTr="218DBFC3">
        <w:trPr>
          <w:trHeight w:val="1243"/>
        </w:trPr>
        <w:tc>
          <w:tcPr>
            <w:tcW w:w="2122" w:type="dxa"/>
            <w:tcBorders>
              <w:top w:val="single" w:sz="2" w:space="0" w:color="FFFFFF" w:themeColor="background1"/>
              <w:left w:val="single" w:sz="4" w:space="0" w:color="4E0F57" w:themeColor="accent1"/>
              <w:bottom w:val="single" w:sz="2" w:space="0" w:color="FFFFFF" w:themeColor="background1"/>
              <w:right w:val="single" w:sz="4" w:space="0" w:color="4E0F57" w:themeColor="accent1"/>
            </w:tcBorders>
            <w:shd w:val="clear" w:color="auto" w:fill="4E0F57" w:themeFill="accent1"/>
          </w:tcPr>
          <w:p w14:paraId="2FFA9255" w14:textId="77777777" w:rsidR="00D354B2" w:rsidRPr="004F3320" w:rsidRDefault="00D64CC4" w:rsidP="004F3320">
            <w:pPr>
              <w:pStyle w:val="Caption"/>
            </w:pPr>
            <w:r>
              <w:t xml:space="preserve"> </w:t>
            </w:r>
            <w:r w:rsidR="00D354B2" w:rsidRPr="004F3320">
              <w:t>This is where I live</w:t>
            </w:r>
          </w:p>
          <w:p w14:paraId="3ACC896B" w14:textId="77777777" w:rsidR="00BB5348" w:rsidRPr="002D336D" w:rsidRDefault="00BB5348" w:rsidP="001F6717">
            <w:pPr>
              <w:rPr>
                <w:lang w:val="en-US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4E0F57" w:themeColor="accent1"/>
              <w:left w:val="single" w:sz="4" w:space="0" w:color="4E0F57" w:themeColor="accent1"/>
              <w:bottom w:val="single" w:sz="4" w:space="0" w:color="4E0F57" w:themeColor="accent1"/>
              <w:right w:val="single" w:sz="4" w:space="0" w:color="4E0F57" w:themeColor="accent1"/>
            </w:tcBorders>
            <w:vAlign w:val="bottom"/>
          </w:tcPr>
          <w:p w14:paraId="53C0983D" w14:textId="77777777" w:rsidR="00E4381B" w:rsidRDefault="00BB5348" w:rsidP="00E4381B">
            <w:pPr>
              <w:pStyle w:val="Caption"/>
              <w:rPr>
                <w:b w:val="0"/>
                <w:bCs/>
                <w:lang w:val="en-US"/>
              </w:rPr>
            </w:pPr>
            <w:r w:rsidRPr="00E4381B">
              <w:rPr>
                <w:b w:val="0"/>
                <w:bCs/>
                <w:lang w:val="en-US"/>
              </w:rPr>
              <w:t>………………………………………………………………………………</w:t>
            </w:r>
            <w:r w:rsidR="00432AC9" w:rsidRPr="00E4381B">
              <w:rPr>
                <w:b w:val="0"/>
                <w:bCs/>
                <w:lang w:val="en-US"/>
              </w:rPr>
              <w:t>…………</w:t>
            </w:r>
            <w:r w:rsidR="00E4381B">
              <w:rPr>
                <w:b w:val="0"/>
                <w:bCs/>
                <w:lang w:val="en-US"/>
              </w:rPr>
              <w:t>………</w:t>
            </w:r>
          </w:p>
          <w:p w14:paraId="1E9D2D89" w14:textId="77777777" w:rsidR="00BB5348" w:rsidRPr="00E4381B" w:rsidRDefault="00BB5348" w:rsidP="00E4381B">
            <w:pPr>
              <w:pStyle w:val="Caption"/>
              <w:rPr>
                <w:b w:val="0"/>
                <w:bCs/>
                <w:lang w:val="en-US"/>
              </w:rPr>
            </w:pPr>
            <w:r w:rsidRPr="00E4381B">
              <w:rPr>
                <w:b w:val="0"/>
                <w:bCs/>
                <w:lang w:val="en-US"/>
              </w:rPr>
              <w:t>………………………………………………</w:t>
            </w:r>
            <w:r w:rsidR="00432AC9" w:rsidRPr="00E4381B">
              <w:rPr>
                <w:b w:val="0"/>
                <w:bCs/>
                <w:lang w:val="en-US"/>
              </w:rPr>
              <w:t>…………</w:t>
            </w:r>
            <w:r w:rsidR="00F94E4D" w:rsidRPr="00E4381B">
              <w:rPr>
                <w:b w:val="0"/>
                <w:bCs/>
                <w:lang w:val="en-US"/>
              </w:rPr>
              <w:t>.</w:t>
            </w:r>
            <w:r w:rsidR="00432AC9" w:rsidRPr="00E4381B">
              <w:rPr>
                <w:b w:val="0"/>
                <w:bCs/>
                <w:lang w:val="en-US"/>
              </w:rPr>
              <w:t>….</w:t>
            </w:r>
            <w:r w:rsidRPr="00E4381B">
              <w:rPr>
                <w:b w:val="0"/>
                <w:bCs/>
                <w:lang w:val="en-US"/>
              </w:rPr>
              <w:t xml:space="preserve"> Postcode …</w:t>
            </w:r>
            <w:r w:rsidR="00E4381B" w:rsidRPr="00E4381B">
              <w:rPr>
                <w:b w:val="0"/>
                <w:bCs/>
                <w:lang w:val="en-US"/>
              </w:rPr>
              <w:t>……………</w:t>
            </w:r>
            <w:r w:rsidR="00E4381B">
              <w:rPr>
                <w:b w:val="0"/>
                <w:bCs/>
                <w:lang w:val="en-US"/>
              </w:rPr>
              <w:t>……</w:t>
            </w:r>
          </w:p>
        </w:tc>
      </w:tr>
      <w:tr w:rsidR="00BB5348" w:rsidRPr="002D336D" w14:paraId="32685401" w14:textId="77777777" w:rsidTr="218DBFC3">
        <w:trPr>
          <w:trHeight w:val="453"/>
        </w:trPr>
        <w:tc>
          <w:tcPr>
            <w:tcW w:w="2122" w:type="dxa"/>
            <w:tcBorders>
              <w:top w:val="single" w:sz="2" w:space="0" w:color="FFFFFF" w:themeColor="background1"/>
              <w:left w:val="single" w:sz="4" w:space="0" w:color="4E0F57" w:themeColor="accent1"/>
              <w:bottom w:val="single" w:sz="2" w:space="0" w:color="FFFFFF" w:themeColor="background1"/>
              <w:right w:val="single" w:sz="4" w:space="0" w:color="4E0F57" w:themeColor="accent1"/>
            </w:tcBorders>
            <w:shd w:val="clear" w:color="auto" w:fill="4E0F57" w:themeFill="accent1"/>
          </w:tcPr>
          <w:p w14:paraId="0D0D353B" w14:textId="77777777" w:rsidR="00BB5348" w:rsidRPr="002D336D" w:rsidRDefault="00BB5348" w:rsidP="004F3320">
            <w:pPr>
              <w:pStyle w:val="Caption"/>
            </w:pPr>
            <w:r w:rsidRPr="002D336D">
              <w:t>Telephone</w:t>
            </w:r>
          </w:p>
        </w:tc>
        <w:tc>
          <w:tcPr>
            <w:tcW w:w="7654" w:type="dxa"/>
            <w:gridSpan w:val="4"/>
            <w:tcBorders>
              <w:top w:val="single" w:sz="4" w:space="0" w:color="4E0F57" w:themeColor="accent1"/>
              <w:left w:val="single" w:sz="4" w:space="0" w:color="4E0F57" w:themeColor="accent1"/>
              <w:bottom w:val="single" w:sz="4" w:space="0" w:color="4E0F57" w:themeColor="accent1"/>
              <w:right w:val="single" w:sz="4" w:space="0" w:color="4E0F57" w:themeColor="accent1"/>
            </w:tcBorders>
            <w:vAlign w:val="center"/>
          </w:tcPr>
          <w:p w14:paraId="4EBFE2B0" w14:textId="77777777" w:rsidR="00BB5348" w:rsidRPr="002D336D" w:rsidRDefault="00BA2904" w:rsidP="00E4381B">
            <w:pPr>
              <w:rPr>
                <w:rFonts w:cs="Arial"/>
              </w:rPr>
            </w:pPr>
            <w:r w:rsidRPr="218DBFC3">
              <w:rPr>
                <w:rFonts w:cs="Arial"/>
              </w:rPr>
              <w:t>H</w:t>
            </w:r>
            <w:r w:rsidR="00076B1D" w:rsidRPr="218DBFC3">
              <w:rPr>
                <w:rFonts w:cs="Arial"/>
              </w:rPr>
              <w:t xml:space="preserve"> </w:t>
            </w:r>
            <w:r w:rsidR="001B7921" w:rsidRPr="218DBFC3">
              <w:rPr>
                <w:rFonts w:cs="Arial"/>
              </w:rPr>
              <w:t>(</w:t>
            </w:r>
            <w:r w:rsidR="00851BA5" w:rsidRPr="218DBFC3">
              <w:rPr>
                <w:rFonts w:cs="Arial"/>
              </w:rPr>
              <w:t xml:space="preserve"> </w:t>
            </w:r>
            <w:r w:rsidR="000B1A3D" w:rsidRPr="218DBFC3">
              <w:rPr>
                <w:rFonts w:cs="Arial"/>
              </w:rPr>
              <w:t xml:space="preserve"> </w:t>
            </w:r>
            <w:r w:rsidR="00076B1D" w:rsidRPr="218DBFC3">
              <w:rPr>
                <w:rFonts w:cs="Arial"/>
              </w:rPr>
              <w:t xml:space="preserve"> </w:t>
            </w:r>
            <w:r w:rsidR="00851BA5" w:rsidRPr="218DBFC3">
              <w:rPr>
                <w:rFonts w:cs="Arial"/>
              </w:rPr>
              <w:t xml:space="preserve"> </w:t>
            </w:r>
            <w:r w:rsidR="00076B1D" w:rsidRPr="218DBFC3">
              <w:rPr>
                <w:rFonts w:cs="Arial"/>
              </w:rPr>
              <w:t xml:space="preserve">)     </w:t>
            </w:r>
            <w:r w:rsidR="00267473" w:rsidRPr="218DBFC3">
              <w:rPr>
                <w:rFonts w:cs="Arial"/>
              </w:rPr>
              <w:t xml:space="preserve">                                        </w:t>
            </w:r>
            <w:r w:rsidR="00076B1D" w:rsidRPr="218DBFC3">
              <w:rPr>
                <w:rFonts w:cs="Arial"/>
              </w:rPr>
              <w:t xml:space="preserve">  </w:t>
            </w:r>
            <w:r w:rsidRPr="218DBFC3">
              <w:rPr>
                <w:rFonts w:cs="Arial"/>
              </w:rPr>
              <w:t>M</w:t>
            </w:r>
            <w:r w:rsidR="00BB5348" w:rsidRPr="218DBFC3">
              <w:rPr>
                <w:rFonts w:cs="Arial"/>
              </w:rPr>
              <w:t xml:space="preserve"> (  </w:t>
            </w:r>
            <w:r w:rsidR="00696998" w:rsidRPr="218DBFC3">
              <w:rPr>
                <w:rFonts w:cs="Arial"/>
              </w:rPr>
              <w:t xml:space="preserve"> </w:t>
            </w:r>
            <w:r w:rsidR="00BB5348" w:rsidRPr="218DBFC3">
              <w:rPr>
                <w:rFonts w:cs="Arial"/>
              </w:rPr>
              <w:t xml:space="preserve"> )   </w:t>
            </w:r>
          </w:p>
        </w:tc>
      </w:tr>
      <w:tr w:rsidR="00BA2904" w:rsidRPr="002D336D" w14:paraId="3E944718" w14:textId="77777777" w:rsidTr="218DBFC3">
        <w:trPr>
          <w:trHeight w:val="453"/>
        </w:trPr>
        <w:tc>
          <w:tcPr>
            <w:tcW w:w="2122" w:type="dxa"/>
            <w:tcBorders>
              <w:top w:val="single" w:sz="2" w:space="0" w:color="FFFFFF" w:themeColor="background1"/>
              <w:left w:val="single" w:sz="4" w:space="0" w:color="4E0F57" w:themeColor="accent1"/>
              <w:bottom w:val="single" w:sz="2" w:space="0" w:color="FFFFFF" w:themeColor="background1"/>
              <w:right w:val="single" w:sz="4" w:space="0" w:color="4E0F57" w:themeColor="accent1"/>
            </w:tcBorders>
            <w:shd w:val="clear" w:color="auto" w:fill="4E0F57" w:themeFill="accent1"/>
          </w:tcPr>
          <w:p w14:paraId="676B6A93" w14:textId="77777777" w:rsidR="00BA2904" w:rsidRPr="002D336D" w:rsidRDefault="00BA2904" w:rsidP="004F3320">
            <w:pPr>
              <w:pStyle w:val="Caption"/>
            </w:pPr>
            <w:r w:rsidRPr="002D336D">
              <w:t xml:space="preserve">Best </w:t>
            </w:r>
            <w:r w:rsidR="00AC4910">
              <w:t>c</w:t>
            </w:r>
            <w:r w:rsidRPr="002D336D">
              <w:t xml:space="preserve">ontact </w:t>
            </w:r>
            <w:r w:rsidR="00AC4910">
              <w:t>n</w:t>
            </w:r>
            <w:r w:rsidRPr="002D336D">
              <w:t>umber</w:t>
            </w:r>
          </w:p>
        </w:tc>
        <w:tc>
          <w:tcPr>
            <w:tcW w:w="7654" w:type="dxa"/>
            <w:gridSpan w:val="4"/>
            <w:tcBorders>
              <w:top w:val="single" w:sz="4" w:space="0" w:color="4E0F57" w:themeColor="accent1"/>
              <w:left w:val="single" w:sz="4" w:space="0" w:color="4E0F57" w:themeColor="accent1"/>
              <w:bottom w:val="single" w:sz="4" w:space="0" w:color="4E0F57" w:themeColor="accent1"/>
              <w:right w:val="single" w:sz="4" w:space="0" w:color="4E0F57" w:themeColor="accent1"/>
            </w:tcBorders>
          </w:tcPr>
          <w:p w14:paraId="1EE47CCB" w14:textId="77777777" w:rsidR="00BA2904" w:rsidRPr="002D336D" w:rsidRDefault="00E4381B" w:rsidP="00BB5348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BB5348" w:rsidRPr="002D336D" w14:paraId="05B5977B" w14:textId="77777777" w:rsidTr="218DBFC3">
        <w:trPr>
          <w:cantSplit/>
          <w:trHeight w:val="905"/>
        </w:trPr>
        <w:tc>
          <w:tcPr>
            <w:tcW w:w="2122" w:type="dxa"/>
            <w:tcBorders>
              <w:top w:val="single" w:sz="2" w:space="0" w:color="FFFFFF" w:themeColor="background1"/>
              <w:left w:val="single" w:sz="4" w:space="0" w:color="4E0F57" w:themeColor="accent1"/>
              <w:bottom w:val="single" w:sz="2" w:space="0" w:color="FFFFFF" w:themeColor="background1"/>
              <w:right w:val="single" w:sz="4" w:space="0" w:color="4E0F57" w:themeColor="accent1"/>
            </w:tcBorders>
            <w:shd w:val="clear" w:color="auto" w:fill="4E0F57" w:themeFill="accent1"/>
          </w:tcPr>
          <w:p w14:paraId="59784B45" w14:textId="77777777" w:rsidR="00BB5348" w:rsidRPr="004F3320" w:rsidRDefault="00BB5348" w:rsidP="004F3320">
            <w:pPr>
              <w:pStyle w:val="Caption"/>
            </w:pPr>
            <w:r w:rsidRPr="004F3320">
              <w:t xml:space="preserve">Country of </w:t>
            </w:r>
            <w:r w:rsidR="00F86AA5">
              <w:t>b</w:t>
            </w:r>
            <w:r w:rsidRPr="004F3320">
              <w:t>irth</w:t>
            </w:r>
          </w:p>
        </w:tc>
        <w:tc>
          <w:tcPr>
            <w:tcW w:w="1955" w:type="dxa"/>
            <w:tcBorders>
              <w:top w:val="single" w:sz="4" w:space="0" w:color="4E0F57" w:themeColor="accent1"/>
              <w:left w:val="single" w:sz="4" w:space="0" w:color="4E0F57" w:themeColor="accent1"/>
              <w:bottom w:val="single" w:sz="4" w:space="0" w:color="4E0F57" w:themeColor="accent1"/>
              <w:right w:val="single" w:sz="4" w:space="0" w:color="4E0F57" w:themeColor="accent1"/>
            </w:tcBorders>
          </w:tcPr>
          <w:p w14:paraId="76EC70F4" w14:textId="77777777" w:rsidR="00BB5348" w:rsidRPr="002D336D" w:rsidRDefault="00BB5348">
            <w:pPr>
              <w:rPr>
                <w:rFonts w:cs="Arial"/>
                <w:b/>
                <w:lang w:val="en-US"/>
              </w:rPr>
            </w:pPr>
          </w:p>
          <w:p w14:paraId="67B62724" w14:textId="77777777" w:rsidR="00BB5348" w:rsidRPr="002D336D" w:rsidRDefault="00BB5348">
            <w:pPr>
              <w:rPr>
                <w:rFonts w:cs="Arial"/>
                <w:lang w:val="en-US"/>
              </w:rPr>
            </w:pPr>
          </w:p>
        </w:tc>
        <w:tc>
          <w:tcPr>
            <w:tcW w:w="5699" w:type="dxa"/>
            <w:gridSpan w:val="3"/>
            <w:tcBorders>
              <w:top w:val="single" w:sz="4" w:space="0" w:color="4E0F57" w:themeColor="accent1"/>
              <w:left w:val="single" w:sz="4" w:space="0" w:color="4E0F57" w:themeColor="accent1"/>
              <w:bottom w:val="single" w:sz="4" w:space="0" w:color="4E0F57" w:themeColor="accent1"/>
              <w:right w:val="single" w:sz="4" w:space="0" w:color="4E0F57" w:themeColor="accent1"/>
            </w:tcBorders>
            <w:vAlign w:val="center"/>
          </w:tcPr>
          <w:p w14:paraId="52087C80" w14:textId="77777777" w:rsidR="004170FF" w:rsidRPr="002D336D" w:rsidRDefault="00BB5348" w:rsidP="004F3320">
            <w:pPr>
              <w:rPr>
                <w:rFonts w:cs="Arial"/>
                <w:b/>
                <w:lang w:val="en-US"/>
              </w:rPr>
            </w:pPr>
            <w:r w:rsidRPr="002D336D">
              <w:rPr>
                <w:rFonts w:cs="Arial"/>
                <w:b/>
                <w:lang w:val="en-US"/>
              </w:rPr>
              <w:t>Aboriginal and</w:t>
            </w:r>
            <w:r w:rsidR="00391E98">
              <w:rPr>
                <w:rFonts w:cs="Arial"/>
                <w:b/>
                <w:lang w:val="en-US"/>
              </w:rPr>
              <w:t xml:space="preserve"> </w:t>
            </w:r>
            <w:r w:rsidR="00BB28CE" w:rsidRPr="002D336D">
              <w:rPr>
                <w:rFonts w:cs="Arial"/>
                <w:b/>
                <w:lang w:val="en-US"/>
              </w:rPr>
              <w:t>/</w:t>
            </w:r>
            <w:r w:rsidR="00391E98">
              <w:rPr>
                <w:rFonts w:cs="Arial"/>
                <w:b/>
                <w:lang w:val="en-US"/>
              </w:rPr>
              <w:t xml:space="preserve"> </w:t>
            </w:r>
            <w:r w:rsidR="00BB28CE" w:rsidRPr="002D336D">
              <w:rPr>
                <w:rFonts w:cs="Arial"/>
                <w:b/>
                <w:lang w:val="en-US"/>
              </w:rPr>
              <w:t>or</w:t>
            </w:r>
            <w:r w:rsidRPr="002D336D">
              <w:rPr>
                <w:rFonts w:cs="Arial"/>
                <w:b/>
                <w:lang w:val="en-US"/>
              </w:rPr>
              <w:t xml:space="preserve"> Torres Strait Is</w:t>
            </w:r>
            <w:r w:rsidR="00BB28CE" w:rsidRPr="002D336D">
              <w:rPr>
                <w:rFonts w:cs="Arial"/>
                <w:b/>
                <w:lang w:val="en-US"/>
              </w:rPr>
              <w:t xml:space="preserve">land </w:t>
            </w:r>
            <w:r w:rsidR="00AC4910">
              <w:rPr>
                <w:rFonts w:cs="Arial"/>
                <w:b/>
                <w:lang w:val="en-US"/>
              </w:rPr>
              <w:t>b</w:t>
            </w:r>
            <w:r w:rsidR="00BB28CE" w:rsidRPr="002D336D">
              <w:rPr>
                <w:rFonts w:cs="Arial"/>
                <w:b/>
                <w:lang w:val="en-US"/>
              </w:rPr>
              <w:t>ackground</w:t>
            </w:r>
          </w:p>
          <w:p w14:paraId="2A9D0DF9" w14:textId="77777777" w:rsidR="004170FF" w:rsidRPr="002D336D" w:rsidRDefault="00FD5AA6" w:rsidP="004F3320">
            <w:pPr>
              <w:rPr>
                <w:rFonts w:cs="Arial"/>
                <w:b/>
                <w:sz w:val="16"/>
                <w:szCs w:val="16"/>
                <w:lang w:val="en-US"/>
              </w:rPr>
            </w:pPr>
            <w:r w:rsidRPr="002D336D">
              <w:rPr>
                <w:rFonts w:cs="Arial"/>
                <w:b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213F4D47" wp14:editId="148464BA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93980</wp:posOffset>
                      </wp:positionV>
                      <wp:extent cx="207645" cy="207645"/>
                      <wp:effectExtent l="0" t="0" r="0" b="0"/>
                      <wp:wrapNone/>
                      <wp:docPr id="1615104658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764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5F20D" id="Rectangle 127" o:spid="_x0000_s1026" style="position:absolute;margin-left:74.1pt;margin-top:7.4pt;width:16.35pt;height:16.35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">
                      <v:path arrowok="t"/>
                    </v:rect>
                  </w:pict>
                </mc:Fallback>
              </mc:AlternateContent>
            </w:r>
            <w:r w:rsidR="00E4381B" w:rsidRPr="002D336D">
              <w:rPr>
                <w:rFonts w:cs="Arial"/>
                <w:b/>
                <w:noProof/>
                <w:sz w:val="16"/>
                <w:szCs w:val="16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3618F56F" wp14:editId="768C7033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94615</wp:posOffset>
                      </wp:positionV>
                      <wp:extent cx="207645" cy="207645"/>
                      <wp:effectExtent l="0" t="0" r="0" b="0"/>
                      <wp:wrapNone/>
                      <wp:docPr id="595823083" name="Rectangle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764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165FCE" id="Rectangle 356" o:spid="_x0000_s1026" style="position:absolute;margin-left:20.85pt;margin-top:7.45pt;width:16.35pt;height:16.3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">
                      <v:path arrowok="t"/>
                    </v:rect>
                  </w:pict>
                </mc:Fallback>
              </mc:AlternateContent>
            </w:r>
          </w:p>
          <w:p w14:paraId="662DCA45" w14:textId="77777777" w:rsidR="00BB5348" w:rsidRPr="00E4381B" w:rsidRDefault="00BB5348" w:rsidP="004F3320">
            <w:pPr>
              <w:rPr>
                <w:rFonts w:cs="Arial"/>
                <w:bCs/>
                <w:lang w:val="en-US"/>
              </w:rPr>
            </w:pPr>
            <w:r w:rsidRPr="00E4381B">
              <w:rPr>
                <w:rFonts w:cs="Arial"/>
                <w:bCs/>
                <w:lang w:val="en-US"/>
              </w:rPr>
              <w:t>Y</w:t>
            </w:r>
            <w:r w:rsidR="00FD5AA6">
              <w:rPr>
                <w:rFonts w:cs="Arial"/>
                <w:bCs/>
                <w:lang w:val="en-US"/>
              </w:rPr>
              <w:t>es</w:t>
            </w:r>
            <w:r w:rsidRPr="00E4381B">
              <w:rPr>
                <w:rFonts w:cs="Arial"/>
                <w:bCs/>
                <w:lang w:val="en-US"/>
              </w:rPr>
              <w:t xml:space="preserve">              N</w:t>
            </w:r>
            <w:r w:rsidR="00FD5AA6">
              <w:rPr>
                <w:rFonts w:cs="Arial"/>
                <w:bCs/>
                <w:lang w:val="en-US"/>
              </w:rPr>
              <w:t>o</w:t>
            </w:r>
          </w:p>
        </w:tc>
      </w:tr>
      <w:tr w:rsidR="00BB5348" w:rsidRPr="002D336D" w14:paraId="0BE57681" w14:textId="77777777" w:rsidTr="218DBFC3">
        <w:trPr>
          <w:cantSplit/>
          <w:trHeight w:val="453"/>
        </w:trPr>
        <w:tc>
          <w:tcPr>
            <w:tcW w:w="2122" w:type="dxa"/>
            <w:tcBorders>
              <w:top w:val="single" w:sz="2" w:space="0" w:color="FFFFFF" w:themeColor="background1"/>
              <w:left w:val="single" w:sz="4" w:space="0" w:color="4E0F57" w:themeColor="accent1"/>
              <w:bottom w:val="single" w:sz="2" w:space="0" w:color="FFFFFF" w:themeColor="background1"/>
              <w:right w:val="single" w:sz="4" w:space="0" w:color="4E0F57" w:themeColor="accent1"/>
            </w:tcBorders>
            <w:shd w:val="clear" w:color="auto" w:fill="4E0F57" w:themeFill="accent1"/>
          </w:tcPr>
          <w:p w14:paraId="2280F811" w14:textId="77777777" w:rsidR="00BB5348" w:rsidRPr="004F3320" w:rsidRDefault="00BB5348" w:rsidP="004F3320">
            <w:pPr>
              <w:pStyle w:val="Caption"/>
            </w:pPr>
            <w:r w:rsidRPr="004F3320">
              <w:t>Medicare No.</w:t>
            </w:r>
          </w:p>
        </w:tc>
        <w:tc>
          <w:tcPr>
            <w:tcW w:w="7654" w:type="dxa"/>
            <w:gridSpan w:val="4"/>
            <w:tcBorders>
              <w:top w:val="single" w:sz="4" w:space="0" w:color="4E0F57" w:themeColor="accent1"/>
              <w:left w:val="single" w:sz="4" w:space="0" w:color="4E0F57" w:themeColor="accent1"/>
              <w:bottom w:val="single" w:sz="4" w:space="0" w:color="4E0F57" w:themeColor="accent1"/>
              <w:right w:val="single" w:sz="4" w:space="0" w:color="4E0F57" w:themeColor="accent1"/>
            </w:tcBorders>
          </w:tcPr>
          <w:p w14:paraId="48B9685C" w14:textId="77777777" w:rsidR="00BB5348" w:rsidRPr="002D336D" w:rsidRDefault="00BB5348">
            <w:pPr>
              <w:rPr>
                <w:rFonts w:cs="Arial"/>
                <w:b/>
                <w:lang w:val="en-US"/>
              </w:rPr>
            </w:pPr>
          </w:p>
        </w:tc>
      </w:tr>
      <w:tr w:rsidR="003B6EEA" w:rsidRPr="002D336D" w14:paraId="58E9E69E" w14:textId="77777777" w:rsidTr="218DBFC3">
        <w:trPr>
          <w:cantSplit/>
          <w:trHeight w:val="453"/>
        </w:trPr>
        <w:tc>
          <w:tcPr>
            <w:tcW w:w="2122" w:type="dxa"/>
            <w:tcBorders>
              <w:top w:val="single" w:sz="2" w:space="0" w:color="FFFFFF" w:themeColor="background1"/>
              <w:left w:val="single" w:sz="4" w:space="0" w:color="4E0F57" w:themeColor="accent1"/>
              <w:bottom w:val="single" w:sz="4" w:space="0" w:color="4E0F57" w:themeColor="accent1"/>
              <w:right w:val="single" w:sz="4" w:space="0" w:color="4E0F57" w:themeColor="accent1"/>
            </w:tcBorders>
            <w:shd w:val="clear" w:color="auto" w:fill="4E0F57" w:themeFill="accent1"/>
          </w:tcPr>
          <w:p w14:paraId="7CFFE79C" w14:textId="77777777" w:rsidR="003B6EEA" w:rsidRPr="004F3320" w:rsidRDefault="003B6EEA" w:rsidP="004F3320">
            <w:pPr>
              <w:pStyle w:val="Caption"/>
            </w:pPr>
            <w:r w:rsidRPr="004F3320">
              <w:t xml:space="preserve">Private </w:t>
            </w:r>
            <w:r w:rsidR="00F86AA5">
              <w:t>h</w:t>
            </w:r>
            <w:r w:rsidRPr="004F3320">
              <w:t xml:space="preserve">ealth </w:t>
            </w:r>
            <w:r w:rsidR="00F86AA5">
              <w:t>i</w:t>
            </w:r>
            <w:r w:rsidRPr="004F3320">
              <w:t>nsurance</w:t>
            </w:r>
          </w:p>
        </w:tc>
        <w:tc>
          <w:tcPr>
            <w:tcW w:w="7654" w:type="dxa"/>
            <w:gridSpan w:val="4"/>
            <w:tcBorders>
              <w:top w:val="single" w:sz="4" w:space="0" w:color="4E0F57" w:themeColor="accent1"/>
              <w:left w:val="single" w:sz="4" w:space="0" w:color="4E0F57" w:themeColor="accent1"/>
              <w:bottom w:val="single" w:sz="4" w:space="0" w:color="4E0F57" w:themeColor="accent1"/>
              <w:right w:val="single" w:sz="4" w:space="0" w:color="4E0F57" w:themeColor="accent1"/>
            </w:tcBorders>
          </w:tcPr>
          <w:p w14:paraId="00654715" w14:textId="77777777" w:rsidR="003B6EEA" w:rsidRPr="002D336D" w:rsidRDefault="00FD5AA6" w:rsidP="0007284E">
            <w:pPr>
              <w:rPr>
                <w:rFonts w:cs="Arial"/>
                <w:b/>
                <w:lang w:val="en-US"/>
              </w:rPr>
            </w:pPr>
            <w:r w:rsidRPr="002D336D">
              <w:rPr>
                <w:rFonts w:cs="Arial"/>
                <w:b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4B93C4F" wp14:editId="514B45D7">
                      <wp:simplePos x="0" y="0"/>
                      <wp:positionH relativeFrom="column">
                        <wp:posOffset>961758</wp:posOffset>
                      </wp:positionH>
                      <wp:positionV relativeFrom="paragraph">
                        <wp:posOffset>130175</wp:posOffset>
                      </wp:positionV>
                      <wp:extent cx="207645" cy="207645"/>
                      <wp:effectExtent l="0" t="0" r="8255" b="8255"/>
                      <wp:wrapNone/>
                      <wp:docPr id="1124787361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764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A519D" id="Rectangle 126" o:spid="_x0000_s1026" style="position:absolute;margin-left:75.75pt;margin-top:10.25pt;width:16.35pt;height:16.3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">
                      <v:path arrowok="t"/>
                    </v:rect>
                  </w:pict>
                </mc:Fallback>
              </mc:AlternateContent>
            </w:r>
            <w:r w:rsidRPr="002D336D">
              <w:rPr>
                <w:rFonts w:cs="Arial"/>
                <w:b/>
                <w:noProof/>
                <w:sz w:val="16"/>
                <w:szCs w:val="16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FC32A36" wp14:editId="0D37430B">
                      <wp:simplePos x="0" y="0"/>
                      <wp:positionH relativeFrom="column">
                        <wp:posOffset>267602</wp:posOffset>
                      </wp:positionH>
                      <wp:positionV relativeFrom="paragraph">
                        <wp:posOffset>130175</wp:posOffset>
                      </wp:positionV>
                      <wp:extent cx="207645" cy="207645"/>
                      <wp:effectExtent l="0" t="0" r="8255" b="8255"/>
                      <wp:wrapNone/>
                      <wp:docPr id="1433971383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764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77280" id="Rectangle 128" o:spid="_x0000_s1026" style="position:absolute;margin-left:21.05pt;margin-top:10.25pt;width:16.35pt;height:16.3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">
                      <v:path arrowok="t"/>
                    </v:rect>
                  </w:pict>
                </mc:Fallback>
              </mc:AlternateContent>
            </w:r>
          </w:p>
          <w:p w14:paraId="4864AA66" w14:textId="77777777" w:rsidR="003B6EEA" w:rsidRPr="00E4381B" w:rsidRDefault="00CF6380" w:rsidP="00267473">
            <w:pPr>
              <w:rPr>
                <w:rFonts w:cs="Arial"/>
                <w:bCs/>
                <w:lang w:val="en-US"/>
              </w:rPr>
            </w:pPr>
            <w:r w:rsidRPr="00E4381B">
              <w:rPr>
                <w:rFonts w:cs="Arial"/>
                <w:bCs/>
                <w:lang w:val="en-US"/>
              </w:rPr>
              <w:t>Y</w:t>
            </w:r>
            <w:r w:rsidR="00FD5AA6">
              <w:rPr>
                <w:rFonts w:cs="Arial"/>
                <w:bCs/>
                <w:lang w:val="en-US"/>
              </w:rPr>
              <w:t>es</w:t>
            </w:r>
            <w:r w:rsidRPr="00E4381B">
              <w:rPr>
                <w:rFonts w:cs="Arial"/>
                <w:bCs/>
                <w:lang w:val="en-US"/>
              </w:rPr>
              <w:t xml:space="preserve">             </w:t>
            </w:r>
            <w:r w:rsidR="00267473" w:rsidRPr="00E4381B">
              <w:rPr>
                <w:rFonts w:cs="Arial"/>
                <w:bCs/>
                <w:lang w:val="en-US"/>
              </w:rPr>
              <w:t xml:space="preserve">  N</w:t>
            </w:r>
            <w:r w:rsidR="00FD5AA6">
              <w:rPr>
                <w:rFonts w:cs="Arial"/>
                <w:bCs/>
                <w:lang w:val="en-US"/>
              </w:rPr>
              <w:t>o</w:t>
            </w:r>
            <w:r w:rsidR="00267473" w:rsidRPr="00E4381B">
              <w:rPr>
                <w:rFonts w:cs="Arial"/>
                <w:bCs/>
                <w:lang w:val="en-US"/>
              </w:rPr>
              <w:t xml:space="preserve"> </w:t>
            </w:r>
            <w:r w:rsidR="003B6EEA" w:rsidRPr="00E4381B">
              <w:rPr>
                <w:rFonts w:cs="Arial"/>
                <w:bCs/>
                <w:lang w:val="en-US"/>
              </w:rPr>
              <w:t xml:space="preserve">    </w:t>
            </w:r>
            <w:r w:rsidR="00E4381B">
              <w:rPr>
                <w:rFonts w:cs="Arial"/>
                <w:bCs/>
                <w:lang w:val="en-US"/>
              </w:rPr>
              <w:t xml:space="preserve">        Details:</w:t>
            </w:r>
            <w:r w:rsidR="00E4381B" w:rsidRPr="002D336D">
              <w:rPr>
                <w:rFonts w:cs="Arial"/>
                <w:lang w:val="en-US"/>
              </w:rPr>
              <w:t xml:space="preserve"> ………………………………………………</w:t>
            </w:r>
            <w:r w:rsidR="00E4381B">
              <w:rPr>
                <w:rFonts w:cs="Arial"/>
                <w:lang w:val="en-US"/>
              </w:rPr>
              <w:t>…………</w:t>
            </w:r>
          </w:p>
        </w:tc>
      </w:tr>
    </w:tbl>
    <w:p w14:paraId="20412247" w14:textId="77777777" w:rsidR="00A704BA" w:rsidRPr="002D336D" w:rsidRDefault="00A704BA" w:rsidP="002D336D">
      <w:pPr>
        <w:pStyle w:val="Heading3"/>
      </w:pPr>
    </w:p>
    <w:p w14:paraId="7DCCC053" w14:textId="77777777" w:rsidR="00A704BA" w:rsidRPr="00E4381B" w:rsidRDefault="00A704BA" w:rsidP="0064472E">
      <w:pPr>
        <w:pStyle w:val="Heading9"/>
      </w:pPr>
      <w:r w:rsidRPr="00E4381B">
        <w:t xml:space="preserve">My </w:t>
      </w:r>
      <w:r w:rsidR="00F86AA5">
        <w:t>s</w:t>
      </w:r>
      <w:r w:rsidRPr="00E4381B">
        <w:t>upports</w:t>
      </w:r>
    </w:p>
    <w:p w14:paraId="32FB3BBF" w14:textId="77777777" w:rsidR="008A32FE" w:rsidRPr="002D336D" w:rsidRDefault="008A32FE" w:rsidP="00A43AC1">
      <w:pPr>
        <w:pStyle w:val="Caption"/>
      </w:pPr>
      <w:r w:rsidRPr="002D336D">
        <w:t xml:space="preserve">Next of </w:t>
      </w:r>
      <w:r w:rsidR="00F86AA5">
        <w:t>k</w:t>
      </w:r>
      <w:r w:rsidRPr="002D336D">
        <w:t>in</w:t>
      </w:r>
      <w:r w:rsidR="0056217C" w:rsidRPr="002D336D">
        <w:t xml:space="preserve"> </w:t>
      </w:r>
      <w:r w:rsidRPr="002D336D">
        <w:t xml:space="preserve">/ </w:t>
      </w:r>
      <w:r w:rsidR="00F86AA5">
        <w:t>g</w:t>
      </w:r>
      <w:r w:rsidRPr="002D336D">
        <w:t xml:space="preserve">uardian </w:t>
      </w:r>
      <w:r w:rsidR="00A704BA" w:rsidRPr="002D336D">
        <w:t>___</w:t>
      </w:r>
      <w:r w:rsidR="00D22132" w:rsidRPr="002D336D">
        <w:t>_______________</w:t>
      </w:r>
      <w:r w:rsidR="00A704BA" w:rsidRPr="002D336D">
        <w:t>______________________</w:t>
      </w:r>
      <w:r w:rsidRPr="002D336D">
        <w:t>Relationship</w:t>
      </w:r>
      <w:r w:rsidR="00A704BA" w:rsidRPr="002D336D">
        <w:t>_______________</w:t>
      </w:r>
      <w:r w:rsidR="00A43AC1">
        <w:t>____</w:t>
      </w:r>
      <w:r w:rsidR="00E4381B">
        <w:t>_____</w:t>
      </w:r>
    </w:p>
    <w:p w14:paraId="6B2FD125" w14:textId="77777777" w:rsidR="00D22132" w:rsidRPr="00A43AC1" w:rsidRDefault="005E13E0" w:rsidP="00A43AC1">
      <w:pPr>
        <w:pStyle w:val="Caption"/>
        <w:rPr>
          <w:b w:val="0"/>
          <w:bCs/>
        </w:rPr>
      </w:pPr>
      <w:r w:rsidRPr="00A43AC1">
        <w:rPr>
          <w:b w:val="0"/>
          <w:bCs/>
        </w:rPr>
        <w:t>Address _</w:t>
      </w:r>
      <w:r w:rsidR="00A43AC1" w:rsidRPr="00A43AC1">
        <w:rPr>
          <w:b w:val="0"/>
          <w:bCs/>
        </w:rPr>
        <w:t>___</w:t>
      </w:r>
      <w:r w:rsidR="00A704BA" w:rsidRPr="00A43AC1">
        <w:rPr>
          <w:b w:val="0"/>
          <w:bCs/>
        </w:rPr>
        <w:t>_______________________________________________</w:t>
      </w:r>
      <w:r w:rsidR="0056217C" w:rsidRPr="00A43AC1">
        <w:rPr>
          <w:b w:val="0"/>
          <w:bCs/>
        </w:rPr>
        <w:t>_</w:t>
      </w:r>
      <w:r w:rsidR="00A704BA" w:rsidRPr="00A43AC1">
        <w:rPr>
          <w:b w:val="0"/>
          <w:bCs/>
        </w:rPr>
        <w:t>____________________________</w:t>
      </w:r>
      <w:r w:rsidR="00A43AC1" w:rsidRPr="00A43AC1">
        <w:rPr>
          <w:b w:val="0"/>
          <w:bCs/>
        </w:rPr>
        <w:t>____</w:t>
      </w:r>
      <w:r w:rsidR="00E4381B">
        <w:t>_____</w:t>
      </w:r>
    </w:p>
    <w:p w14:paraId="24777294" w14:textId="77777777" w:rsidR="008A32FE" w:rsidRPr="00A43AC1" w:rsidRDefault="008A32FE" w:rsidP="00A43AC1">
      <w:pPr>
        <w:pStyle w:val="Caption"/>
        <w:rPr>
          <w:b w:val="0"/>
          <w:bCs/>
        </w:rPr>
      </w:pPr>
      <w:r w:rsidRPr="00A43AC1">
        <w:rPr>
          <w:b w:val="0"/>
          <w:bCs/>
        </w:rPr>
        <w:t xml:space="preserve">Telephone/s </w:t>
      </w:r>
      <w:r w:rsidR="00A704BA" w:rsidRPr="00A43AC1">
        <w:rPr>
          <w:b w:val="0"/>
          <w:bCs/>
        </w:rPr>
        <w:t>____________________________</w:t>
      </w:r>
      <w:r w:rsidR="005E13E0" w:rsidRPr="00A43AC1">
        <w:rPr>
          <w:b w:val="0"/>
          <w:bCs/>
        </w:rPr>
        <w:t>_ Mobile</w:t>
      </w:r>
      <w:r w:rsidR="00A43AC1" w:rsidRPr="00A43AC1">
        <w:rPr>
          <w:b w:val="0"/>
          <w:bCs/>
        </w:rPr>
        <w:t xml:space="preserve"> </w:t>
      </w:r>
      <w:r w:rsidR="00A704BA" w:rsidRPr="00A43AC1">
        <w:rPr>
          <w:b w:val="0"/>
          <w:bCs/>
        </w:rPr>
        <w:t>____________________________________</w:t>
      </w:r>
      <w:r w:rsidR="00A43AC1" w:rsidRPr="00A43AC1">
        <w:rPr>
          <w:b w:val="0"/>
          <w:bCs/>
        </w:rPr>
        <w:t>_______</w:t>
      </w:r>
      <w:r w:rsidR="00E4381B">
        <w:t>_____</w:t>
      </w:r>
    </w:p>
    <w:p w14:paraId="15734E3E" w14:textId="77777777" w:rsidR="00D22132" w:rsidRPr="002D336D" w:rsidRDefault="008A32FE" w:rsidP="007E6D07">
      <w:pPr>
        <w:pStyle w:val="Caption"/>
      </w:pPr>
      <w:r w:rsidRPr="00A43AC1">
        <w:rPr>
          <w:b w:val="0"/>
          <w:bCs/>
        </w:rPr>
        <w:t>Email</w:t>
      </w:r>
      <w:r w:rsidR="00A43AC1" w:rsidRPr="00A43AC1">
        <w:rPr>
          <w:b w:val="0"/>
          <w:bCs/>
        </w:rPr>
        <w:t xml:space="preserve"> </w:t>
      </w:r>
      <w:r w:rsidR="00A704BA" w:rsidRPr="00A43AC1">
        <w:rPr>
          <w:b w:val="0"/>
          <w:bCs/>
        </w:rPr>
        <w:t>________________________________________</w:t>
      </w:r>
      <w:r w:rsidR="00A43AC1" w:rsidRPr="00A43AC1">
        <w:rPr>
          <w:b w:val="0"/>
          <w:bCs/>
        </w:rPr>
        <w:t>_______________________________________________</w:t>
      </w:r>
      <w:r w:rsidR="00E4381B">
        <w:t>_____</w:t>
      </w:r>
      <w:r w:rsidR="00A43AC1">
        <w:br/>
      </w:r>
    </w:p>
    <w:p w14:paraId="038D5607" w14:textId="77777777" w:rsidR="008A32FE" w:rsidRPr="00A43AC1" w:rsidRDefault="008A32FE" w:rsidP="00A43AC1">
      <w:pPr>
        <w:pStyle w:val="Caption"/>
      </w:pPr>
      <w:r w:rsidRPr="002D336D">
        <w:t xml:space="preserve">Key </w:t>
      </w:r>
      <w:r w:rsidR="00F86AA5">
        <w:t>w</w:t>
      </w:r>
      <w:r w:rsidRPr="002D336D">
        <w:t>orker (if different from above)</w:t>
      </w:r>
      <w:r w:rsidR="00D22132" w:rsidRPr="002D336D">
        <w:t xml:space="preserve"> _____________________________________________________</w:t>
      </w:r>
      <w:r w:rsidR="00A43AC1">
        <w:t>_____</w:t>
      </w:r>
      <w:r w:rsidR="00E4381B">
        <w:t>_____</w:t>
      </w:r>
    </w:p>
    <w:p w14:paraId="6029F22E" w14:textId="77777777" w:rsidR="00A43AC1" w:rsidRPr="00A43AC1" w:rsidRDefault="005E13E0" w:rsidP="00A43AC1">
      <w:pPr>
        <w:pStyle w:val="Caption"/>
        <w:rPr>
          <w:b w:val="0"/>
          <w:bCs/>
        </w:rPr>
      </w:pPr>
      <w:r w:rsidRPr="00A43AC1">
        <w:rPr>
          <w:b w:val="0"/>
          <w:bCs/>
        </w:rPr>
        <w:t>Address _</w:t>
      </w:r>
      <w:r w:rsidR="00A43AC1" w:rsidRPr="00A43AC1">
        <w:rPr>
          <w:b w:val="0"/>
          <w:bCs/>
        </w:rPr>
        <w:t>___________________________________________________________________________________</w:t>
      </w:r>
      <w:r w:rsidR="00E4381B">
        <w:t>_____</w:t>
      </w:r>
    </w:p>
    <w:p w14:paraId="443CABEC" w14:textId="77777777" w:rsidR="00A43AC1" w:rsidRPr="00A43AC1" w:rsidRDefault="00A43AC1" w:rsidP="00A43AC1">
      <w:pPr>
        <w:pStyle w:val="Caption"/>
        <w:rPr>
          <w:b w:val="0"/>
          <w:bCs/>
        </w:rPr>
      </w:pPr>
      <w:r w:rsidRPr="00A43AC1">
        <w:rPr>
          <w:b w:val="0"/>
          <w:bCs/>
        </w:rPr>
        <w:t>Telephone/s _____________________________</w:t>
      </w:r>
      <w:r>
        <w:rPr>
          <w:b w:val="0"/>
          <w:bCs/>
        </w:rPr>
        <w:t>_</w:t>
      </w:r>
      <w:r w:rsidRPr="00A43AC1">
        <w:rPr>
          <w:b w:val="0"/>
          <w:bCs/>
        </w:rPr>
        <w:t xml:space="preserve"> Mobile ___________________________________________</w:t>
      </w:r>
      <w:r w:rsidR="00E4381B">
        <w:t>_____</w:t>
      </w:r>
    </w:p>
    <w:p w14:paraId="669C5513" w14:textId="77777777" w:rsidR="00A43AC1" w:rsidRPr="00A43AC1" w:rsidRDefault="00A43AC1" w:rsidP="00A43AC1">
      <w:pPr>
        <w:pStyle w:val="Caption"/>
        <w:rPr>
          <w:b w:val="0"/>
          <w:bCs/>
        </w:rPr>
      </w:pPr>
      <w:r>
        <w:rPr>
          <w:b w:val="0"/>
          <w:bCs/>
        </w:rPr>
        <w:t>Fax</w:t>
      </w:r>
      <w:r w:rsidRPr="00A43AC1">
        <w:rPr>
          <w:b w:val="0"/>
          <w:bCs/>
        </w:rPr>
        <w:t xml:space="preserve"> _____________________________</w:t>
      </w:r>
      <w:r>
        <w:rPr>
          <w:b w:val="0"/>
          <w:bCs/>
        </w:rPr>
        <w:t>__________</w:t>
      </w:r>
      <w:r w:rsidRPr="00A43AC1">
        <w:rPr>
          <w:b w:val="0"/>
          <w:bCs/>
        </w:rPr>
        <w:t xml:space="preserve"> </w:t>
      </w:r>
      <w:r>
        <w:rPr>
          <w:b w:val="0"/>
          <w:bCs/>
        </w:rPr>
        <w:t>Email _</w:t>
      </w:r>
      <w:r w:rsidRPr="00A43AC1">
        <w:rPr>
          <w:b w:val="0"/>
          <w:bCs/>
        </w:rPr>
        <w:t>___________________________________________</w:t>
      </w:r>
      <w:r w:rsidR="00E4381B">
        <w:t>_____</w:t>
      </w:r>
      <w:r>
        <w:rPr>
          <w:b w:val="0"/>
          <w:bCs/>
        </w:rPr>
        <w:br/>
      </w:r>
    </w:p>
    <w:p w14:paraId="167899AA" w14:textId="77777777" w:rsidR="00A43AC1" w:rsidRPr="00A43AC1" w:rsidRDefault="00D22132" w:rsidP="00A43AC1">
      <w:pPr>
        <w:pStyle w:val="Caption"/>
      </w:pPr>
      <w:r w:rsidRPr="002D336D">
        <w:t xml:space="preserve">General </w:t>
      </w:r>
      <w:r w:rsidR="005E13E0" w:rsidRPr="002D336D">
        <w:t xml:space="preserve">Practitioner </w:t>
      </w:r>
      <w:r w:rsidR="005E13E0">
        <w:t>_</w:t>
      </w:r>
      <w:r w:rsidR="00A43AC1" w:rsidRPr="002D336D">
        <w:t>____________________________________________________</w:t>
      </w:r>
      <w:r w:rsidR="00A43AC1">
        <w:t>___________________</w:t>
      </w:r>
      <w:r w:rsidR="00E4381B">
        <w:t>_____</w:t>
      </w:r>
    </w:p>
    <w:p w14:paraId="2BABC77B" w14:textId="77777777" w:rsidR="00A43AC1" w:rsidRPr="00A43AC1" w:rsidRDefault="005E13E0" w:rsidP="00A43AC1">
      <w:pPr>
        <w:pStyle w:val="Caption"/>
        <w:rPr>
          <w:b w:val="0"/>
          <w:bCs/>
        </w:rPr>
      </w:pPr>
      <w:r w:rsidRPr="00A43AC1">
        <w:rPr>
          <w:b w:val="0"/>
          <w:bCs/>
        </w:rPr>
        <w:t>Address _</w:t>
      </w:r>
      <w:r w:rsidR="00A43AC1" w:rsidRPr="00A43AC1">
        <w:rPr>
          <w:b w:val="0"/>
          <w:bCs/>
        </w:rPr>
        <w:t>___________________________________________________________________________________</w:t>
      </w:r>
      <w:r w:rsidR="00E4381B">
        <w:t>_____</w:t>
      </w:r>
    </w:p>
    <w:p w14:paraId="7810806A" w14:textId="77777777" w:rsidR="00A43AC1" w:rsidRPr="00A43AC1" w:rsidRDefault="00A43AC1" w:rsidP="00A43AC1">
      <w:pPr>
        <w:pStyle w:val="Caption"/>
        <w:rPr>
          <w:b w:val="0"/>
          <w:bCs/>
        </w:rPr>
      </w:pPr>
      <w:r w:rsidRPr="00A43AC1">
        <w:rPr>
          <w:b w:val="0"/>
          <w:bCs/>
        </w:rPr>
        <w:t>Telephone/s _____________________________</w:t>
      </w:r>
      <w:r>
        <w:rPr>
          <w:b w:val="0"/>
          <w:bCs/>
        </w:rPr>
        <w:t>_</w:t>
      </w:r>
      <w:r w:rsidRPr="00A43AC1">
        <w:rPr>
          <w:b w:val="0"/>
          <w:bCs/>
        </w:rPr>
        <w:t xml:space="preserve"> Mobile ___________________________________________</w:t>
      </w:r>
      <w:r w:rsidR="00E4381B">
        <w:t>_____</w:t>
      </w:r>
    </w:p>
    <w:p w14:paraId="2C1B4E55" w14:textId="77777777" w:rsidR="008A32FE" w:rsidRPr="00A43AC1" w:rsidRDefault="00A43AC1" w:rsidP="00A43AC1">
      <w:pPr>
        <w:pStyle w:val="Caption"/>
        <w:rPr>
          <w:b w:val="0"/>
          <w:bCs/>
        </w:rPr>
      </w:pPr>
      <w:r>
        <w:rPr>
          <w:b w:val="0"/>
          <w:bCs/>
        </w:rPr>
        <w:t>Fax</w:t>
      </w:r>
      <w:r w:rsidRPr="00A43AC1">
        <w:rPr>
          <w:b w:val="0"/>
          <w:bCs/>
        </w:rPr>
        <w:t xml:space="preserve"> _____________________________</w:t>
      </w:r>
      <w:r>
        <w:rPr>
          <w:b w:val="0"/>
          <w:bCs/>
        </w:rPr>
        <w:t>__________</w:t>
      </w:r>
      <w:r w:rsidRPr="00A43AC1">
        <w:rPr>
          <w:b w:val="0"/>
          <w:bCs/>
        </w:rPr>
        <w:t xml:space="preserve"> </w:t>
      </w:r>
      <w:r>
        <w:rPr>
          <w:b w:val="0"/>
          <w:bCs/>
        </w:rPr>
        <w:t>Email _</w:t>
      </w:r>
      <w:r w:rsidRPr="00A43AC1">
        <w:rPr>
          <w:b w:val="0"/>
          <w:bCs/>
        </w:rPr>
        <w:t>___________________________________________</w:t>
      </w:r>
      <w:r w:rsidR="00E4381B">
        <w:t>_____</w:t>
      </w:r>
    </w:p>
    <w:p w14:paraId="2E98D50B" w14:textId="77777777" w:rsidR="008A32FE" w:rsidRPr="002D336D" w:rsidRDefault="008A32FE" w:rsidP="008A32FE">
      <w:pPr>
        <w:rPr>
          <w:rFonts w:cs="Arial"/>
        </w:rPr>
      </w:pPr>
    </w:p>
    <w:p w14:paraId="3831C962" w14:textId="77777777" w:rsidR="008A32FE" w:rsidRPr="002D336D" w:rsidRDefault="008A32FE">
      <w:pPr>
        <w:rPr>
          <w:rFonts w:cs="Arial"/>
          <w:sz w:val="16"/>
          <w:szCs w:val="16"/>
        </w:rPr>
      </w:pPr>
    </w:p>
    <w:p w14:paraId="69078BE4" w14:textId="77777777" w:rsidR="00850247" w:rsidRPr="00E4381B" w:rsidRDefault="00850247" w:rsidP="00850247">
      <w:pPr>
        <w:pStyle w:val="Heading9"/>
      </w:pPr>
      <w:r w:rsidRPr="00E4381B">
        <w:t xml:space="preserve">My </w:t>
      </w:r>
      <w:r>
        <w:t>s</w:t>
      </w:r>
      <w:r w:rsidRPr="00E4381B">
        <w:t>upports</w:t>
      </w:r>
      <w:r w:rsidRPr="00850247">
        <w:rPr>
          <w:b w:val="0"/>
          <w:bCs/>
        </w:rPr>
        <w:t xml:space="preserve"> (cont.)</w:t>
      </w:r>
    </w:p>
    <w:p w14:paraId="618E9B1E" w14:textId="77777777" w:rsidR="00D82D7F" w:rsidRPr="002D336D" w:rsidRDefault="00E84983" w:rsidP="00A43AC1">
      <w:pPr>
        <w:pStyle w:val="Caption"/>
      </w:pPr>
      <w:r w:rsidRPr="00A43AC1">
        <w:t>Specialist</w:t>
      </w:r>
      <w:r w:rsidR="009E680C" w:rsidRPr="00A43AC1">
        <w:t>:</w:t>
      </w:r>
      <w:r w:rsidR="009E680C" w:rsidRPr="002D336D">
        <w:t xml:space="preserve"> </w:t>
      </w:r>
      <w:r w:rsidRPr="002D336D">
        <w:t>______________________________________________________________</w:t>
      </w:r>
      <w:r w:rsidR="00D22132" w:rsidRPr="002D336D">
        <w:t>____</w:t>
      </w:r>
      <w:r w:rsidRPr="002D336D">
        <w:t>________________</w:t>
      </w:r>
      <w:r w:rsidR="00A43AC1">
        <w:t>_</w:t>
      </w:r>
      <w:r w:rsidR="00C47C81">
        <w:t>____</w:t>
      </w:r>
    </w:p>
    <w:p w14:paraId="36E1C051" w14:textId="77777777" w:rsidR="00A43AC1" w:rsidRPr="00A43AC1" w:rsidRDefault="005E13E0" w:rsidP="00A43AC1">
      <w:pPr>
        <w:pStyle w:val="Caption"/>
        <w:rPr>
          <w:b w:val="0"/>
          <w:bCs/>
        </w:rPr>
      </w:pPr>
      <w:r w:rsidRPr="00A43AC1">
        <w:rPr>
          <w:b w:val="0"/>
          <w:bCs/>
        </w:rPr>
        <w:t>Address _</w:t>
      </w:r>
      <w:r w:rsidR="00A43AC1" w:rsidRPr="00A43AC1">
        <w:rPr>
          <w:b w:val="0"/>
          <w:bCs/>
        </w:rPr>
        <w:t>___________________________________________________________________________________</w:t>
      </w:r>
      <w:r w:rsidR="00C47C81">
        <w:t>____</w:t>
      </w:r>
    </w:p>
    <w:p w14:paraId="0D9BA4EB" w14:textId="77777777" w:rsidR="00A43AC1" w:rsidRPr="00A43AC1" w:rsidRDefault="00A43AC1" w:rsidP="00A43AC1">
      <w:pPr>
        <w:pStyle w:val="Caption"/>
        <w:rPr>
          <w:b w:val="0"/>
          <w:bCs/>
        </w:rPr>
      </w:pPr>
      <w:r w:rsidRPr="00A43AC1">
        <w:rPr>
          <w:b w:val="0"/>
          <w:bCs/>
        </w:rPr>
        <w:t>Telephone/s _____________________________</w:t>
      </w:r>
      <w:r>
        <w:rPr>
          <w:b w:val="0"/>
          <w:bCs/>
        </w:rPr>
        <w:t>_</w:t>
      </w:r>
      <w:r w:rsidRPr="00A43AC1">
        <w:rPr>
          <w:b w:val="0"/>
          <w:bCs/>
        </w:rPr>
        <w:t xml:space="preserve"> Mobile ___________________________________________</w:t>
      </w:r>
      <w:r w:rsidR="00C47C81">
        <w:t>____</w:t>
      </w:r>
    </w:p>
    <w:p w14:paraId="27127568" w14:textId="77777777" w:rsidR="00A43AC1" w:rsidRPr="00A43AC1" w:rsidRDefault="00A43AC1" w:rsidP="00A43AC1">
      <w:pPr>
        <w:pStyle w:val="Caption"/>
        <w:rPr>
          <w:b w:val="0"/>
          <w:bCs/>
        </w:rPr>
      </w:pPr>
      <w:r>
        <w:rPr>
          <w:b w:val="0"/>
          <w:bCs/>
        </w:rPr>
        <w:t>Fax</w:t>
      </w:r>
      <w:r w:rsidRPr="00A43AC1">
        <w:rPr>
          <w:b w:val="0"/>
          <w:bCs/>
        </w:rPr>
        <w:t xml:space="preserve"> _____________________________</w:t>
      </w:r>
      <w:r>
        <w:rPr>
          <w:b w:val="0"/>
          <w:bCs/>
        </w:rPr>
        <w:t>__________</w:t>
      </w:r>
      <w:r w:rsidRPr="00A43AC1">
        <w:rPr>
          <w:b w:val="0"/>
          <w:bCs/>
        </w:rPr>
        <w:t xml:space="preserve"> </w:t>
      </w:r>
      <w:r>
        <w:rPr>
          <w:b w:val="0"/>
          <w:bCs/>
        </w:rPr>
        <w:t>Email _</w:t>
      </w:r>
      <w:r w:rsidRPr="00A43AC1">
        <w:rPr>
          <w:b w:val="0"/>
          <w:bCs/>
        </w:rPr>
        <w:t>___________________________________________</w:t>
      </w:r>
      <w:r w:rsidR="00C47C81">
        <w:t>____</w:t>
      </w:r>
    </w:p>
    <w:p w14:paraId="0A2EECCD" w14:textId="77777777" w:rsidR="00E84983" w:rsidRPr="002D336D" w:rsidRDefault="00E84983">
      <w:pPr>
        <w:pStyle w:val="NormalWeb"/>
        <w:shd w:val="clear" w:color="auto" w:fill="FFFFFF"/>
        <w:spacing w:after="0" w:afterAutospacing="0"/>
        <w:rPr>
          <w:rFonts w:ascii="Century Gothic" w:hAnsi="Century Gothic" w:cs="Arial"/>
        </w:rPr>
      </w:pPr>
    </w:p>
    <w:p w14:paraId="453F3C07" w14:textId="77777777" w:rsidR="00E84983" w:rsidRPr="002D336D" w:rsidRDefault="00E84983" w:rsidP="00A43AC1">
      <w:pPr>
        <w:pStyle w:val="Caption"/>
      </w:pPr>
      <w:r w:rsidRPr="002D336D">
        <w:t xml:space="preserve">Other </w:t>
      </w:r>
      <w:r w:rsidR="007B0055">
        <w:t>p</w:t>
      </w:r>
      <w:r w:rsidRPr="002D336D">
        <w:t>rofessionals</w:t>
      </w:r>
      <w:r w:rsidR="00391E98">
        <w:t xml:space="preserve"> </w:t>
      </w:r>
      <w:r w:rsidRPr="002D336D">
        <w:t>/</w:t>
      </w:r>
      <w:r w:rsidR="00391E98">
        <w:t xml:space="preserve"> </w:t>
      </w:r>
      <w:r w:rsidR="007B0055">
        <w:t>a</w:t>
      </w:r>
      <w:r w:rsidRPr="002D336D">
        <w:t>gencies currently involved</w:t>
      </w:r>
      <w:r w:rsidR="00A43AC1">
        <w:t>:</w:t>
      </w:r>
      <w:r w:rsidR="00A43AC1" w:rsidRPr="002D336D">
        <w:t>____________________________________________</w:t>
      </w:r>
      <w:r w:rsidR="00C47C81">
        <w:t>____</w:t>
      </w:r>
      <w:r w:rsidR="00850247">
        <w:t>_</w:t>
      </w:r>
    </w:p>
    <w:p w14:paraId="25EEC44B" w14:textId="77777777" w:rsidR="00E84983" w:rsidRPr="00A43AC1" w:rsidRDefault="00E84983" w:rsidP="00A43AC1">
      <w:pPr>
        <w:pStyle w:val="Caption"/>
        <w:rPr>
          <w:b w:val="0"/>
          <w:bCs/>
        </w:rPr>
      </w:pPr>
      <w:r w:rsidRPr="00A43AC1">
        <w:rPr>
          <w:b w:val="0"/>
          <w:bCs/>
        </w:rPr>
        <w:t>_________________________________________________________________________________</w:t>
      </w:r>
      <w:r w:rsidR="00D22132" w:rsidRPr="00A43AC1">
        <w:rPr>
          <w:b w:val="0"/>
          <w:bCs/>
        </w:rPr>
        <w:t>__</w:t>
      </w:r>
      <w:r w:rsidRPr="00A43AC1">
        <w:rPr>
          <w:b w:val="0"/>
          <w:bCs/>
        </w:rPr>
        <w:t>________</w:t>
      </w:r>
      <w:r w:rsidR="00A43AC1">
        <w:rPr>
          <w:b w:val="0"/>
          <w:bCs/>
        </w:rPr>
        <w:t>__</w:t>
      </w:r>
      <w:r w:rsidR="00C47C81">
        <w:t>____</w:t>
      </w:r>
    </w:p>
    <w:p w14:paraId="53ED2C5D" w14:textId="77777777" w:rsidR="00E84983" w:rsidRPr="00A43AC1" w:rsidRDefault="00E84983" w:rsidP="00A43AC1">
      <w:pPr>
        <w:pStyle w:val="Caption"/>
        <w:rPr>
          <w:b w:val="0"/>
          <w:bCs/>
        </w:rPr>
      </w:pPr>
      <w:r w:rsidRPr="00A43AC1">
        <w:rPr>
          <w:b w:val="0"/>
          <w:bCs/>
        </w:rPr>
        <w:t>__________________________________________________________________________________</w:t>
      </w:r>
      <w:r w:rsidR="00D22132" w:rsidRPr="00A43AC1">
        <w:rPr>
          <w:b w:val="0"/>
          <w:bCs/>
        </w:rPr>
        <w:t>__</w:t>
      </w:r>
      <w:r w:rsidRPr="00A43AC1">
        <w:rPr>
          <w:b w:val="0"/>
          <w:bCs/>
        </w:rPr>
        <w:t>_______</w:t>
      </w:r>
      <w:r w:rsidR="00A43AC1">
        <w:rPr>
          <w:b w:val="0"/>
          <w:bCs/>
        </w:rPr>
        <w:t>__</w:t>
      </w:r>
      <w:r w:rsidR="00C47C81">
        <w:t>____</w:t>
      </w:r>
    </w:p>
    <w:p w14:paraId="4CCBD1B0" w14:textId="77777777" w:rsidR="00E84983" w:rsidRPr="002D336D" w:rsidRDefault="00E84983" w:rsidP="00D354B2">
      <w:pPr>
        <w:pStyle w:val="NormalWeb"/>
        <w:shd w:val="clear" w:color="auto" w:fill="FFFFFF"/>
        <w:spacing w:after="0" w:afterAutospacing="0"/>
        <w:rPr>
          <w:rFonts w:ascii="Century Gothic" w:hAnsi="Century Gothic" w:cs="Arial"/>
        </w:rPr>
      </w:pPr>
    </w:p>
    <w:p w14:paraId="423827FA" w14:textId="77777777" w:rsidR="008072AF" w:rsidRPr="00850247" w:rsidRDefault="00850247" w:rsidP="00850247">
      <w:pPr>
        <w:pStyle w:val="Caption"/>
      </w:pPr>
      <w:r w:rsidRPr="002D33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C13C647" wp14:editId="3DAA5DFF">
                <wp:simplePos x="0" y="0"/>
                <wp:positionH relativeFrom="column">
                  <wp:posOffset>2982776</wp:posOffset>
                </wp:positionH>
                <wp:positionV relativeFrom="paragraph">
                  <wp:posOffset>36195</wp:posOffset>
                </wp:positionV>
                <wp:extent cx="222885" cy="231140"/>
                <wp:effectExtent l="0" t="0" r="18415" b="10160"/>
                <wp:wrapNone/>
                <wp:docPr id="170342248" name="Rectangl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8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7D444" id="Rectangle 345" o:spid="_x0000_s1026" style="position:absolute;margin-left:234.85pt;margin-top:2.85pt;width:17.55pt;height:18.2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">
                <v:path arrowok="t"/>
              </v:rect>
            </w:pict>
          </mc:Fallback>
        </mc:AlternateContent>
      </w:r>
      <w:r w:rsidRPr="002D33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BE4CF0F" wp14:editId="23E860F8">
                <wp:simplePos x="0" y="0"/>
                <wp:positionH relativeFrom="column">
                  <wp:posOffset>2098040</wp:posOffset>
                </wp:positionH>
                <wp:positionV relativeFrom="paragraph">
                  <wp:posOffset>36195</wp:posOffset>
                </wp:positionV>
                <wp:extent cx="222885" cy="231140"/>
                <wp:effectExtent l="0" t="0" r="18415" b="10160"/>
                <wp:wrapNone/>
                <wp:docPr id="1341179516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8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F4614" id="Rectangle 152" o:spid="_x0000_s1026" style="position:absolute;margin-left:165.2pt;margin-top:2.85pt;width:17.55pt;height:18.2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">
                <v:path arrowok="t"/>
              </v:rect>
            </w:pict>
          </mc:Fallback>
        </mc:AlternateContent>
      </w:r>
      <w:r w:rsidR="00362B7D">
        <w:rPr>
          <w:noProof/>
          <w:lang w:eastAsia="en-AU"/>
        </w:rPr>
        <w:t>NDIS</w:t>
      </w:r>
      <w:r w:rsidR="00E84983" w:rsidRPr="002D336D">
        <w:t xml:space="preserve"> Registered?       </w:t>
      </w:r>
      <w:r w:rsidR="00D613FC" w:rsidRPr="0064472E">
        <w:rPr>
          <w:b w:val="0"/>
          <w:bCs/>
        </w:rPr>
        <w:tab/>
      </w:r>
      <w:r w:rsidR="00D613FC" w:rsidRPr="0064472E">
        <w:rPr>
          <w:b w:val="0"/>
          <w:bCs/>
        </w:rPr>
        <w:tab/>
      </w:r>
      <w:r w:rsidR="0064472E" w:rsidRPr="0064472E">
        <w:rPr>
          <w:b w:val="0"/>
          <w:bCs/>
        </w:rPr>
        <w:t>Y</w:t>
      </w:r>
      <w:r w:rsidR="00FD5AA6">
        <w:rPr>
          <w:b w:val="0"/>
          <w:bCs/>
        </w:rPr>
        <w:t>es</w:t>
      </w:r>
      <w:r w:rsidR="00E84983" w:rsidRPr="0064472E">
        <w:rPr>
          <w:b w:val="0"/>
          <w:bCs/>
        </w:rPr>
        <w:t xml:space="preserve">                  </w:t>
      </w:r>
      <w:r w:rsidR="009E680C" w:rsidRPr="0064472E">
        <w:rPr>
          <w:b w:val="0"/>
          <w:bCs/>
        </w:rPr>
        <w:t xml:space="preserve">  N</w:t>
      </w:r>
      <w:r w:rsidR="00FD5AA6">
        <w:rPr>
          <w:b w:val="0"/>
          <w:bCs/>
        </w:rPr>
        <w:t>o</w:t>
      </w:r>
    </w:p>
    <w:p w14:paraId="7F626FE4" w14:textId="77777777" w:rsidR="00E84983" w:rsidRPr="002D336D" w:rsidRDefault="00362B7D" w:rsidP="0064472E">
      <w:pPr>
        <w:pStyle w:val="Caption"/>
        <w:rPr>
          <w:lang w:val="en-US"/>
        </w:rPr>
      </w:pPr>
      <w:r>
        <w:rPr>
          <w:lang w:val="en-US"/>
        </w:rPr>
        <w:t>If yes, NDIA number ________________________________</w:t>
      </w:r>
    </w:p>
    <w:p w14:paraId="7E6B885E" w14:textId="77777777" w:rsidR="00E84983" w:rsidRPr="002D336D" w:rsidRDefault="00E84983" w:rsidP="008072AF">
      <w:pPr>
        <w:rPr>
          <w:rFonts w:cs="Arial"/>
          <w:lang w:val="en-US"/>
        </w:rPr>
      </w:pPr>
    </w:p>
    <w:p w14:paraId="7E5B78CD" w14:textId="77777777" w:rsidR="0028475A" w:rsidRPr="0064472E" w:rsidRDefault="0028475A" w:rsidP="00C47C81">
      <w:pPr>
        <w:pStyle w:val="Heading9"/>
      </w:pPr>
      <w:r w:rsidRPr="002D336D">
        <w:t xml:space="preserve">Main </w:t>
      </w:r>
      <w:r w:rsidR="00F86AA5">
        <w:t>r</w:t>
      </w:r>
      <w:r w:rsidRPr="002D336D">
        <w:t xml:space="preserve">eason for </w:t>
      </w:r>
      <w:r w:rsidR="00F86AA5">
        <w:t>r</w:t>
      </w:r>
      <w:r w:rsidRPr="002D336D">
        <w:t>eferral</w:t>
      </w:r>
    </w:p>
    <w:p w14:paraId="16365E04" w14:textId="77777777" w:rsidR="0028475A" w:rsidRPr="0064472E" w:rsidRDefault="0028475A" w:rsidP="0064472E">
      <w:pPr>
        <w:pStyle w:val="Caption"/>
        <w:rPr>
          <w:b w:val="0"/>
          <w:bCs/>
        </w:rPr>
      </w:pPr>
      <w:r w:rsidRPr="002D336D">
        <w:t xml:space="preserve">Briefly outline the reason for referring the person at </w:t>
      </w:r>
      <w:r w:rsidRPr="0064472E">
        <w:t>this time. Please detail concerns:</w:t>
      </w:r>
    </w:p>
    <w:p w14:paraId="3EC17793" w14:textId="77777777" w:rsidR="0064472E" w:rsidRPr="002D336D" w:rsidRDefault="0064472E" w:rsidP="0064472E">
      <w:pPr>
        <w:pStyle w:val="Caption"/>
        <w:rPr>
          <w:lang w:val="en-US"/>
        </w:rPr>
      </w:pPr>
      <w:r w:rsidRPr="002D336D">
        <w:rPr>
          <w:lang w:val="en-US"/>
        </w:rPr>
        <w:t>_______________________________________________________________________________________________</w:t>
      </w:r>
      <w:r w:rsidR="00C47C81">
        <w:rPr>
          <w:lang w:val="en-US"/>
        </w:rPr>
        <w:t>__</w:t>
      </w:r>
    </w:p>
    <w:p w14:paraId="1F151E1E" w14:textId="77777777" w:rsidR="0028475A" w:rsidRDefault="0064472E" w:rsidP="0064472E">
      <w:pPr>
        <w:pStyle w:val="Caption"/>
        <w:rPr>
          <w:lang w:val="en-US"/>
        </w:rPr>
      </w:pPr>
      <w:r w:rsidRPr="002D336D">
        <w:rPr>
          <w:lang w:val="en-US"/>
        </w:rPr>
        <w:t>_______________________________________________________________________________________________</w:t>
      </w:r>
      <w:r w:rsidR="00C47C81">
        <w:rPr>
          <w:lang w:val="en-US"/>
        </w:rPr>
        <w:t>__</w:t>
      </w:r>
    </w:p>
    <w:p w14:paraId="083124F7" w14:textId="77777777" w:rsidR="00CF377B" w:rsidRPr="002D336D" w:rsidRDefault="00CF377B" w:rsidP="008072AF">
      <w:pPr>
        <w:rPr>
          <w:rFonts w:cs="Arial"/>
          <w:lang w:val="en-US"/>
        </w:rPr>
      </w:pPr>
    </w:p>
    <w:p w14:paraId="6063D6D2" w14:textId="77777777" w:rsidR="00CF377B" w:rsidRPr="002D336D" w:rsidRDefault="00CF377B" w:rsidP="00CE3CCA">
      <w:pPr>
        <w:pStyle w:val="Caption"/>
        <w:rPr>
          <w:lang w:val="en-US"/>
        </w:rPr>
      </w:pPr>
      <w:r w:rsidRPr="002D336D">
        <w:rPr>
          <w:lang w:val="en-US"/>
        </w:rPr>
        <w:t xml:space="preserve">Level of </w:t>
      </w:r>
      <w:r w:rsidR="004F70A1">
        <w:rPr>
          <w:lang w:val="en-US"/>
        </w:rPr>
        <w:t>i</w:t>
      </w:r>
      <w:r w:rsidRPr="002D336D">
        <w:rPr>
          <w:lang w:val="en-US"/>
        </w:rPr>
        <w:t xml:space="preserve">ntellectual </w:t>
      </w:r>
      <w:r w:rsidR="004F70A1">
        <w:rPr>
          <w:lang w:val="en-US"/>
        </w:rPr>
        <w:t>d</w:t>
      </w:r>
      <w:r w:rsidRPr="002D336D">
        <w:rPr>
          <w:lang w:val="en-US"/>
        </w:rPr>
        <w:t>isability</w:t>
      </w:r>
    </w:p>
    <w:p w14:paraId="71350DE1" w14:textId="77777777" w:rsidR="00CF377B" w:rsidRPr="002D336D" w:rsidRDefault="00850247" w:rsidP="008072AF">
      <w:pPr>
        <w:rPr>
          <w:rFonts w:cs="Arial"/>
          <w:lang w:val="en-US"/>
        </w:rPr>
      </w:pPr>
      <w:r w:rsidRPr="002D336D">
        <w:rPr>
          <w:rFonts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24DCE0DD" wp14:editId="48AB3ECC">
                <wp:simplePos x="0" y="0"/>
                <wp:positionH relativeFrom="column">
                  <wp:posOffset>4565015</wp:posOffset>
                </wp:positionH>
                <wp:positionV relativeFrom="paragraph">
                  <wp:posOffset>110490</wp:posOffset>
                </wp:positionV>
                <wp:extent cx="222885" cy="231140"/>
                <wp:effectExtent l="0" t="0" r="18415" b="10160"/>
                <wp:wrapNone/>
                <wp:docPr id="385119686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8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E746F" id="Rectangle 352" o:spid="_x0000_s1026" style="position:absolute;margin-left:359.45pt;margin-top:8.7pt;width:17.55pt;height:18.2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">
                <v:path arrowok="t"/>
              </v:rect>
            </w:pict>
          </mc:Fallback>
        </mc:AlternateContent>
      </w:r>
      <w:r w:rsidRPr="002D336D">
        <w:rPr>
          <w:rFonts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6C950102" wp14:editId="2B548EF5">
                <wp:simplePos x="0" y="0"/>
                <wp:positionH relativeFrom="column">
                  <wp:posOffset>5684701</wp:posOffset>
                </wp:positionH>
                <wp:positionV relativeFrom="paragraph">
                  <wp:posOffset>110490</wp:posOffset>
                </wp:positionV>
                <wp:extent cx="222885" cy="231140"/>
                <wp:effectExtent l="0" t="0" r="18415" b="10160"/>
                <wp:wrapNone/>
                <wp:docPr id="1397334272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8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49430" id="Rectangle 353" o:spid="_x0000_s1026" style="position:absolute;margin-left:447.6pt;margin-top:8.7pt;width:17.55pt;height:18.2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">
                <v:path arrowok="t"/>
              </v:rect>
            </w:pict>
          </mc:Fallback>
        </mc:AlternateContent>
      </w:r>
      <w:r w:rsidRPr="002D336D">
        <w:rPr>
          <w:rFonts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5FD0FC3" wp14:editId="3852A5F9">
                <wp:simplePos x="0" y="0"/>
                <wp:positionH relativeFrom="column">
                  <wp:posOffset>431165</wp:posOffset>
                </wp:positionH>
                <wp:positionV relativeFrom="paragraph">
                  <wp:posOffset>110490</wp:posOffset>
                </wp:positionV>
                <wp:extent cx="222885" cy="231140"/>
                <wp:effectExtent l="0" t="0" r="18415" b="10160"/>
                <wp:wrapNone/>
                <wp:docPr id="1320102348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8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2EDA3" id="Rectangle 348" o:spid="_x0000_s1026" style="position:absolute;margin-left:33.95pt;margin-top:8.7pt;width:17.55pt;height:18.2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">
                <v:path arrowok="t"/>
              </v:rect>
            </w:pict>
          </mc:Fallback>
        </mc:AlternateContent>
      </w:r>
      <w:r w:rsidRPr="002D336D">
        <w:rPr>
          <w:rFonts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55B61E24" wp14:editId="46AF3F5E">
                <wp:simplePos x="0" y="0"/>
                <wp:positionH relativeFrom="column">
                  <wp:posOffset>1235891</wp:posOffset>
                </wp:positionH>
                <wp:positionV relativeFrom="paragraph">
                  <wp:posOffset>110490</wp:posOffset>
                </wp:positionV>
                <wp:extent cx="222885" cy="231140"/>
                <wp:effectExtent l="0" t="0" r="18415" b="10160"/>
                <wp:wrapNone/>
                <wp:docPr id="927147223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8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7EE19" id="Rectangle 349" o:spid="_x0000_s1026" style="position:absolute;margin-left:97.3pt;margin-top:8.7pt;width:17.55pt;height:18.2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">
                <v:path arrowok="t"/>
              </v:rect>
            </w:pict>
          </mc:Fallback>
        </mc:AlternateContent>
      </w:r>
      <w:r w:rsidRPr="002D336D">
        <w:rPr>
          <w:rFonts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4C1ECF64" wp14:editId="55070BCA">
                <wp:simplePos x="0" y="0"/>
                <wp:positionH relativeFrom="column">
                  <wp:posOffset>2450465</wp:posOffset>
                </wp:positionH>
                <wp:positionV relativeFrom="paragraph">
                  <wp:posOffset>110490</wp:posOffset>
                </wp:positionV>
                <wp:extent cx="222885" cy="231140"/>
                <wp:effectExtent l="0" t="0" r="18415" b="10160"/>
                <wp:wrapNone/>
                <wp:docPr id="1864027677" name="Rectangl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8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5A5D0" id="Rectangle 350" o:spid="_x0000_s1026" style="position:absolute;margin-left:192.95pt;margin-top:8.7pt;width:17.55pt;height:18.2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">
                <v:path arrowok="t"/>
              </v:rect>
            </w:pict>
          </mc:Fallback>
        </mc:AlternateContent>
      </w:r>
      <w:r w:rsidRPr="002D336D">
        <w:rPr>
          <w:rFonts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0A5C23C5" wp14:editId="0BD4F8D0">
                <wp:simplePos x="0" y="0"/>
                <wp:positionH relativeFrom="column">
                  <wp:posOffset>3460115</wp:posOffset>
                </wp:positionH>
                <wp:positionV relativeFrom="paragraph">
                  <wp:posOffset>110490</wp:posOffset>
                </wp:positionV>
                <wp:extent cx="222885" cy="231140"/>
                <wp:effectExtent l="0" t="0" r="18415" b="10160"/>
                <wp:wrapNone/>
                <wp:docPr id="1777413148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8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279CE" id="Rectangle 351" o:spid="_x0000_s1026" style="position:absolute;margin-left:272.45pt;margin-top:8.7pt;width:17.55pt;height:18.2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">
                <v:path arrowok="t"/>
              </v:rect>
            </w:pict>
          </mc:Fallback>
        </mc:AlternateContent>
      </w:r>
    </w:p>
    <w:p w14:paraId="1B62578B" w14:textId="77777777" w:rsidR="00E84983" w:rsidRPr="002D336D" w:rsidRDefault="00CF377B" w:rsidP="008072AF">
      <w:pPr>
        <w:rPr>
          <w:rFonts w:cs="Arial"/>
          <w:lang w:val="en-US"/>
        </w:rPr>
      </w:pPr>
      <w:r w:rsidRPr="002D336D">
        <w:rPr>
          <w:rFonts w:cs="Arial"/>
          <w:lang w:val="en-US"/>
        </w:rPr>
        <w:t xml:space="preserve"> None               </w:t>
      </w:r>
      <w:r w:rsidRPr="002D336D">
        <w:rPr>
          <w:rFonts w:cs="Arial"/>
          <w:lang w:val="en-US"/>
        </w:rPr>
        <w:tab/>
        <w:t>Mild                 Moderate                 Severe               Profound             Not known</w:t>
      </w:r>
    </w:p>
    <w:p w14:paraId="26C52B11" w14:textId="77777777" w:rsidR="00CF377B" w:rsidRPr="002D336D" w:rsidRDefault="00CF377B" w:rsidP="008072AF">
      <w:pPr>
        <w:rPr>
          <w:rFonts w:cs="Arial"/>
          <w:lang w:val="en-US"/>
        </w:rPr>
      </w:pPr>
    </w:p>
    <w:p w14:paraId="7511EE29" w14:textId="77777777" w:rsidR="00E84983" w:rsidRPr="002D336D" w:rsidRDefault="00E84983" w:rsidP="008072AF">
      <w:pPr>
        <w:rPr>
          <w:rFonts w:cs="Arial"/>
          <w:lang w:val="en-US"/>
        </w:rPr>
      </w:pPr>
    </w:p>
    <w:p w14:paraId="4BEA8392" w14:textId="77777777" w:rsidR="00CF377B" w:rsidRPr="002D336D" w:rsidRDefault="00CF377B" w:rsidP="00C47C81">
      <w:pPr>
        <w:pStyle w:val="Caption"/>
        <w:rPr>
          <w:lang w:val="en-US"/>
        </w:rPr>
      </w:pPr>
      <w:r w:rsidRPr="002D336D">
        <w:rPr>
          <w:lang w:val="en-US"/>
        </w:rPr>
        <w:t xml:space="preserve">Cause of </w:t>
      </w:r>
      <w:r w:rsidR="00114178">
        <w:rPr>
          <w:lang w:val="en-US"/>
        </w:rPr>
        <w:t>i</w:t>
      </w:r>
      <w:r w:rsidRPr="002D336D">
        <w:rPr>
          <w:lang w:val="en-US"/>
        </w:rPr>
        <w:t xml:space="preserve">ntellectual disability (if known): </w:t>
      </w:r>
    </w:p>
    <w:p w14:paraId="7EC6486F" w14:textId="77777777" w:rsidR="00D22132" w:rsidRPr="002D336D" w:rsidRDefault="0022043B" w:rsidP="00C47C81">
      <w:pPr>
        <w:pStyle w:val="Caption"/>
        <w:rPr>
          <w:lang w:val="en-US"/>
        </w:rPr>
      </w:pPr>
      <w:r w:rsidRPr="002D336D">
        <w:rPr>
          <w:lang w:val="en-US"/>
        </w:rPr>
        <w:t>_____________________________________________________________________________</w:t>
      </w:r>
      <w:r w:rsidR="00D22132" w:rsidRPr="002D336D">
        <w:rPr>
          <w:lang w:val="en-US"/>
        </w:rPr>
        <w:t>__________</w:t>
      </w:r>
      <w:r w:rsidR="00C47C81">
        <w:rPr>
          <w:lang w:val="en-US"/>
        </w:rPr>
        <w:t>__________</w:t>
      </w:r>
    </w:p>
    <w:p w14:paraId="17D5C6B5" w14:textId="77777777" w:rsidR="00CF377B" w:rsidRPr="002D336D" w:rsidRDefault="0022043B" w:rsidP="00C47C81">
      <w:pPr>
        <w:pStyle w:val="Caption"/>
        <w:rPr>
          <w:lang w:val="en-US"/>
        </w:rPr>
      </w:pPr>
      <w:r w:rsidRPr="002D336D">
        <w:rPr>
          <w:lang w:val="en-US"/>
        </w:rPr>
        <w:t>________________________________________________________________________________</w:t>
      </w:r>
      <w:r w:rsidR="00D22132" w:rsidRPr="002D336D">
        <w:rPr>
          <w:lang w:val="en-US"/>
        </w:rPr>
        <w:t>__</w:t>
      </w:r>
      <w:r w:rsidRPr="002D336D">
        <w:rPr>
          <w:lang w:val="en-US"/>
        </w:rPr>
        <w:t>_____</w:t>
      </w:r>
      <w:r w:rsidR="00C47C81">
        <w:t>__________</w:t>
      </w:r>
    </w:p>
    <w:p w14:paraId="7F34D54F" w14:textId="77777777" w:rsidR="00CF377B" w:rsidRPr="00C47C81" w:rsidRDefault="00850247" w:rsidP="00C47C81">
      <w:pPr>
        <w:pStyle w:val="Caption"/>
        <w:rPr>
          <w:b w:val="0"/>
          <w:bCs/>
          <w:lang w:val="en-US"/>
        </w:rPr>
      </w:pPr>
      <w:r w:rsidRPr="002D33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0459F88A" wp14:editId="0AA089B9">
                <wp:simplePos x="0" y="0"/>
                <wp:positionH relativeFrom="column">
                  <wp:posOffset>4361996</wp:posOffset>
                </wp:positionH>
                <wp:positionV relativeFrom="paragraph">
                  <wp:posOffset>44450</wp:posOffset>
                </wp:positionV>
                <wp:extent cx="222885" cy="231140"/>
                <wp:effectExtent l="0" t="0" r="18415" b="10160"/>
                <wp:wrapNone/>
                <wp:docPr id="1533247997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8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28FB0" id="Rectangle 355" o:spid="_x0000_s1026" style="position:absolute;margin-left:343.45pt;margin-top:3.5pt;width:17.55pt;height:18.2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">
                <v:path arrowok="t"/>
              </v:rect>
            </w:pict>
          </mc:Fallback>
        </mc:AlternateContent>
      </w:r>
      <w:r w:rsidRPr="002D33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4BD02B8A" wp14:editId="0C2322DB">
                <wp:simplePos x="0" y="0"/>
                <wp:positionH relativeFrom="column">
                  <wp:posOffset>3467916</wp:posOffset>
                </wp:positionH>
                <wp:positionV relativeFrom="paragraph">
                  <wp:posOffset>44450</wp:posOffset>
                </wp:positionV>
                <wp:extent cx="222885" cy="231140"/>
                <wp:effectExtent l="0" t="0" r="18415" b="10160"/>
                <wp:wrapNone/>
                <wp:docPr id="1198758582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8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38F44" id="Rectangle 354" o:spid="_x0000_s1026" style="position:absolute;margin-left:273.05pt;margin-top:3.5pt;width:17.55pt;height:18.2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">
                <v:path arrowok="t"/>
              </v:rect>
            </w:pict>
          </mc:Fallback>
        </mc:AlternateContent>
      </w:r>
      <w:r w:rsidR="00A217F2" w:rsidRPr="002D336D">
        <w:rPr>
          <w:lang w:val="en-US"/>
        </w:rPr>
        <w:t>Is an</w:t>
      </w:r>
      <w:r w:rsidR="00CF377B" w:rsidRPr="002D336D">
        <w:rPr>
          <w:lang w:val="en-US"/>
        </w:rPr>
        <w:t xml:space="preserve"> interpreter needed for the </w:t>
      </w:r>
      <w:r w:rsidR="00CF377B" w:rsidRPr="002D336D">
        <w:t>consultation</w:t>
      </w:r>
      <w:r w:rsidR="00CF377B" w:rsidRPr="002D336D">
        <w:rPr>
          <w:lang w:val="en-US"/>
        </w:rPr>
        <w:t>?</w:t>
      </w:r>
      <w:r w:rsidR="00E76D77">
        <w:rPr>
          <w:lang w:val="en-US"/>
        </w:rPr>
        <w:tab/>
      </w:r>
      <w:r w:rsidR="002C202E" w:rsidRPr="00C47C81">
        <w:rPr>
          <w:b w:val="0"/>
          <w:bCs/>
          <w:lang w:val="en-US"/>
        </w:rPr>
        <w:t>Yes</w:t>
      </w:r>
      <w:r w:rsidR="00D22132" w:rsidRPr="00C47C81">
        <w:rPr>
          <w:b w:val="0"/>
          <w:bCs/>
          <w:lang w:val="en-US"/>
        </w:rPr>
        <w:t xml:space="preserve"> </w:t>
      </w:r>
      <w:r w:rsidR="00D22132" w:rsidRPr="00C47C81">
        <w:rPr>
          <w:b w:val="0"/>
          <w:bCs/>
          <w:lang w:val="en-US"/>
        </w:rPr>
        <w:tab/>
      </w:r>
      <w:r w:rsidR="00D22132" w:rsidRPr="00C47C81">
        <w:rPr>
          <w:b w:val="0"/>
          <w:bCs/>
          <w:lang w:val="en-US"/>
        </w:rPr>
        <w:tab/>
      </w:r>
      <w:r w:rsidR="002C202E" w:rsidRPr="00C47C81">
        <w:rPr>
          <w:b w:val="0"/>
          <w:bCs/>
          <w:lang w:val="en-US"/>
        </w:rPr>
        <w:t>No</w:t>
      </w:r>
    </w:p>
    <w:p w14:paraId="28E82373" w14:textId="77777777" w:rsidR="00CF377B" w:rsidRPr="002D336D" w:rsidRDefault="00CF377B" w:rsidP="008072AF">
      <w:pPr>
        <w:rPr>
          <w:rFonts w:cs="Arial"/>
          <w:lang w:val="en-US"/>
        </w:rPr>
      </w:pPr>
    </w:p>
    <w:p w14:paraId="6CA4AE0B" w14:textId="77777777" w:rsidR="00CF377B" w:rsidRDefault="00362B7D" w:rsidP="008072AF">
      <w:pPr>
        <w:rPr>
          <w:b/>
          <w:bCs/>
          <w:lang w:val="en-US"/>
        </w:rPr>
      </w:pPr>
      <w:r w:rsidRPr="00362B7D">
        <w:rPr>
          <w:b/>
          <w:bCs/>
          <w:lang w:val="en-US"/>
        </w:rPr>
        <w:t>Language spoken ________________________________________</w:t>
      </w:r>
    </w:p>
    <w:p w14:paraId="04B5CFD7" w14:textId="77777777" w:rsidR="00362B7D" w:rsidRDefault="00362B7D" w:rsidP="008072AF">
      <w:pPr>
        <w:rPr>
          <w:b/>
          <w:bCs/>
          <w:lang w:val="en-US"/>
        </w:rPr>
      </w:pPr>
    </w:p>
    <w:p w14:paraId="4DF317B0" w14:textId="77777777" w:rsidR="00362B7D" w:rsidRPr="00362B7D" w:rsidRDefault="00362B7D" w:rsidP="008072AF">
      <w:pPr>
        <w:rPr>
          <w:rFonts w:cs="Arial"/>
          <w:b/>
          <w:bCs/>
          <w:lang w:val="en-US"/>
        </w:rPr>
      </w:pPr>
    </w:p>
    <w:p w14:paraId="01E097B4" w14:textId="77777777" w:rsidR="007E6D07" w:rsidRDefault="007E6D07">
      <w:pPr>
        <w:rPr>
          <w:b/>
          <w:snapToGrid w:val="0"/>
          <w:sz w:val="32"/>
        </w:rPr>
      </w:pPr>
      <w:r>
        <w:br w:type="page"/>
      </w:r>
    </w:p>
    <w:p w14:paraId="202882EC" w14:textId="77777777" w:rsidR="00E84983" w:rsidRPr="00C47C81" w:rsidRDefault="00850247" w:rsidP="00293A31">
      <w:pPr>
        <w:pStyle w:val="Heading9"/>
        <w:rPr>
          <w:lang w:val="en-US"/>
        </w:rPr>
      </w:pPr>
      <w:r>
        <w:lastRenderedPageBreak/>
        <w:br/>
      </w:r>
      <w:r w:rsidR="002C202E" w:rsidRPr="002D336D">
        <w:t xml:space="preserve">Main </w:t>
      </w:r>
      <w:r w:rsidR="004F70A1">
        <w:t>h</w:t>
      </w:r>
      <w:r w:rsidR="002C202E" w:rsidRPr="002D336D">
        <w:t xml:space="preserve">ealth </w:t>
      </w:r>
      <w:r w:rsidR="004F70A1">
        <w:t>c</w:t>
      </w:r>
      <w:r w:rsidR="002C202E" w:rsidRPr="002D336D">
        <w:t>onditions</w:t>
      </w:r>
      <w:r w:rsidR="004F70A1">
        <w:t xml:space="preserve"> </w:t>
      </w:r>
      <w:r w:rsidR="002C202E" w:rsidRPr="002D336D">
        <w:t>/</w:t>
      </w:r>
      <w:r w:rsidR="004F70A1">
        <w:t xml:space="preserve"> p</w:t>
      </w:r>
      <w:r w:rsidR="002C202E" w:rsidRPr="002D336D">
        <w:t>roblems</w:t>
      </w:r>
    </w:p>
    <w:tbl>
      <w:tblPr>
        <w:tblW w:w="9776" w:type="dxa"/>
        <w:tblBorders>
          <w:top w:val="single" w:sz="4" w:space="0" w:color="4E0F57"/>
          <w:left w:val="single" w:sz="4" w:space="0" w:color="4E0F57"/>
          <w:bottom w:val="single" w:sz="4" w:space="0" w:color="4E0F57"/>
          <w:right w:val="single" w:sz="4" w:space="0" w:color="4E0F57"/>
          <w:insideH w:val="single" w:sz="4" w:space="0" w:color="4E0F57"/>
          <w:insideV w:val="single" w:sz="4" w:space="0" w:color="4E0F57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57"/>
        <w:gridCol w:w="4819"/>
      </w:tblGrid>
      <w:tr w:rsidR="00850247" w:rsidRPr="00850247" w14:paraId="2EDD1DDA" w14:textId="77777777" w:rsidTr="00850247">
        <w:trPr>
          <w:trHeight w:val="340"/>
        </w:trPr>
        <w:tc>
          <w:tcPr>
            <w:tcW w:w="4957" w:type="dxa"/>
            <w:shd w:val="clear" w:color="auto" w:fill="auto"/>
            <w:vAlign w:val="center"/>
          </w:tcPr>
          <w:p w14:paraId="4D3369DC" w14:textId="77777777" w:rsidR="002C202E" w:rsidRPr="00D64CC4" w:rsidRDefault="002C202E" w:rsidP="00C47C81">
            <w:pPr>
              <w:pStyle w:val="Caption"/>
              <w:spacing w:before="60" w:after="60"/>
              <w:rPr>
                <w:color w:val="000000"/>
                <w:lang w:val="en-US"/>
              </w:rPr>
            </w:pPr>
            <w:r w:rsidRPr="00D64CC4">
              <w:rPr>
                <w:color w:val="000000"/>
                <w:lang w:val="en-US"/>
              </w:rPr>
              <w:t>1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870EA66" w14:textId="77777777" w:rsidR="002C202E" w:rsidRPr="00D64CC4" w:rsidRDefault="002C202E" w:rsidP="00C47C81">
            <w:pPr>
              <w:pStyle w:val="Caption"/>
              <w:spacing w:before="60" w:after="60"/>
              <w:rPr>
                <w:color w:val="000000"/>
                <w:lang w:val="en-US"/>
              </w:rPr>
            </w:pPr>
            <w:r w:rsidRPr="00D64CC4">
              <w:rPr>
                <w:color w:val="000000"/>
                <w:lang w:val="en-US"/>
              </w:rPr>
              <w:t>5</w:t>
            </w:r>
          </w:p>
        </w:tc>
      </w:tr>
      <w:tr w:rsidR="00850247" w:rsidRPr="00850247" w14:paraId="740B6916" w14:textId="77777777" w:rsidTr="00850247">
        <w:trPr>
          <w:trHeight w:val="340"/>
        </w:trPr>
        <w:tc>
          <w:tcPr>
            <w:tcW w:w="4957" w:type="dxa"/>
            <w:shd w:val="clear" w:color="auto" w:fill="auto"/>
            <w:vAlign w:val="center"/>
          </w:tcPr>
          <w:p w14:paraId="73CF0304" w14:textId="77777777" w:rsidR="002C202E" w:rsidRPr="00D64CC4" w:rsidRDefault="002C202E" w:rsidP="00C47C81">
            <w:pPr>
              <w:pStyle w:val="Caption"/>
              <w:spacing w:before="60" w:after="60"/>
              <w:rPr>
                <w:color w:val="000000"/>
                <w:lang w:val="en-US"/>
              </w:rPr>
            </w:pPr>
            <w:r w:rsidRPr="00D64CC4">
              <w:rPr>
                <w:color w:val="000000"/>
                <w:lang w:val="en-US"/>
              </w:rPr>
              <w:t>2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7B3B3F3" w14:textId="77777777" w:rsidR="002C202E" w:rsidRPr="00D64CC4" w:rsidRDefault="002C202E" w:rsidP="00C47C81">
            <w:pPr>
              <w:pStyle w:val="Caption"/>
              <w:spacing w:before="60" w:after="60"/>
              <w:rPr>
                <w:color w:val="000000"/>
                <w:lang w:val="en-US"/>
              </w:rPr>
            </w:pPr>
            <w:r w:rsidRPr="00D64CC4">
              <w:rPr>
                <w:color w:val="000000"/>
                <w:lang w:val="en-US"/>
              </w:rPr>
              <w:t>6</w:t>
            </w:r>
          </w:p>
        </w:tc>
      </w:tr>
      <w:tr w:rsidR="00850247" w:rsidRPr="00850247" w14:paraId="6612341B" w14:textId="77777777" w:rsidTr="00850247">
        <w:trPr>
          <w:trHeight w:val="340"/>
        </w:trPr>
        <w:tc>
          <w:tcPr>
            <w:tcW w:w="4957" w:type="dxa"/>
            <w:shd w:val="clear" w:color="auto" w:fill="auto"/>
            <w:vAlign w:val="center"/>
          </w:tcPr>
          <w:p w14:paraId="74CB5BD6" w14:textId="77777777" w:rsidR="002C202E" w:rsidRPr="00D64CC4" w:rsidRDefault="002C202E" w:rsidP="00C47C81">
            <w:pPr>
              <w:pStyle w:val="Caption"/>
              <w:spacing w:before="60" w:after="60"/>
              <w:rPr>
                <w:color w:val="000000"/>
                <w:lang w:val="en-US"/>
              </w:rPr>
            </w:pPr>
            <w:r w:rsidRPr="00D64CC4">
              <w:rPr>
                <w:color w:val="000000"/>
                <w:lang w:val="en-US"/>
              </w:rPr>
              <w:t>3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88F21D8" w14:textId="77777777" w:rsidR="002C202E" w:rsidRPr="00D64CC4" w:rsidRDefault="002C202E" w:rsidP="00C47C81">
            <w:pPr>
              <w:pStyle w:val="Caption"/>
              <w:spacing w:before="60" w:after="60"/>
              <w:rPr>
                <w:color w:val="000000"/>
                <w:lang w:val="en-US"/>
              </w:rPr>
            </w:pPr>
            <w:r w:rsidRPr="00D64CC4">
              <w:rPr>
                <w:color w:val="000000"/>
                <w:lang w:val="en-US"/>
              </w:rPr>
              <w:t>7</w:t>
            </w:r>
          </w:p>
        </w:tc>
      </w:tr>
      <w:tr w:rsidR="00850247" w:rsidRPr="00850247" w14:paraId="7D85FAE5" w14:textId="77777777" w:rsidTr="00850247">
        <w:trPr>
          <w:trHeight w:val="340"/>
        </w:trPr>
        <w:tc>
          <w:tcPr>
            <w:tcW w:w="4957" w:type="dxa"/>
            <w:shd w:val="clear" w:color="auto" w:fill="auto"/>
            <w:vAlign w:val="center"/>
          </w:tcPr>
          <w:p w14:paraId="6365EB70" w14:textId="77777777" w:rsidR="002C202E" w:rsidRPr="00D64CC4" w:rsidRDefault="002C202E" w:rsidP="00C47C81">
            <w:pPr>
              <w:pStyle w:val="Caption"/>
              <w:spacing w:before="60" w:after="60"/>
              <w:rPr>
                <w:color w:val="000000"/>
                <w:lang w:val="en-US"/>
              </w:rPr>
            </w:pPr>
            <w:r w:rsidRPr="00D64CC4">
              <w:rPr>
                <w:color w:val="000000"/>
                <w:lang w:val="en-US"/>
              </w:rPr>
              <w:t>4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8061CA6" w14:textId="77777777" w:rsidR="002C202E" w:rsidRPr="00D64CC4" w:rsidRDefault="002C202E" w:rsidP="00C47C81">
            <w:pPr>
              <w:pStyle w:val="Caption"/>
              <w:spacing w:before="60" w:after="60"/>
              <w:rPr>
                <w:color w:val="000000"/>
                <w:lang w:val="en-US"/>
              </w:rPr>
            </w:pPr>
            <w:r w:rsidRPr="00D64CC4">
              <w:rPr>
                <w:color w:val="000000"/>
                <w:lang w:val="en-US"/>
              </w:rPr>
              <w:t>8</w:t>
            </w:r>
          </w:p>
        </w:tc>
      </w:tr>
    </w:tbl>
    <w:p w14:paraId="17F7274B" w14:textId="77777777" w:rsidR="00E84983" w:rsidRPr="002D336D" w:rsidRDefault="00FF1B7B" w:rsidP="00FF1B7B">
      <w:pPr>
        <w:tabs>
          <w:tab w:val="left" w:pos="7170"/>
        </w:tabs>
        <w:rPr>
          <w:rFonts w:cs="Arial"/>
          <w:lang w:val="en-US"/>
        </w:rPr>
      </w:pPr>
      <w:r w:rsidRPr="002D336D">
        <w:rPr>
          <w:rFonts w:cs="Arial"/>
          <w:lang w:val="en-US"/>
        </w:rPr>
        <w:tab/>
      </w:r>
    </w:p>
    <w:tbl>
      <w:tblPr>
        <w:tblpPr w:leftFromText="180" w:rightFromText="180" w:vertAnchor="text" w:horzAnchor="margin" w:tblpY="513"/>
        <w:tblW w:w="9776" w:type="dxa"/>
        <w:tblBorders>
          <w:top w:val="single" w:sz="4" w:space="0" w:color="4E0F57"/>
          <w:left w:val="single" w:sz="4" w:space="0" w:color="4E0F57"/>
          <w:bottom w:val="single" w:sz="4" w:space="0" w:color="4E0F57"/>
          <w:right w:val="single" w:sz="4" w:space="0" w:color="4E0F57"/>
          <w:insideH w:val="single" w:sz="4" w:space="0" w:color="4E0F57"/>
          <w:insideV w:val="single" w:sz="4" w:space="0" w:color="4E0F57"/>
        </w:tblBorders>
        <w:tblLook w:val="04A0" w:firstRow="1" w:lastRow="0" w:firstColumn="1" w:lastColumn="0" w:noHBand="0" w:noVBand="1"/>
      </w:tblPr>
      <w:tblGrid>
        <w:gridCol w:w="4928"/>
        <w:gridCol w:w="4848"/>
      </w:tblGrid>
      <w:tr w:rsidR="00C47C81" w:rsidRPr="002D336D" w14:paraId="63AD8928" w14:textId="77777777" w:rsidTr="00850247">
        <w:trPr>
          <w:trHeight w:val="425"/>
        </w:trPr>
        <w:tc>
          <w:tcPr>
            <w:tcW w:w="4928" w:type="dxa"/>
            <w:shd w:val="clear" w:color="auto" w:fill="4E0F57" w:themeFill="accent1"/>
            <w:vAlign w:val="center"/>
          </w:tcPr>
          <w:p w14:paraId="7FAB24B6" w14:textId="77777777" w:rsidR="00C47C81" w:rsidRPr="00850247" w:rsidRDefault="00C47C81" w:rsidP="00C47C81">
            <w:pPr>
              <w:rPr>
                <w:rFonts w:cs="Arial"/>
                <w:b/>
                <w:color w:val="FFFFFF" w:themeColor="background1"/>
                <w:lang w:val="en-US"/>
              </w:rPr>
            </w:pPr>
            <w:r w:rsidRPr="00850247">
              <w:rPr>
                <w:rFonts w:cs="Arial"/>
                <w:b/>
                <w:color w:val="FFFFFF" w:themeColor="background1"/>
                <w:lang w:val="en-US"/>
              </w:rPr>
              <w:t>Medication</w:t>
            </w:r>
          </w:p>
        </w:tc>
        <w:tc>
          <w:tcPr>
            <w:tcW w:w="4848" w:type="dxa"/>
            <w:shd w:val="clear" w:color="auto" w:fill="4E0F57" w:themeFill="accent1"/>
            <w:vAlign w:val="center"/>
          </w:tcPr>
          <w:p w14:paraId="63AC4A5C" w14:textId="77777777" w:rsidR="00C47C81" w:rsidRPr="00850247" w:rsidRDefault="00C47C81" w:rsidP="00C47C81">
            <w:pPr>
              <w:rPr>
                <w:rFonts w:cs="Arial"/>
                <w:b/>
                <w:color w:val="FFFFFF" w:themeColor="background1"/>
                <w:lang w:val="en-US"/>
              </w:rPr>
            </w:pPr>
            <w:r w:rsidRPr="00850247">
              <w:rPr>
                <w:rFonts w:cs="Arial"/>
                <w:b/>
                <w:color w:val="FFFFFF" w:themeColor="background1"/>
                <w:lang w:val="en-US"/>
              </w:rPr>
              <w:t xml:space="preserve">Dose / </w:t>
            </w:r>
            <w:r w:rsidR="00773DF9" w:rsidRPr="00850247">
              <w:rPr>
                <w:rFonts w:cs="Arial"/>
                <w:b/>
                <w:color w:val="FFFFFF" w:themeColor="background1"/>
                <w:lang w:val="en-US"/>
              </w:rPr>
              <w:t>f</w:t>
            </w:r>
            <w:r w:rsidRPr="00850247">
              <w:rPr>
                <w:rFonts w:cs="Arial"/>
                <w:b/>
                <w:color w:val="FFFFFF" w:themeColor="background1"/>
                <w:lang w:val="en-US"/>
              </w:rPr>
              <w:t>requency / commencement date</w:t>
            </w:r>
          </w:p>
        </w:tc>
      </w:tr>
      <w:tr w:rsidR="00C47C81" w:rsidRPr="002D336D" w14:paraId="7E667873" w14:textId="77777777" w:rsidTr="00850247">
        <w:trPr>
          <w:trHeight w:val="425"/>
        </w:trPr>
        <w:tc>
          <w:tcPr>
            <w:tcW w:w="4928" w:type="dxa"/>
            <w:shd w:val="clear" w:color="auto" w:fill="auto"/>
            <w:vAlign w:val="center"/>
          </w:tcPr>
          <w:p w14:paraId="1373A64A" w14:textId="77777777" w:rsidR="00C47C81" w:rsidRPr="002D336D" w:rsidRDefault="00C47C81" w:rsidP="00C47C81">
            <w:pPr>
              <w:rPr>
                <w:rFonts w:cs="Arial"/>
                <w:b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56BF27CB" w14:textId="77777777" w:rsidR="00C47C81" w:rsidRPr="002D336D" w:rsidRDefault="00C47C81" w:rsidP="00C47C81">
            <w:pPr>
              <w:rPr>
                <w:rFonts w:cs="Arial"/>
                <w:b/>
                <w:sz w:val="32"/>
                <w:szCs w:val="32"/>
                <w:u w:val="single"/>
                <w:lang w:val="en-US"/>
              </w:rPr>
            </w:pPr>
          </w:p>
        </w:tc>
      </w:tr>
      <w:tr w:rsidR="00C47C81" w:rsidRPr="002D336D" w14:paraId="041463B2" w14:textId="77777777" w:rsidTr="00850247">
        <w:trPr>
          <w:trHeight w:val="425"/>
        </w:trPr>
        <w:tc>
          <w:tcPr>
            <w:tcW w:w="4928" w:type="dxa"/>
            <w:shd w:val="clear" w:color="auto" w:fill="auto"/>
            <w:vAlign w:val="center"/>
          </w:tcPr>
          <w:p w14:paraId="3C27CE96" w14:textId="77777777" w:rsidR="00C47C81" w:rsidRPr="002D336D" w:rsidRDefault="00C47C81" w:rsidP="00C47C81">
            <w:pPr>
              <w:rPr>
                <w:rFonts w:cs="Arial"/>
                <w:b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5E2D1F3E" w14:textId="77777777" w:rsidR="00C47C81" w:rsidRPr="002D336D" w:rsidRDefault="00C47C81" w:rsidP="00C47C81">
            <w:pPr>
              <w:rPr>
                <w:rFonts w:cs="Arial"/>
                <w:b/>
                <w:sz w:val="32"/>
                <w:szCs w:val="32"/>
                <w:u w:val="single"/>
                <w:lang w:val="en-US"/>
              </w:rPr>
            </w:pPr>
          </w:p>
        </w:tc>
      </w:tr>
      <w:tr w:rsidR="00C47C81" w:rsidRPr="002D336D" w14:paraId="475F8E7B" w14:textId="77777777" w:rsidTr="00850247">
        <w:trPr>
          <w:trHeight w:val="425"/>
        </w:trPr>
        <w:tc>
          <w:tcPr>
            <w:tcW w:w="4928" w:type="dxa"/>
            <w:shd w:val="clear" w:color="auto" w:fill="auto"/>
            <w:vAlign w:val="center"/>
          </w:tcPr>
          <w:p w14:paraId="1D4152CC" w14:textId="77777777" w:rsidR="00C47C81" w:rsidRPr="002D336D" w:rsidRDefault="00C47C81" w:rsidP="00C47C81">
            <w:pPr>
              <w:rPr>
                <w:rFonts w:cs="Arial"/>
                <w:b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6E121940" w14:textId="77777777" w:rsidR="00C47C81" w:rsidRPr="002D336D" w:rsidRDefault="00C47C81" w:rsidP="00C47C81">
            <w:pPr>
              <w:rPr>
                <w:rFonts w:cs="Arial"/>
                <w:b/>
                <w:sz w:val="32"/>
                <w:szCs w:val="32"/>
                <w:u w:val="single"/>
                <w:lang w:val="en-US"/>
              </w:rPr>
            </w:pPr>
          </w:p>
        </w:tc>
      </w:tr>
      <w:tr w:rsidR="00C47C81" w:rsidRPr="002D336D" w14:paraId="546B52A6" w14:textId="77777777" w:rsidTr="00850247">
        <w:trPr>
          <w:trHeight w:val="425"/>
        </w:trPr>
        <w:tc>
          <w:tcPr>
            <w:tcW w:w="4928" w:type="dxa"/>
            <w:shd w:val="clear" w:color="auto" w:fill="auto"/>
            <w:vAlign w:val="center"/>
          </w:tcPr>
          <w:p w14:paraId="37E9E39E" w14:textId="77777777" w:rsidR="00C47C81" w:rsidRPr="002D336D" w:rsidRDefault="00C47C81" w:rsidP="00C47C81">
            <w:pPr>
              <w:rPr>
                <w:rFonts w:cs="Arial"/>
                <w:b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22CE038F" w14:textId="77777777" w:rsidR="00C47C81" w:rsidRPr="002D336D" w:rsidRDefault="00C47C81" w:rsidP="00C47C81">
            <w:pPr>
              <w:rPr>
                <w:rFonts w:cs="Arial"/>
                <w:b/>
                <w:sz w:val="32"/>
                <w:szCs w:val="32"/>
                <w:u w:val="single"/>
                <w:lang w:val="en-US"/>
              </w:rPr>
            </w:pPr>
          </w:p>
        </w:tc>
      </w:tr>
      <w:tr w:rsidR="00C47C81" w:rsidRPr="002D336D" w14:paraId="608724B2" w14:textId="77777777" w:rsidTr="00850247">
        <w:trPr>
          <w:trHeight w:val="425"/>
        </w:trPr>
        <w:tc>
          <w:tcPr>
            <w:tcW w:w="4928" w:type="dxa"/>
            <w:shd w:val="clear" w:color="auto" w:fill="auto"/>
            <w:vAlign w:val="center"/>
          </w:tcPr>
          <w:p w14:paraId="344E9202" w14:textId="77777777" w:rsidR="00C47C81" w:rsidRPr="002D336D" w:rsidRDefault="00C47C81" w:rsidP="00C47C81">
            <w:pPr>
              <w:rPr>
                <w:rFonts w:cs="Arial"/>
                <w:b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45441930" w14:textId="77777777" w:rsidR="00C47C81" w:rsidRPr="002D336D" w:rsidRDefault="00C47C81" w:rsidP="00C47C81">
            <w:pPr>
              <w:rPr>
                <w:rFonts w:cs="Arial"/>
                <w:b/>
                <w:sz w:val="32"/>
                <w:szCs w:val="32"/>
                <w:u w:val="single"/>
                <w:lang w:val="en-US"/>
              </w:rPr>
            </w:pPr>
          </w:p>
        </w:tc>
      </w:tr>
      <w:tr w:rsidR="00C47C81" w:rsidRPr="002D336D" w14:paraId="7B23D0F2" w14:textId="77777777" w:rsidTr="00850247">
        <w:trPr>
          <w:trHeight w:val="425"/>
        </w:trPr>
        <w:tc>
          <w:tcPr>
            <w:tcW w:w="4928" w:type="dxa"/>
            <w:shd w:val="clear" w:color="auto" w:fill="auto"/>
            <w:vAlign w:val="center"/>
          </w:tcPr>
          <w:p w14:paraId="3B97ADD6" w14:textId="77777777" w:rsidR="00C47C81" w:rsidRPr="002D336D" w:rsidRDefault="00C47C81" w:rsidP="00C47C81">
            <w:pPr>
              <w:rPr>
                <w:rFonts w:cs="Arial"/>
                <w:b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44F4B72B" w14:textId="77777777" w:rsidR="00C47C81" w:rsidRPr="002D336D" w:rsidRDefault="00C47C81" w:rsidP="00C47C81">
            <w:pPr>
              <w:rPr>
                <w:rFonts w:cs="Arial"/>
                <w:b/>
                <w:sz w:val="32"/>
                <w:szCs w:val="32"/>
                <w:u w:val="single"/>
                <w:lang w:val="en-US"/>
              </w:rPr>
            </w:pPr>
          </w:p>
        </w:tc>
      </w:tr>
      <w:tr w:rsidR="00C47C81" w:rsidRPr="002D336D" w14:paraId="19EFE809" w14:textId="77777777" w:rsidTr="00850247">
        <w:trPr>
          <w:trHeight w:val="425"/>
        </w:trPr>
        <w:tc>
          <w:tcPr>
            <w:tcW w:w="4928" w:type="dxa"/>
            <w:shd w:val="clear" w:color="auto" w:fill="auto"/>
            <w:vAlign w:val="center"/>
          </w:tcPr>
          <w:p w14:paraId="2813DC6F" w14:textId="77777777" w:rsidR="00C47C81" w:rsidRPr="002D336D" w:rsidRDefault="00C47C81" w:rsidP="00C47C81">
            <w:pPr>
              <w:rPr>
                <w:rFonts w:cs="Arial"/>
                <w:b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1CFC665E" w14:textId="77777777" w:rsidR="00C47C81" w:rsidRPr="002D336D" w:rsidRDefault="00C47C81" w:rsidP="00C47C81">
            <w:pPr>
              <w:rPr>
                <w:rFonts w:cs="Arial"/>
                <w:b/>
                <w:sz w:val="32"/>
                <w:szCs w:val="32"/>
                <w:u w:val="single"/>
                <w:lang w:val="en-US"/>
              </w:rPr>
            </w:pPr>
          </w:p>
        </w:tc>
      </w:tr>
    </w:tbl>
    <w:p w14:paraId="23A56A7A" w14:textId="77777777" w:rsidR="00E33D97" w:rsidRPr="004F3320" w:rsidRDefault="00E33D97" w:rsidP="0064472E">
      <w:pPr>
        <w:pStyle w:val="Heading3"/>
      </w:pPr>
      <w:r w:rsidRPr="002D336D">
        <w:t>C</w:t>
      </w:r>
      <w:r w:rsidR="002C202E" w:rsidRPr="002D336D">
        <w:t xml:space="preserve">urrent </w:t>
      </w:r>
      <w:r w:rsidR="004F70A1">
        <w:t>m</w:t>
      </w:r>
      <w:r w:rsidR="002C202E" w:rsidRPr="002D336D">
        <w:t>edications</w:t>
      </w:r>
    </w:p>
    <w:p w14:paraId="1BF28F8E" w14:textId="77777777" w:rsidR="0097662C" w:rsidRPr="002D336D" w:rsidRDefault="0097662C" w:rsidP="00D613FC">
      <w:pPr>
        <w:jc w:val="center"/>
        <w:rPr>
          <w:rFonts w:cs="Arial"/>
          <w:b/>
          <w:sz w:val="24"/>
          <w:szCs w:val="24"/>
          <w:u w:val="single"/>
          <w:lang w:val="en-US"/>
        </w:rPr>
      </w:pPr>
    </w:p>
    <w:p w14:paraId="437A0E22" w14:textId="77777777" w:rsidR="00E33D97" w:rsidRPr="00CE3CCA" w:rsidRDefault="002B6EF7" w:rsidP="00CE3CCA">
      <w:pPr>
        <w:pStyle w:val="Heading3"/>
      </w:pPr>
      <w:r w:rsidRPr="002D336D">
        <w:t xml:space="preserve">Previous </w:t>
      </w:r>
      <w:r w:rsidR="004F70A1">
        <w:t>m</w:t>
      </w:r>
      <w:r w:rsidRPr="002D336D">
        <w:t>edications</w:t>
      </w:r>
    </w:p>
    <w:tbl>
      <w:tblPr>
        <w:tblpPr w:leftFromText="180" w:rightFromText="180" w:vertAnchor="text" w:horzAnchor="margin" w:tblpY="35"/>
        <w:tblW w:w="9776" w:type="dxa"/>
        <w:tblBorders>
          <w:top w:val="single" w:sz="4" w:space="0" w:color="4E0F57"/>
          <w:left w:val="single" w:sz="4" w:space="0" w:color="4E0F57"/>
          <w:bottom w:val="single" w:sz="4" w:space="0" w:color="4E0F57"/>
          <w:right w:val="single" w:sz="4" w:space="0" w:color="4E0F57"/>
          <w:insideH w:val="single" w:sz="4" w:space="0" w:color="4E0F57"/>
          <w:insideV w:val="single" w:sz="4" w:space="0" w:color="4E0F57"/>
        </w:tblBorders>
        <w:tblLook w:val="04A0" w:firstRow="1" w:lastRow="0" w:firstColumn="1" w:lastColumn="0" w:noHBand="0" w:noVBand="1"/>
      </w:tblPr>
      <w:tblGrid>
        <w:gridCol w:w="4928"/>
        <w:gridCol w:w="4848"/>
      </w:tblGrid>
      <w:tr w:rsidR="0097662C" w:rsidRPr="002D336D" w14:paraId="645178B2" w14:textId="77777777" w:rsidTr="00850247">
        <w:trPr>
          <w:trHeight w:val="425"/>
        </w:trPr>
        <w:tc>
          <w:tcPr>
            <w:tcW w:w="4928" w:type="dxa"/>
            <w:shd w:val="clear" w:color="auto" w:fill="4E0F57" w:themeFill="accent1"/>
            <w:vAlign w:val="center"/>
          </w:tcPr>
          <w:p w14:paraId="3C7CF622" w14:textId="77777777" w:rsidR="0097662C" w:rsidRPr="00850247" w:rsidRDefault="0097662C" w:rsidP="00C47C81">
            <w:pPr>
              <w:rPr>
                <w:rFonts w:cs="Arial"/>
                <w:b/>
                <w:color w:val="FFFFFF" w:themeColor="background1"/>
                <w:sz w:val="32"/>
                <w:szCs w:val="32"/>
                <w:u w:val="single"/>
                <w:lang w:val="en-US"/>
              </w:rPr>
            </w:pPr>
            <w:r w:rsidRPr="00850247">
              <w:rPr>
                <w:rFonts w:cs="Arial"/>
                <w:b/>
                <w:color w:val="FFFFFF" w:themeColor="background1"/>
                <w:lang w:val="en-US"/>
              </w:rPr>
              <w:t>Medication</w:t>
            </w:r>
          </w:p>
        </w:tc>
        <w:tc>
          <w:tcPr>
            <w:tcW w:w="4848" w:type="dxa"/>
            <w:shd w:val="clear" w:color="auto" w:fill="4E0F57" w:themeFill="accent1"/>
            <w:vAlign w:val="center"/>
          </w:tcPr>
          <w:p w14:paraId="20FB50A4" w14:textId="77777777" w:rsidR="0097662C" w:rsidRPr="00850247" w:rsidRDefault="0097662C" w:rsidP="00C47C81">
            <w:pPr>
              <w:rPr>
                <w:rFonts w:cs="Arial"/>
                <w:b/>
                <w:color w:val="FFFFFF" w:themeColor="background1"/>
                <w:lang w:val="en-US"/>
              </w:rPr>
            </w:pPr>
            <w:r w:rsidRPr="00850247">
              <w:rPr>
                <w:rFonts w:cs="Arial"/>
                <w:b/>
                <w:color w:val="FFFFFF" w:themeColor="background1"/>
                <w:lang w:val="en-US"/>
              </w:rPr>
              <w:t xml:space="preserve">Cessation </w:t>
            </w:r>
            <w:r w:rsidR="00773DF9" w:rsidRPr="00850247">
              <w:rPr>
                <w:rFonts w:cs="Arial"/>
                <w:b/>
                <w:color w:val="FFFFFF" w:themeColor="background1"/>
                <w:lang w:val="en-US"/>
              </w:rPr>
              <w:t>d</w:t>
            </w:r>
            <w:r w:rsidRPr="00850247">
              <w:rPr>
                <w:rFonts w:cs="Arial"/>
                <w:b/>
                <w:color w:val="FFFFFF" w:themeColor="background1"/>
                <w:lang w:val="en-US"/>
              </w:rPr>
              <w:t xml:space="preserve">ate / </w:t>
            </w:r>
            <w:r w:rsidR="00773DF9" w:rsidRPr="00850247">
              <w:rPr>
                <w:rFonts w:cs="Arial"/>
                <w:b/>
                <w:color w:val="FFFFFF" w:themeColor="background1"/>
                <w:lang w:val="en-US"/>
              </w:rPr>
              <w:t>r</w:t>
            </w:r>
            <w:r w:rsidRPr="00850247">
              <w:rPr>
                <w:rFonts w:cs="Arial"/>
                <w:b/>
                <w:color w:val="FFFFFF" w:themeColor="background1"/>
                <w:lang w:val="en-US"/>
              </w:rPr>
              <w:t>eason</w:t>
            </w:r>
          </w:p>
        </w:tc>
      </w:tr>
      <w:tr w:rsidR="0097662C" w:rsidRPr="002D336D" w14:paraId="092989EB" w14:textId="77777777" w:rsidTr="00850247">
        <w:trPr>
          <w:trHeight w:val="425"/>
        </w:trPr>
        <w:tc>
          <w:tcPr>
            <w:tcW w:w="4928" w:type="dxa"/>
            <w:shd w:val="clear" w:color="auto" w:fill="auto"/>
            <w:vAlign w:val="center"/>
          </w:tcPr>
          <w:p w14:paraId="24902BB1" w14:textId="77777777" w:rsidR="0097662C" w:rsidRPr="002D336D" w:rsidRDefault="0097662C" w:rsidP="00C47C81">
            <w:pPr>
              <w:rPr>
                <w:rFonts w:cs="Arial"/>
                <w:b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49E8F5C6" w14:textId="77777777" w:rsidR="0097662C" w:rsidRPr="002D336D" w:rsidRDefault="0097662C" w:rsidP="00C47C81">
            <w:pPr>
              <w:rPr>
                <w:rFonts w:cs="Arial"/>
                <w:b/>
                <w:sz w:val="32"/>
                <w:szCs w:val="32"/>
                <w:u w:val="single"/>
                <w:lang w:val="en-US"/>
              </w:rPr>
            </w:pPr>
          </w:p>
        </w:tc>
      </w:tr>
      <w:tr w:rsidR="0097662C" w:rsidRPr="002D336D" w14:paraId="502AEDF7" w14:textId="77777777" w:rsidTr="00850247">
        <w:trPr>
          <w:trHeight w:val="425"/>
        </w:trPr>
        <w:tc>
          <w:tcPr>
            <w:tcW w:w="4928" w:type="dxa"/>
            <w:shd w:val="clear" w:color="auto" w:fill="auto"/>
            <w:vAlign w:val="center"/>
          </w:tcPr>
          <w:p w14:paraId="199CBFCF" w14:textId="77777777" w:rsidR="0097662C" w:rsidRPr="002D336D" w:rsidRDefault="0097662C" w:rsidP="00C47C81">
            <w:pPr>
              <w:rPr>
                <w:rFonts w:cs="Arial"/>
                <w:b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2D772DF5" w14:textId="77777777" w:rsidR="0097662C" w:rsidRPr="002D336D" w:rsidRDefault="0097662C" w:rsidP="00C47C81">
            <w:pPr>
              <w:rPr>
                <w:rFonts w:cs="Arial"/>
                <w:b/>
                <w:sz w:val="32"/>
                <w:szCs w:val="32"/>
                <w:u w:val="single"/>
                <w:lang w:val="en-US"/>
              </w:rPr>
            </w:pPr>
          </w:p>
        </w:tc>
      </w:tr>
      <w:tr w:rsidR="0097662C" w:rsidRPr="002D336D" w14:paraId="0021C7FA" w14:textId="77777777" w:rsidTr="00850247">
        <w:trPr>
          <w:trHeight w:val="425"/>
        </w:trPr>
        <w:tc>
          <w:tcPr>
            <w:tcW w:w="4928" w:type="dxa"/>
            <w:shd w:val="clear" w:color="auto" w:fill="auto"/>
            <w:vAlign w:val="center"/>
          </w:tcPr>
          <w:p w14:paraId="19F7EE08" w14:textId="77777777" w:rsidR="0097662C" w:rsidRPr="002D336D" w:rsidRDefault="0097662C" w:rsidP="00C47C81">
            <w:pPr>
              <w:rPr>
                <w:rFonts w:cs="Arial"/>
                <w:b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57735F74" w14:textId="77777777" w:rsidR="0097662C" w:rsidRPr="002D336D" w:rsidRDefault="0097662C" w:rsidP="00C47C81">
            <w:pPr>
              <w:rPr>
                <w:rFonts w:cs="Arial"/>
                <w:b/>
                <w:sz w:val="32"/>
                <w:szCs w:val="32"/>
                <w:u w:val="single"/>
                <w:lang w:val="en-US"/>
              </w:rPr>
            </w:pPr>
          </w:p>
        </w:tc>
      </w:tr>
      <w:tr w:rsidR="0097662C" w:rsidRPr="002D336D" w14:paraId="6CB0B538" w14:textId="77777777" w:rsidTr="00850247">
        <w:trPr>
          <w:trHeight w:val="425"/>
        </w:trPr>
        <w:tc>
          <w:tcPr>
            <w:tcW w:w="4928" w:type="dxa"/>
            <w:shd w:val="clear" w:color="auto" w:fill="auto"/>
            <w:vAlign w:val="center"/>
          </w:tcPr>
          <w:p w14:paraId="2B016557" w14:textId="77777777" w:rsidR="0097662C" w:rsidRPr="002D336D" w:rsidRDefault="0097662C" w:rsidP="00C47C81">
            <w:pPr>
              <w:rPr>
                <w:rFonts w:cs="Arial"/>
                <w:b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6F9971D4" w14:textId="77777777" w:rsidR="0097662C" w:rsidRPr="002D336D" w:rsidRDefault="0097662C" w:rsidP="00C47C81">
            <w:pPr>
              <w:rPr>
                <w:rFonts w:cs="Arial"/>
                <w:b/>
                <w:sz w:val="32"/>
                <w:szCs w:val="32"/>
                <w:u w:val="single"/>
                <w:lang w:val="en-US"/>
              </w:rPr>
            </w:pPr>
          </w:p>
        </w:tc>
      </w:tr>
      <w:tr w:rsidR="0097662C" w:rsidRPr="002D336D" w14:paraId="01AAB819" w14:textId="77777777" w:rsidTr="00850247">
        <w:trPr>
          <w:trHeight w:val="425"/>
        </w:trPr>
        <w:tc>
          <w:tcPr>
            <w:tcW w:w="4928" w:type="dxa"/>
            <w:shd w:val="clear" w:color="auto" w:fill="auto"/>
            <w:vAlign w:val="center"/>
          </w:tcPr>
          <w:p w14:paraId="52251210" w14:textId="77777777" w:rsidR="0097662C" w:rsidRPr="002D336D" w:rsidRDefault="0097662C" w:rsidP="00C47C81">
            <w:pPr>
              <w:rPr>
                <w:rFonts w:cs="Arial"/>
                <w:b/>
                <w:sz w:val="32"/>
                <w:szCs w:val="32"/>
                <w:u w:val="single"/>
                <w:lang w:val="en-US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7332DF3A" w14:textId="77777777" w:rsidR="0097662C" w:rsidRPr="002D336D" w:rsidRDefault="0097662C" w:rsidP="00C47C81">
            <w:pPr>
              <w:rPr>
                <w:rFonts w:cs="Arial"/>
                <w:b/>
                <w:sz w:val="32"/>
                <w:szCs w:val="32"/>
                <w:u w:val="single"/>
                <w:lang w:val="en-US"/>
              </w:rPr>
            </w:pPr>
          </w:p>
        </w:tc>
      </w:tr>
    </w:tbl>
    <w:p w14:paraId="0D654CA9" w14:textId="77777777" w:rsidR="00FF1B7B" w:rsidRPr="002D336D" w:rsidRDefault="00FF1B7B" w:rsidP="00D613FC">
      <w:pPr>
        <w:jc w:val="center"/>
        <w:rPr>
          <w:rFonts w:cs="Arial"/>
          <w:b/>
          <w:sz w:val="24"/>
          <w:szCs w:val="24"/>
          <w:u w:val="single"/>
          <w:lang w:val="en-US"/>
        </w:rPr>
      </w:pPr>
    </w:p>
    <w:p w14:paraId="023A9E02" w14:textId="77777777" w:rsidR="00FD5AA6" w:rsidRDefault="00D04501" w:rsidP="00FD5AA6">
      <w:pPr>
        <w:pStyle w:val="Caption"/>
        <w:spacing w:before="60"/>
        <w:rPr>
          <w:b w:val="0"/>
          <w:bCs/>
          <w:lang w:val="en-US"/>
        </w:rPr>
      </w:pPr>
      <w:r w:rsidRPr="00E41A3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3AFCD73E" wp14:editId="10DA3B65">
                <wp:simplePos x="0" y="0"/>
                <wp:positionH relativeFrom="column">
                  <wp:posOffset>1642745</wp:posOffset>
                </wp:positionH>
                <wp:positionV relativeFrom="paragraph">
                  <wp:posOffset>191135</wp:posOffset>
                </wp:positionV>
                <wp:extent cx="200025" cy="195580"/>
                <wp:effectExtent l="0" t="0" r="28575" b="13970"/>
                <wp:wrapNone/>
                <wp:docPr id="1144917102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E14B0" id="Rectangle 266" o:spid="_x0000_s1026" style="position:absolute;margin-left:129.35pt;margin-top:15.05pt;width:15.75pt;height:15.4pt;z-index:251658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">
                <v:path arrowok="t"/>
              </v:rect>
            </w:pict>
          </mc:Fallback>
        </mc:AlternateContent>
      </w:r>
      <w:r w:rsidRPr="00E41A3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F254B50" wp14:editId="74C709AF">
                <wp:simplePos x="0" y="0"/>
                <wp:positionH relativeFrom="column">
                  <wp:posOffset>2302510</wp:posOffset>
                </wp:positionH>
                <wp:positionV relativeFrom="paragraph">
                  <wp:posOffset>191135</wp:posOffset>
                </wp:positionV>
                <wp:extent cx="200025" cy="195580"/>
                <wp:effectExtent l="0" t="0" r="28575" b="13970"/>
                <wp:wrapNone/>
                <wp:docPr id="1189401689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789E6" id="Rectangle 266" o:spid="_x0000_s1026" style="position:absolute;margin-left:181.3pt;margin-top:15.05pt;width:15.75pt;height:15.4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">
                <v:path arrowok="t"/>
              </v:rect>
            </w:pict>
          </mc:Fallback>
        </mc:AlternateContent>
      </w:r>
      <w:r w:rsidRPr="00E41A3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12CB85AC" wp14:editId="24D3DE25">
                <wp:simplePos x="0" y="0"/>
                <wp:positionH relativeFrom="column">
                  <wp:posOffset>3521710</wp:posOffset>
                </wp:positionH>
                <wp:positionV relativeFrom="paragraph">
                  <wp:posOffset>184150</wp:posOffset>
                </wp:positionV>
                <wp:extent cx="200025" cy="195580"/>
                <wp:effectExtent l="0" t="0" r="28575" b="13970"/>
                <wp:wrapNone/>
                <wp:docPr id="579592699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78284" id="Rectangle 266" o:spid="_x0000_s1026" style="position:absolute;margin-left:277.3pt;margin-top:14.5pt;width:15.75pt;height:15.4pt;z-index:251658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">
                <v:path arrowok="t"/>
              </v:rect>
            </w:pict>
          </mc:Fallback>
        </mc:AlternateContent>
      </w:r>
      <w:r w:rsidR="00AA366C">
        <w:rPr>
          <w:lang w:val="en-US"/>
        </w:rPr>
        <w:br/>
      </w:r>
      <w:r w:rsidR="003447FE" w:rsidRPr="00E41A38">
        <w:rPr>
          <w:lang w:val="en-US"/>
        </w:rPr>
        <w:t xml:space="preserve">Vision </w:t>
      </w:r>
      <w:r w:rsidR="004F70A1">
        <w:t>c</w:t>
      </w:r>
      <w:r w:rsidR="003447FE" w:rsidRPr="00E41A38">
        <w:t>heck</w:t>
      </w:r>
      <w:r w:rsidR="003447FE" w:rsidRPr="00E41A38">
        <w:rPr>
          <w:lang w:val="en-US"/>
        </w:rPr>
        <w:t>:</w:t>
      </w:r>
      <w:r w:rsidR="003447FE" w:rsidRPr="00FD5AA6">
        <w:rPr>
          <w:b w:val="0"/>
          <w:bCs/>
          <w:lang w:val="en-US"/>
        </w:rPr>
        <w:tab/>
      </w:r>
      <w:r w:rsidR="000858AD" w:rsidRPr="00FD5AA6">
        <w:rPr>
          <w:b w:val="0"/>
          <w:bCs/>
          <w:lang w:val="en-US"/>
        </w:rPr>
        <w:tab/>
      </w:r>
      <w:r w:rsidR="003447FE" w:rsidRPr="00FD5AA6">
        <w:rPr>
          <w:b w:val="0"/>
          <w:bCs/>
          <w:lang w:val="en-US"/>
        </w:rPr>
        <w:t>Yes</w:t>
      </w:r>
      <w:r w:rsidR="003447FE" w:rsidRPr="00FD5AA6">
        <w:rPr>
          <w:b w:val="0"/>
          <w:bCs/>
          <w:lang w:val="en-US"/>
        </w:rPr>
        <w:tab/>
      </w:r>
      <w:r w:rsidR="00FD5AA6" w:rsidRPr="00FD5AA6">
        <w:rPr>
          <w:b w:val="0"/>
          <w:bCs/>
          <w:lang w:val="en-US"/>
        </w:rPr>
        <w:t xml:space="preserve">   </w:t>
      </w:r>
      <w:r w:rsidR="00FD5AA6">
        <w:rPr>
          <w:b w:val="0"/>
          <w:bCs/>
          <w:lang w:val="en-US"/>
        </w:rPr>
        <w:t xml:space="preserve">   No</w:t>
      </w:r>
      <w:r w:rsidR="00FD5AA6">
        <w:rPr>
          <w:b w:val="0"/>
          <w:bCs/>
          <w:lang w:val="en-US"/>
        </w:rPr>
        <w:tab/>
      </w:r>
      <w:r w:rsidR="00FD5AA6">
        <w:rPr>
          <w:b w:val="0"/>
          <w:bCs/>
          <w:lang w:val="en-US"/>
        </w:rPr>
        <w:tab/>
        <w:t>Don’t know</w:t>
      </w:r>
    </w:p>
    <w:p w14:paraId="1DCC5618" w14:textId="77777777" w:rsidR="00FD5AA6" w:rsidRPr="00FD5AA6" w:rsidRDefault="00FD5AA6" w:rsidP="00FD5AA6">
      <w:pPr>
        <w:pStyle w:val="Caption"/>
        <w:spacing w:before="60"/>
        <w:rPr>
          <w:b w:val="0"/>
          <w:bCs/>
          <w:lang w:val="en-US"/>
        </w:rPr>
      </w:pPr>
      <w:r>
        <w:rPr>
          <w:b w:val="0"/>
          <w:bCs/>
          <w:lang w:val="en-US"/>
        </w:rPr>
        <w:tab/>
      </w:r>
      <w:r>
        <w:rPr>
          <w:b w:val="0"/>
          <w:bCs/>
          <w:lang w:val="en-US"/>
        </w:rPr>
        <w:tab/>
      </w:r>
      <w:r>
        <w:rPr>
          <w:b w:val="0"/>
          <w:bCs/>
          <w:lang w:val="en-US"/>
        </w:rPr>
        <w:tab/>
      </w:r>
      <w:r>
        <w:rPr>
          <w:b w:val="0"/>
          <w:bCs/>
          <w:lang w:val="en-US"/>
        </w:rPr>
        <w:tab/>
      </w:r>
      <w:r w:rsidR="00391E98">
        <w:rPr>
          <w:lang w:val="en-US"/>
        </w:rPr>
        <w:t>If yes</w:t>
      </w:r>
      <w:r w:rsidRPr="00FD5AA6">
        <w:rPr>
          <w:lang w:val="en-US"/>
        </w:rPr>
        <w:t>:</w:t>
      </w:r>
      <w:r>
        <w:rPr>
          <w:b w:val="0"/>
          <w:bCs/>
          <w:lang w:val="en-US"/>
        </w:rPr>
        <w:t xml:space="preserve">  </w:t>
      </w:r>
      <w:r w:rsidR="00706A1A" w:rsidRPr="00FD5AA6">
        <w:rPr>
          <w:b w:val="0"/>
          <w:bCs/>
          <w:lang w:val="en-US"/>
        </w:rPr>
        <w:t>Date ____</w:t>
      </w:r>
      <w:r w:rsidRPr="00FD5AA6">
        <w:rPr>
          <w:b w:val="0"/>
          <w:bCs/>
          <w:lang w:val="en-US"/>
        </w:rPr>
        <w:t xml:space="preserve"> /</w:t>
      </w:r>
      <w:r w:rsidR="00706A1A" w:rsidRPr="00FD5AA6">
        <w:rPr>
          <w:b w:val="0"/>
          <w:bCs/>
          <w:lang w:val="en-US"/>
        </w:rPr>
        <w:t>____</w:t>
      </w:r>
      <w:r w:rsidRPr="00FD5AA6">
        <w:rPr>
          <w:b w:val="0"/>
          <w:bCs/>
          <w:lang w:val="en-US"/>
        </w:rPr>
        <w:t xml:space="preserve"> / 20</w:t>
      </w:r>
      <w:r w:rsidR="00706A1A" w:rsidRPr="00FD5AA6">
        <w:rPr>
          <w:b w:val="0"/>
          <w:bCs/>
          <w:lang w:val="en-US"/>
        </w:rPr>
        <w:t>____</w:t>
      </w:r>
      <w:r w:rsidRPr="00FD5AA6">
        <w:rPr>
          <w:b w:val="0"/>
          <w:bCs/>
          <w:lang w:val="en-US"/>
        </w:rPr>
        <w:t xml:space="preserve">  </w:t>
      </w:r>
      <w:r w:rsidR="003447FE" w:rsidRPr="00FD5AA6">
        <w:rPr>
          <w:b w:val="0"/>
          <w:bCs/>
          <w:lang w:val="en-US"/>
        </w:rPr>
        <w:t>Results</w:t>
      </w:r>
      <w:r>
        <w:rPr>
          <w:b w:val="0"/>
          <w:bCs/>
          <w:lang w:val="en-US"/>
        </w:rPr>
        <w:t xml:space="preserve"> </w:t>
      </w:r>
      <w:r w:rsidR="003447FE" w:rsidRPr="00FD5AA6">
        <w:rPr>
          <w:b w:val="0"/>
          <w:bCs/>
          <w:lang w:val="en-US"/>
        </w:rPr>
        <w:t>_____________</w:t>
      </w:r>
      <w:r w:rsidR="00706A1A" w:rsidRPr="00FD5AA6">
        <w:rPr>
          <w:b w:val="0"/>
          <w:bCs/>
          <w:lang w:val="en-US"/>
        </w:rPr>
        <w:t>_____________</w:t>
      </w:r>
      <w:r w:rsidR="003447FE" w:rsidRPr="00FD5AA6">
        <w:rPr>
          <w:b w:val="0"/>
          <w:bCs/>
          <w:lang w:val="en-US"/>
        </w:rPr>
        <w:t>_</w:t>
      </w:r>
      <w:r w:rsidRPr="00FD5AA6">
        <w:rPr>
          <w:b w:val="0"/>
          <w:bCs/>
          <w:lang w:val="en-US"/>
        </w:rPr>
        <w:t>________</w:t>
      </w:r>
      <w:r>
        <w:rPr>
          <w:b w:val="0"/>
          <w:bCs/>
          <w:lang w:val="en-US"/>
        </w:rPr>
        <w:t>___</w:t>
      </w:r>
      <w:r w:rsidRPr="00FD5AA6">
        <w:rPr>
          <w:b w:val="0"/>
          <w:bCs/>
          <w:lang w:val="en-US"/>
        </w:rPr>
        <w:t>_</w:t>
      </w:r>
    </w:p>
    <w:p w14:paraId="430FA65F" w14:textId="77777777" w:rsidR="003447FE" w:rsidRPr="00FD5AA6" w:rsidRDefault="00D04501" w:rsidP="00FD5AA6">
      <w:pPr>
        <w:pStyle w:val="Caption"/>
        <w:spacing w:before="60"/>
        <w:rPr>
          <w:b w:val="0"/>
          <w:bCs/>
          <w:lang w:val="en-US"/>
        </w:rPr>
      </w:pPr>
      <w:r w:rsidRPr="00E41A3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96" behindDoc="0" locked="0" layoutInCell="1" allowOverlap="1" wp14:anchorId="6EFDEFEE" wp14:editId="1EEA6A09">
                <wp:simplePos x="0" y="0"/>
                <wp:positionH relativeFrom="column">
                  <wp:posOffset>3525520</wp:posOffset>
                </wp:positionH>
                <wp:positionV relativeFrom="paragraph">
                  <wp:posOffset>262255</wp:posOffset>
                </wp:positionV>
                <wp:extent cx="200025" cy="195580"/>
                <wp:effectExtent l="0" t="0" r="15875" b="7620"/>
                <wp:wrapNone/>
                <wp:docPr id="985692185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6C823" id="Rectangle 266" o:spid="_x0000_s1026" style="position:absolute;margin-left:277.6pt;margin-top:20.65pt;width:15.75pt;height:15.4pt;z-index:251658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">
                <v:path arrowok="t"/>
              </v:rect>
            </w:pict>
          </mc:Fallback>
        </mc:AlternateContent>
      </w:r>
      <w:r w:rsidR="00FD5AA6">
        <w:rPr>
          <w:b w:val="0"/>
          <w:bCs/>
          <w:lang w:val="en-US"/>
        </w:rPr>
        <w:tab/>
      </w:r>
      <w:r w:rsidR="00FD5AA6">
        <w:rPr>
          <w:b w:val="0"/>
          <w:bCs/>
          <w:lang w:val="en-US"/>
        </w:rPr>
        <w:tab/>
      </w:r>
      <w:r w:rsidR="00FD5AA6">
        <w:rPr>
          <w:b w:val="0"/>
          <w:bCs/>
          <w:lang w:val="en-US"/>
        </w:rPr>
        <w:tab/>
      </w:r>
      <w:r w:rsidR="00FD5AA6">
        <w:rPr>
          <w:b w:val="0"/>
          <w:bCs/>
          <w:lang w:val="en-US"/>
        </w:rPr>
        <w:tab/>
      </w:r>
    </w:p>
    <w:p w14:paraId="4A6E5836" w14:textId="77777777" w:rsidR="00FD5AA6" w:rsidRDefault="00D04501" w:rsidP="00FD5AA6">
      <w:pPr>
        <w:pStyle w:val="Caption"/>
        <w:spacing w:before="60"/>
        <w:rPr>
          <w:b w:val="0"/>
          <w:bCs/>
          <w:lang w:val="en-US"/>
        </w:rPr>
      </w:pPr>
      <w:r w:rsidRPr="00E41A3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21F29664" wp14:editId="728039DD">
                <wp:simplePos x="0" y="0"/>
                <wp:positionH relativeFrom="column">
                  <wp:posOffset>2268220</wp:posOffset>
                </wp:positionH>
                <wp:positionV relativeFrom="paragraph">
                  <wp:posOffset>8890</wp:posOffset>
                </wp:positionV>
                <wp:extent cx="200025" cy="195580"/>
                <wp:effectExtent l="0" t="0" r="15875" b="7620"/>
                <wp:wrapNone/>
                <wp:docPr id="890217223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8ED85" id="Rectangle 266" o:spid="_x0000_s1026" style="position:absolute;margin-left:178.6pt;margin-top:.7pt;width:15.75pt;height:15.4pt;z-index:251658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">
                <v:path arrowok="t"/>
              </v:rect>
            </w:pict>
          </mc:Fallback>
        </mc:AlternateContent>
      </w:r>
      <w:r w:rsidRPr="00E41A3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3C38D4B0" wp14:editId="6B443216">
                <wp:simplePos x="0" y="0"/>
                <wp:positionH relativeFrom="column">
                  <wp:posOffset>1608455</wp:posOffset>
                </wp:positionH>
                <wp:positionV relativeFrom="paragraph">
                  <wp:posOffset>8890</wp:posOffset>
                </wp:positionV>
                <wp:extent cx="200025" cy="195580"/>
                <wp:effectExtent l="0" t="0" r="15875" b="7620"/>
                <wp:wrapNone/>
                <wp:docPr id="693043419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4CF0B" id="Rectangle 266" o:spid="_x0000_s1026" style="position:absolute;margin-left:126.65pt;margin-top:.7pt;width:15.75pt;height:15.4pt;z-index:251658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">
                <v:path arrowok="t"/>
              </v:rect>
            </w:pict>
          </mc:Fallback>
        </mc:AlternateContent>
      </w:r>
      <w:r w:rsidR="003447FE" w:rsidRPr="00E41A38">
        <w:rPr>
          <w:lang w:val="en-US"/>
        </w:rPr>
        <w:t xml:space="preserve">Hearing </w:t>
      </w:r>
      <w:r w:rsidR="004F70A1">
        <w:rPr>
          <w:lang w:val="en-US"/>
        </w:rPr>
        <w:t>c</w:t>
      </w:r>
      <w:r w:rsidR="00FD5AA6">
        <w:rPr>
          <w:lang w:val="en-US"/>
        </w:rPr>
        <w:t>heck:</w:t>
      </w:r>
      <w:r w:rsidR="00FD5AA6" w:rsidRPr="00FD5AA6">
        <w:rPr>
          <w:b w:val="0"/>
          <w:bCs/>
          <w:lang w:val="en-US"/>
        </w:rPr>
        <w:tab/>
        <w:t>Yes</w:t>
      </w:r>
      <w:r w:rsidR="00FD5AA6" w:rsidRPr="00FD5AA6">
        <w:rPr>
          <w:b w:val="0"/>
          <w:bCs/>
          <w:lang w:val="en-US"/>
        </w:rPr>
        <w:tab/>
        <w:t xml:space="preserve">   </w:t>
      </w:r>
      <w:r w:rsidR="00FD5AA6">
        <w:rPr>
          <w:b w:val="0"/>
          <w:bCs/>
          <w:lang w:val="en-US"/>
        </w:rPr>
        <w:t xml:space="preserve">   No</w:t>
      </w:r>
      <w:r w:rsidR="00FD5AA6">
        <w:rPr>
          <w:b w:val="0"/>
          <w:bCs/>
          <w:lang w:val="en-US"/>
        </w:rPr>
        <w:tab/>
      </w:r>
      <w:r w:rsidR="00FD5AA6">
        <w:rPr>
          <w:b w:val="0"/>
          <w:bCs/>
          <w:lang w:val="en-US"/>
        </w:rPr>
        <w:tab/>
        <w:t>Don’t know</w:t>
      </w:r>
    </w:p>
    <w:p w14:paraId="063AF752" w14:textId="77777777" w:rsidR="00FD5AA6" w:rsidRPr="00FD5AA6" w:rsidRDefault="00FD5AA6" w:rsidP="00FD5AA6">
      <w:pPr>
        <w:pStyle w:val="Caption"/>
        <w:spacing w:before="60"/>
        <w:rPr>
          <w:b w:val="0"/>
          <w:bCs/>
          <w:lang w:val="en-US"/>
        </w:rPr>
      </w:pPr>
      <w:r>
        <w:rPr>
          <w:b w:val="0"/>
          <w:bCs/>
          <w:lang w:val="en-US"/>
        </w:rPr>
        <w:tab/>
      </w:r>
      <w:r>
        <w:rPr>
          <w:b w:val="0"/>
          <w:bCs/>
          <w:lang w:val="en-US"/>
        </w:rPr>
        <w:tab/>
      </w:r>
      <w:r>
        <w:rPr>
          <w:b w:val="0"/>
          <w:bCs/>
          <w:lang w:val="en-US"/>
        </w:rPr>
        <w:tab/>
      </w:r>
      <w:r>
        <w:rPr>
          <w:b w:val="0"/>
          <w:bCs/>
          <w:lang w:val="en-US"/>
        </w:rPr>
        <w:tab/>
      </w:r>
      <w:r w:rsidR="00391E98">
        <w:rPr>
          <w:lang w:val="en-US"/>
        </w:rPr>
        <w:t>If yes</w:t>
      </w:r>
      <w:r w:rsidRPr="00FD5AA6">
        <w:rPr>
          <w:lang w:val="en-US"/>
        </w:rPr>
        <w:t>:</w:t>
      </w:r>
      <w:r>
        <w:rPr>
          <w:b w:val="0"/>
          <w:bCs/>
          <w:lang w:val="en-US"/>
        </w:rPr>
        <w:t xml:space="preserve">  </w:t>
      </w:r>
      <w:r w:rsidRPr="00FD5AA6">
        <w:rPr>
          <w:b w:val="0"/>
          <w:bCs/>
          <w:lang w:val="en-US"/>
        </w:rPr>
        <w:t>Date ____ /____ / 20____  Results</w:t>
      </w:r>
      <w:r>
        <w:rPr>
          <w:b w:val="0"/>
          <w:bCs/>
          <w:lang w:val="en-US"/>
        </w:rPr>
        <w:t xml:space="preserve"> </w:t>
      </w:r>
      <w:r w:rsidRPr="00FD5AA6">
        <w:rPr>
          <w:b w:val="0"/>
          <w:bCs/>
          <w:lang w:val="en-US"/>
        </w:rPr>
        <w:t>___________________________________</w:t>
      </w:r>
      <w:r>
        <w:rPr>
          <w:b w:val="0"/>
          <w:bCs/>
          <w:lang w:val="en-US"/>
        </w:rPr>
        <w:t>___</w:t>
      </w:r>
      <w:r w:rsidRPr="00FD5AA6">
        <w:rPr>
          <w:b w:val="0"/>
          <w:bCs/>
          <w:lang w:val="en-US"/>
        </w:rPr>
        <w:t>_</w:t>
      </w:r>
    </w:p>
    <w:p w14:paraId="1F2EC741" w14:textId="77777777" w:rsidR="003447FE" w:rsidRPr="00FD5AA6" w:rsidRDefault="003447FE" w:rsidP="00FD5AA6">
      <w:pPr>
        <w:pStyle w:val="Caption"/>
        <w:spacing w:before="60"/>
        <w:rPr>
          <w:b w:val="0"/>
          <w:bCs/>
          <w:lang w:val="en-US"/>
        </w:rPr>
      </w:pPr>
      <w:r w:rsidRPr="00E41A38">
        <w:rPr>
          <w:lang w:val="en-US"/>
        </w:rPr>
        <w:t xml:space="preserve"> </w:t>
      </w:r>
    </w:p>
    <w:p w14:paraId="609EC082" w14:textId="77777777" w:rsidR="00FD5AA6" w:rsidRDefault="00D04501" w:rsidP="00FD5AA6">
      <w:pPr>
        <w:pStyle w:val="Caption"/>
        <w:spacing w:before="60"/>
        <w:rPr>
          <w:b w:val="0"/>
          <w:bCs/>
          <w:lang w:val="en-US"/>
        </w:rPr>
      </w:pPr>
      <w:r w:rsidRPr="00E41A3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99" behindDoc="0" locked="0" layoutInCell="1" allowOverlap="1" wp14:anchorId="32426124" wp14:editId="37957254">
                <wp:simplePos x="0" y="0"/>
                <wp:positionH relativeFrom="column">
                  <wp:posOffset>3536950</wp:posOffset>
                </wp:positionH>
                <wp:positionV relativeFrom="paragraph">
                  <wp:posOffset>32385</wp:posOffset>
                </wp:positionV>
                <wp:extent cx="200025" cy="195580"/>
                <wp:effectExtent l="0" t="0" r="15875" b="7620"/>
                <wp:wrapNone/>
                <wp:docPr id="421611719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9C9B7" id="Rectangle 266" o:spid="_x0000_s1026" style="position:absolute;margin-left:278.5pt;margin-top:2.55pt;width:15.75pt;height:15.4pt;z-index:251658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">
                <v:path arrowok="t"/>
              </v:rect>
            </w:pict>
          </mc:Fallback>
        </mc:AlternateContent>
      </w:r>
      <w:r w:rsidRPr="00E41A3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97" behindDoc="0" locked="0" layoutInCell="1" allowOverlap="1" wp14:anchorId="7B4FC898" wp14:editId="3ECF6562">
                <wp:simplePos x="0" y="0"/>
                <wp:positionH relativeFrom="column">
                  <wp:posOffset>2305050</wp:posOffset>
                </wp:positionH>
                <wp:positionV relativeFrom="paragraph">
                  <wp:posOffset>45720</wp:posOffset>
                </wp:positionV>
                <wp:extent cx="200025" cy="195580"/>
                <wp:effectExtent l="0" t="0" r="15875" b="7620"/>
                <wp:wrapNone/>
                <wp:docPr id="1059747871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C0DD3" id="Rectangle 266" o:spid="_x0000_s1026" style="position:absolute;margin-left:181.5pt;margin-top:3.6pt;width:15.75pt;height:15.4pt;z-index:2516582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">
                <v:path arrowok="t"/>
              </v:rect>
            </w:pict>
          </mc:Fallback>
        </mc:AlternateContent>
      </w:r>
      <w:r w:rsidRPr="00E41A3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98" behindDoc="0" locked="0" layoutInCell="1" allowOverlap="1" wp14:anchorId="35712550" wp14:editId="50B13731">
                <wp:simplePos x="0" y="0"/>
                <wp:positionH relativeFrom="column">
                  <wp:posOffset>1645285</wp:posOffset>
                </wp:positionH>
                <wp:positionV relativeFrom="paragraph">
                  <wp:posOffset>45720</wp:posOffset>
                </wp:positionV>
                <wp:extent cx="200025" cy="195580"/>
                <wp:effectExtent l="0" t="0" r="15875" b="7620"/>
                <wp:wrapNone/>
                <wp:docPr id="1427994330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C8CAE" id="Rectangle 266" o:spid="_x0000_s1026" style="position:absolute;margin-left:129.55pt;margin-top:3.6pt;width:15.75pt;height:15.4pt;z-index:2516582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">
                <v:path arrowok="t"/>
              </v:rect>
            </w:pict>
          </mc:Fallback>
        </mc:AlternateContent>
      </w:r>
      <w:r w:rsidR="003447FE" w:rsidRPr="00E41A38">
        <w:rPr>
          <w:lang w:val="en-US"/>
        </w:rPr>
        <w:t xml:space="preserve">Dental </w:t>
      </w:r>
      <w:r w:rsidR="004F70A1">
        <w:rPr>
          <w:lang w:val="en-US"/>
        </w:rPr>
        <w:t>c</w:t>
      </w:r>
      <w:r w:rsidR="003447FE" w:rsidRPr="00E41A38">
        <w:rPr>
          <w:lang w:val="en-US"/>
        </w:rPr>
        <w:t xml:space="preserve">heck: </w:t>
      </w:r>
      <w:r w:rsidR="00B625FE">
        <w:rPr>
          <w:lang w:val="en-US"/>
        </w:rPr>
        <w:tab/>
      </w:r>
      <w:r w:rsidR="00FD5AA6">
        <w:rPr>
          <w:lang w:val="en-US"/>
        </w:rPr>
        <w:tab/>
      </w:r>
      <w:r w:rsidR="00FD5AA6" w:rsidRPr="00FD5AA6">
        <w:rPr>
          <w:b w:val="0"/>
          <w:bCs/>
          <w:lang w:val="en-US"/>
        </w:rPr>
        <w:t>Yes</w:t>
      </w:r>
      <w:r w:rsidR="00FD5AA6" w:rsidRPr="00FD5AA6">
        <w:rPr>
          <w:b w:val="0"/>
          <w:bCs/>
          <w:lang w:val="en-US"/>
        </w:rPr>
        <w:tab/>
        <w:t xml:space="preserve">   </w:t>
      </w:r>
      <w:r w:rsidR="00FD5AA6">
        <w:rPr>
          <w:b w:val="0"/>
          <w:bCs/>
          <w:lang w:val="en-US"/>
        </w:rPr>
        <w:t xml:space="preserve">   No</w:t>
      </w:r>
      <w:r w:rsidR="00FD5AA6">
        <w:rPr>
          <w:b w:val="0"/>
          <w:bCs/>
          <w:lang w:val="en-US"/>
        </w:rPr>
        <w:tab/>
      </w:r>
      <w:r w:rsidR="00FD5AA6">
        <w:rPr>
          <w:b w:val="0"/>
          <w:bCs/>
          <w:lang w:val="en-US"/>
        </w:rPr>
        <w:tab/>
        <w:t>Don’t know</w:t>
      </w:r>
    </w:p>
    <w:p w14:paraId="454C2866" w14:textId="77777777" w:rsidR="00FD5AA6" w:rsidRPr="00FD5AA6" w:rsidRDefault="00FD5AA6" w:rsidP="00FD5AA6">
      <w:pPr>
        <w:pStyle w:val="Caption"/>
        <w:spacing w:before="60"/>
        <w:rPr>
          <w:b w:val="0"/>
          <w:bCs/>
          <w:lang w:val="en-US"/>
        </w:rPr>
      </w:pPr>
      <w:r>
        <w:rPr>
          <w:b w:val="0"/>
          <w:bCs/>
          <w:lang w:val="en-US"/>
        </w:rPr>
        <w:tab/>
      </w:r>
      <w:r>
        <w:rPr>
          <w:b w:val="0"/>
          <w:bCs/>
          <w:lang w:val="en-US"/>
        </w:rPr>
        <w:tab/>
      </w:r>
      <w:r>
        <w:rPr>
          <w:b w:val="0"/>
          <w:bCs/>
          <w:lang w:val="en-US"/>
        </w:rPr>
        <w:tab/>
      </w:r>
      <w:r>
        <w:rPr>
          <w:b w:val="0"/>
          <w:bCs/>
          <w:lang w:val="en-US"/>
        </w:rPr>
        <w:tab/>
      </w:r>
      <w:r w:rsidR="00391E98">
        <w:rPr>
          <w:lang w:val="en-US"/>
        </w:rPr>
        <w:t>If yes</w:t>
      </w:r>
      <w:r w:rsidRPr="00FD5AA6">
        <w:rPr>
          <w:lang w:val="en-US"/>
        </w:rPr>
        <w:t>:</w:t>
      </w:r>
      <w:r>
        <w:rPr>
          <w:b w:val="0"/>
          <w:bCs/>
          <w:lang w:val="en-US"/>
        </w:rPr>
        <w:t xml:space="preserve">  </w:t>
      </w:r>
      <w:r w:rsidRPr="00FD5AA6">
        <w:rPr>
          <w:b w:val="0"/>
          <w:bCs/>
          <w:lang w:val="en-US"/>
        </w:rPr>
        <w:t>Date ____ /____ / 20____  Results</w:t>
      </w:r>
      <w:r>
        <w:rPr>
          <w:b w:val="0"/>
          <w:bCs/>
          <w:lang w:val="en-US"/>
        </w:rPr>
        <w:t xml:space="preserve"> </w:t>
      </w:r>
      <w:r w:rsidRPr="00FD5AA6">
        <w:rPr>
          <w:b w:val="0"/>
          <w:bCs/>
          <w:lang w:val="en-US"/>
        </w:rPr>
        <w:t>___________________________________</w:t>
      </w:r>
      <w:r>
        <w:rPr>
          <w:b w:val="0"/>
          <w:bCs/>
          <w:lang w:val="en-US"/>
        </w:rPr>
        <w:t>___</w:t>
      </w:r>
      <w:r w:rsidRPr="00FD5AA6">
        <w:rPr>
          <w:b w:val="0"/>
          <w:bCs/>
          <w:lang w:val="en-US"/>
        </w:rPr>
        <w:t>_</w:t>
      </w:r>
    </w:p>
    <w:p w14:paraId="15B69D7C" w14:textId="77777777" w:rsidR="00850247" w:rsidRDefault="00850247" w:rsidP="00E41A38">
      <w:pPr>
        <w:pStyle w:val="Heading3"/>
        <w:rPr>
          <w:rStyle w:val="Emphasis"/>
          <w:i w:val="0"/>
          <w:iCs w:val="0"/>
        </w:rPr>
      </w:pPr>
    </w:p>
    <w:p w14:paraId="19C45C04" w14:textId="77777777" w:rsidR="003447FE" w:rsidRPr="00E41A38" w:rsidRDefault="003447FE" w:rsidP="00E41A38">
      <w:pPr>
        <w:pStyle w:val="Heading3"/>
      </w:pPr>
      <w:r w:rsidRPr="00E41A38">
        <w:rPr>
          <w:rStyle w:val="Emphasis"/>
          <w:i w:val="0"/>
          <w:iCs w:val="0"/>
        </w:rPr>
        <w:t>Epilepsy</w:t>
      </w:r>
    </w:p>
    <w:p w14:paraId="1D0AC140" w14:textId="77777777" w:rsidR="000858AD" w:rsidRPr="00FD5AA6" w:rsidRDefault="00850247" w:rsidP="00FD5AA6">
      <w:pPr>
        <w:pStyle w:val="Caption"/>
        <w:rPr>
          <w:b w:val="0"/>
          <w:bCs/>
        </w:rPr>
      </w:pPr>
      <w:r w:rsidRPr="00E41A3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01" behindDoc="0" locked="0" layoutInCell="1" allowOverlap="1" wp14:anchorId="399F376E" wp14:editId="2C1E4EA1">
                <wp:simplePos x="0" y="0"/>
                <wp:positionH relativeFrom="column">
                  <wp:posOffset>3448050</wp:posOffset>
                </wp:positionH>
                <wp:positionV relativeFrom="paragraph">
                  <wp:posOffset>75565</wp:posOffset>
                </wp:positionV>
                <wp:extent cx="200025" cy="195580"/>
                <wp:effectExtent l="0" t="0" r="15875" b="7620"/>
                <wp:wrapNone/>
                <wp:docPr id="1204001979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77DD9" id="Rectangle 266" o:spid="_x0000_s1026" style="position:absolute;margin-left:271.5pt;margin-top:5.95pt;width:15.75pt;height:15.4pt;z-index:2516583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">
                <v:path arrowok="t"/>
              </v:rect>
            </w:pict>
          </mc:Fallback>
        </mc:AlternateContent>
      </w:r>
      <w:r w:rsidRPr="00E41A3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00" behindDoc="0" locked="0" layoutInCell="1" allowOverlap="1" wp14:anchorId="21BB3DE6" wp14:editId="27425801">
                <wp:simplePos x="0" y="0"/>
                <wp:positionH relativeFrom="column">
                  <wp:posOffset>2552065</wp:posOffset>
                </wp:positionH>
                <wp:positionV relativeFrom="paragraph">
                  <wp:posOffset>78740</wp:posOffset>
                </wp:positionV>
                <wp:extent cx="200025" cy="195580"/>
                <wp:effectExtent l="0" t="0" r="15875" b="7620"/>
                <wp:wrapNone/>
                <wp:docPr id="641991754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A9AAB" id="Rectangle 266" o:spid="_x0000_s1026" style="position:absolute;margin-left:200.95pt;margin-top:6.2pt;width:15.75pt;height:15.4pt;z-index:2516583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">
                <v:path arrowok="t"/>
              </v:rect>
            </w:pict>
          </mc:Fallback>
        </mc:AlternateContent>
      </w:r>
      <w:r w:rsidRPr="00E41A3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02" behindDoc="0" locked="0" layoutInCell="1" allowOverlap="1" wp14:anchorId="3736E1BA" wp14:editId="4F7E5B5C">
                <wp:simplePos x="0" y="0"/>
                <wp:positionH relativeFrom="column">
                  <wp:posOffset>2552065</wp:posOffset>
                </wp:positionH>
                <wp:positionV relativeFrom="paragraph">
                  <wp:posOffset>393065</wp:posOffset>
                </wp:positionV>
                <wp:extent cx="200025" cy="195580"/>
                <wp:effectExtent l="0" t="0" r="15875" b="7620"/>
                <wp:wrapNone/>
                <wp:docPr id="1409669088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E62D2" id="Rectangle 266" o:spid="_x0000_s1026" style="position:absolute;margin-left:200.95pt;margin-top:30.95pt;width:15.75pt;height:15.4pt;z-index:2516583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">
                <v:path arrowok="t"/>
              </v:rect>
            </w:pict>
          </mc:Fallback>
        </mc:AlternateContent>
      </w:r>
      <w:r w:rsidR="000858AD" w:rsidRPr="00FD5AA6">
        <w:t xml:space="preserve">Any </w:t>
      </w:r>
      <w:r w:rsidR="00B34CF1">
        <w:t>s</w:t>
      </w:r>
      <w:r w:rsidR="000858AD" w:rsidRPr="00FD5AA6">
        <w:t>eizures</w:t>
      </w:r>
      <w:r w:rsidR="0088162D" w:rsidRPr="00FD5AA6">
        <w:t xml:space="preserve"> </w:t>
      </w:r>
      <w:r w:rsidR="000858AD" w:rsidRPr="00FD5AA6">
        <w:t>in the past?</w:t>
      </w:r>
      <w:r w:rsidR="00FD5AA6">
        <w:tab/>
      </w:r>
      <w:r w:rsidR="00B00129">
        <w:tab/>
      </w:r>
      <w:r w:rsidR="000858AD" w:rsidRPr="00FD5AA6">
        <w:rPr>
          <w:b w:val="0"/>
          <w:bCs/>
        </w:rPr>
        <w:t>Yes</w:t>
      </w:r>
      <w:r w:rsidR="000858AD" w:rsidRPr="00FD5AA6">
        <w:rPr>
          <w:b w:val="0"/>
          <w:bCs/>
        </w:rPr>
        <w:tab/>
      </w:r>
      <w:r w:rsidR="000858AD" w:rsidRPr="00FD5AA6">
        <w:rPr>
          <w:b w:val="0"/>
          <w:bCs/>
        </w:rPr>
        <w:tab/>
      </w:r>
      <w:r w:rsidR="009E680C" w:rsidRPr="00FD5AA6">
        <w:rPr>
          <w:b w:val="0"/>
          <w:bCs/>
        </w:rPr>
        <w:t>No</w:t>
      </w:r>
    </w:p>
    <w:p w14:paraId="40A465C7" w14:textId="77777777" w:rsidR="000858AD" w:rsidRPr="00FD5AA6" w:rsidRDefault="00FD5AA6" w:rsidP="00FD5AA6">
      <w:pPr>
        <w:pStyle w:val="Caption"/>
      </w:pPr>
      <w:r w:rsidRPr="00E41A3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03" behindDoc="0" locked="0" layoutInCell="1" allowOverlap="1" wp14:anchorId="3D83BA81" wp14:editId="0196B7CA">
                <wp:simplePos x="0" y="0"/>
                <wp:positionH relativeFrom="column">
                  <wp:posOffset>3448231</wp:posOffset>
                </wp:positionH>
                <wp:positionV relativeFrom="paragraph">
                  <wp:posOffset>78105</wp:posOffset>
                </wp:positionV>
                <wp:extent cx="200025" cy="195580"/>
                <wp:effectExtent l="0" t="0" r="15875" b="7620"/>
                <wp:wrapNone/>
                <wp:docPr id="642011438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86ADA" id="Rectangle 266" o:spid="_x0000_s1026" style="position:absolute;margin-left:271.5pt;margin-top:6.15pt;width:15.75pt;height:15.4pt;z-index:2516583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">
                <v:path arrowok="t"/>
              </v:rect>
            </w:pict>
          </mc:Fallback>
        </mc:AlternateContent>
      </w:r>
      <w:r w:rsidR="000858AD" w:rsidRPr="00FD5AA6">
        <w:t>Seizure within the last 5 days</w:t>
      </w:r>
      <w:r>
        <w:t>?</w:t>
      </w:r>
      <w:r>
        <w:tab/>
      </w:r>
      <w:r>
        <w:tab/>
      </w:r>
      <w:r w:rsidRPr="00FD5AA6">
        <w:rPr>
          <w:b w:val="0"/>
          <w:bCs/>
        </w:rPr>
        <w:t>Yes</w:t>
      </w:r>
      <w:r w:rsidRPr="00FD5AA6">
        <w:rPr>
          <w:b w:val="0"/>
          <w:bCs/>
        </w:rPr>
        <w:tab/>
      </w:r>
      <w:r w:rsidRPr="00FD5AA6">
        <w:rPr>
          <w:b w:val="0"/>
          <w:bCs/>
        </w:rPr>
        <w:tab/>
        <w:t>No</w:t>
      </w:r>
    </w:p>
    <w:p w14:paraId="7DE15F9A" w14:textId="77777777" w:rsidR="00AA366C" w:rsidRDefault="00391E98" w:rsidP="00AA366C">
      <w:pPr>
        <w:pStyle w:val="Caption"/>
        <w:rPr>
          <w:lang w:val="en-US"/>
        </w:rPr>
      </w:pPr>
      <w:r>
        <w:t>If yes</w:t>
      </w:r>
      <w:r w:rsidR="00D817E1" w:rsidRPr="00FD5AA6">
        <w:rPr>
          <w:b w:val="0"/>
          <w:bCs/>
        </w:rPr>
        <w:t xml:space="preserve">: </w:t>
      </w:r>
      <w:r w:rsidR="0088162D" w:rsidRPr="00FD5AA6">
        <w:rPr>
          <w:b w:val="0"/>
          <w:bCs/>
        </w:rPr>
        <w:t xml:space="preserve"> </w:t>
      </w:r>
      <w:r w:rsidR="00D817E1" w:rsidRPr="00FD5AA6">
        <w:rPr>
          <w:b w:val="0"/>
          <w:bCs/>
        </w:rPr>
        <w:t>type(s) of seizures (or description of seizure)</w:t>
      </w:r>
      <w:r w:rsidR="00FD5AA6">
        <w:rPr>
          <w:b w:val="0"/>
          <w:bCs/>
        </w:rPr>
        <w:t xml:space="preserve"> </w:t>
      </w:r>
      <w:r w:rsidR="00D817E1" w:rsidRPr="00E41A38">
        <w:rPr>
          <w:lang w:val="en-US"/>
        </w:rPr>
        <w:t>________________________________________________</w:t>
      </w:r>
      <w:r w:rsidR="00FD5AA6">
        <w:rPr>
          <w:lang w:val="en-US"/>
        </w:rPr>
        <w:t>_</w:t>
      </w:r>
    </w:p>
    <w:p w14:paraId="4A1D8EC1" w14:textId="77777777" w:rsidR="00FD5AA6" w:rsidRPr="00FD5AA6" w:rsidRDefault="00FD5AA6" w:rsidP="00AA366C">
      <w:pPr>
        <w:pStyle w:val="Caption"/>
        <w:rPr>
          <w:lang w:val="en-US"/>
        </w:rPr>
      </w:pPr>
      <w:r w:rsidRPr="00E41A38">
        <w:rPr>
          <w:lang w:val="en-US"/>
        </w:rPr>
        <w:t>_________________________________________________________________________________________________</w:t>
      </w:r>
      <w:r>
        <w:rPr>
          <w:lang w:val="en-US"/>
        </w:rPr>
        <w:t>_</w:t>
      </w:r>
    </w:p>
    <w:p w14:paraId="6AFA6D09" w14:textId="77777777" w:rsidR="00D82D7F" w:rsidRPr="00E41A38" w:rsidRDefault="00FD5AA6" w:rsidP="00E41A38">
      <w:pPr>
        <w:pStyle w:val="Caption"/>
        <w:rPr>
          <w:lang w:val="en-US"/>
        </w:rPr>
      </w:pPr>
      <w:r>
        <w:rPr>
          <w:lang w:val="en-US"/>
        </w:rPr>
        <w:br/>
      </w:r>
      <w:r w:rsidR="00D817E1" w:rsidRPr="00E41A38">
        <w:rPr>
          <w:lang w:val="en-US"/>
        </w:rPr>
        <w:t>At what age did the seizures start?____________________________________________________________</w:t>
      </w:r>
      <w:r>
        <w:rPr>
          <w:lang w:val="en-US"/>
        </w:rPr>
        <w:t>_____</w:t>
      </w:r>
    </w:p>
    <w:p w14:paraId="2435D3D4" w14:textId="77777777" w:rsidR="00D817E1" w:rsidRPr="00E41A38" w:rsidRDefault="00D817E1" w:rsidP="00E41A38">
      <w:pPr>
        <w:pStyle w:val="Caption"/>
        <w:rPr>
          <w:lang w:val="en-US"/>
        </w:rPr>
      </w:pPr>
      <w:r w:rsidRPr="00E41A38">
        <w:rPr>
          <w:lang w:val="en-US"/>
        </w:rPr>
        <w:t>Duration of seizures________________________________________________________________________</w:t>
      </w:r>
      <w:r w:rsidR="00FD5AA6">
        <w:rPr>
          <w:lang w:val="en-US"/>
        </w:rPr>
        <w:t>_______</w:t>
      </w:r>
    </w:p>
    <w:p w14:paraId="400C32AC" w14:textId="77777777" w:rsidR="00C458C3" w:rsidRPr="00E41A38" w:rsidRDefault="00D817E1" w:rsidP="00E41A38">
      <w:pPr>
        <w:pStyle w:val="Caption"/>
        <w:rPr>
          <w:lang w:val="en-US"/>
        </w:rPr>
      </w:pPr>
      <w:r w:rsidRPr="00E41A38">
        <w:rPr>
          <w:lang w:val="en-US"/>
        </w:rPr>
        <w:t>Date of last seizure</w:t>
      </w:r>
      <w:r w:rsidR="00FD5AA6">
        <w:rPr>
          <w:lang w:val="en-US"/>
        </w:rPr>
        <w:t xml:space="preserve"> </w:t>
      </w:r>
      <w:r w:rsidRPr="00E41A38">
        <w:rPr>
          <w:lang w:val="en-US"/>
        </w:rPr>
        <w:t>_________________________________________________________________________</w:t>
      </w:r>
      <w:r w:rsidR="00FD5AA6">
        <w:rPr>
          <w:lang w:val="en-US"/>
        </w:rPr>
        <w:t>______</w:t>
      </w:r>
    </w:p>
    <w:p w14:paraId="2F00D557" w14:textId="77777777" w:rsidR="00D817E1" w:rsidRPr="00FD5AA6" w:rsidRDefault="000656B6" w:rsidP="00E41A38">
      <w:pPr>
        <w:pStyle w:val="Caption"/>
        <w:rPr>
          <w:b w:val="0"/>
        </w:rPr>
      </w:pPr>
      <w:r w:rsidRPr="00E41A3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04" behindDoc="0" locked="0" layoutInCell="1" allowOverlap="1" wp14:anchorId="0E157A75" wp14:editId="69078536">
                <wp:simplePos x="0" y="0"/>
                <wp:positionH relativeFrom="column">
                  <wp:posOffset>2090239</wp:posOffset>
                </wp:positionH>
                <wp:positionV relativeFrom="paragraph">
                  <wp:posOffset>52070</wp:posOffset>
                </wp:positionV>
                <wp:extent cx="200025" cy="195580"/>
                <wp:effectExtent l="0" t="0" r="15875" b="7620"/>
                <wp:wrapNone/>
                <wp:docPr id="929990703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B1104" id="Rectangle 266" o:spid="_x0000_s1026" style="position:absolute;margin-left:164.6pt;margin-top:4.1pt;width:15.75pt;height:15.4pt;z-index:2516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">
                <v:path arrowok="t"/>
              </v:rect>
            </w:pict>
          </mc:Fallback>
        </mc:AlternateContent>
      </w:r>
      <w:r w:rsidR="00FD5AA6" w:rsidRPr="00E41A3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05" behindDoc="0" locked="0" layoutInCell="1" allowOverlap="1" wp14:anchorId="608E627D" wp14:editId="51652CED">
                <wp:simplePos x="0" y="0"/>
                <wp:positionH relativeFrom="column">
                  <wp:posOffset>4810403</wp:posOffset>
                </wp:positionH>
                <wp:positionV relativeFrom="paragraph">
                  <wp:posOffset>58420</wp:posOffset>
                </wp:positionV>
                <wp:extent cx="200025" cy="195580"/>
                <wp:effectExtent l="0" t="0" r="15875" b="7620"/>
                <wp:wrapNone/>
                <wp:docPr id="873252886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6645A" id="Rectangle 266" o:spid="_x0000_s1026" style="position:absolute;margin-left:378.75pt;margin-top:4.6pt;width:15.75pt;height:15.4pt;z-index:2516583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">
                <v:path arrowok="t"/>
              </v:rect>
            </w:pict>
          </mc:Fallback>
        </mc:AlternateContent>
      </w:r>
      <w:r w:rsidR="00D817E1" w:rsidRPr="218DBFC3">
        <w:t>Epilepsy</w:t>
      </w:r>
      <w:r w:rsidR="00C458C3" w:rsidRPr="218DBFC3">
        <w:t xml:space="preserve"> </w:t>
      </w:r>
      <w:r w:rsidR="00D817E1" w:rsidRPr="218DBFC3">
        <w:t>Management</w:t>
      </w:r>
      <w:r w:rsidR="00C458C3" w:rsidRPr="218DBFC3">
        <w:t xml:space="preserve"> </w:t>
      </w:r>
      <w:r w:rsidR="00D817E1" w:rsidRPr="218DBFC3">
        <w:t>Plan?</w:t>
      </w:r>
      <w:r w:rsidR="00D22132" w:rsidRPr="00FD5AA6">
        <w:rPr>
          <w:iCs/>
          <w:lang w:val="en-US"/>
        </w:rPr>
        <w:tab/>
      </w:r>
      <w:r w:rsidRPr="218DBFC3">
        <w:rPr>
          <w:b w:val="0"/>
        </w:rPr>
        <w:t>Yes</w:t>
      </w:r>
      <w:r w:rsidR="00D22132" w:rsidRPr="00FD5AA6">
        <w:rPr>
          <w:b w:val="0"/>
          <w:bCs/>
          <w:iCs/>
          <w:lang w:val="en-US"/>
        </w:rPr>
        <w:tab/>
      </w:r>
      <w:r w:rsidR="00A3569F" w:rsidRPr="218DBFC3">
        <w:rPr>
          <w:b w:val="0"/>
        </w:rPr>
        <w:t xml:space="preserve"> </w:t>
      </w:r>
      <w:r w:rsidR="00850247" w:rsidRPr="218DBFC3">
        <w:rPr>
          <w:b w:val="0"/>
        </w:rPr>
        <w:t xml:space="preserve"> </w:t>
      </w:r>
      <w:r w:rsidR="00706A1A" w:rsidRPr="218DBFC3">
        <w:rPr>
          <w:b w:val="0"/>
        </w:rPr>
        <w:t>(</w:t>
      </w:r>
      <w:r w:rsidR="00A3569F" w:rsidRPr="218DBFC3">
        <w:rPr>
          <w:b w:val="0"/>
        </w:rPr>
        <w:t>please bring to appointment</w:t>
      </w:r>
      <w:r w:rsidR="00706A1A" w:rsidRPr="218DBFC3">
        <w:rPr>
          <w:b w:val="0"/>
        </w:rPr>
        <w:t>)</w:t>
      </w:r>
      <w:r w:rsidR="00D817E1" w:rsidRPr="00FD5AA6">
        <w:rPr>
          <w:b w:val="0"/>
          <w:bCs/>
          <w:iCs/>
          <w:lang w:val="en-US"/>
        </w:rPr>
        <w:tab/>
      </w:r>
      <w:r w:rsidR="009E680C" w:rsidRPr="218DBFC3">
        <w:rPr>
          <w:b w:val="0"/>
        </w:rPr>
        <w:t>No</w:t>
      </w:r>
    </w:p>
    <w:p w14:paraId="4E0530D0" w14:textId="77777777" w:rsidR="0088162D" w:rsidRPr="00E41A38" w:rsidRDefault="0088162D" w:rsidP="00E41A38">
      <w:pPr>
        <w:pStyle w:val="Caption"/>
        <w:rPr>
          <w:u w:val="single"/>
          <w:lang w:val="en-US"/>
        </w:rPr>
      </w:pPr>
    </w:p>
    <w:p w14:paraId="382E7CF8" w14:textId="77777777" w:rsidR="0088162D" w:rsidRPr="00293A31" w:rsidRDefault="00FA7F00" w:rsidP="00293A31">
      <w:pPr>
        <w:pStyle w:val="Heading3"/>
      </w:pPr>
      <w:r w:rsidRPr="00293A31">
        <w:rPr>
          <w:rFonts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1795FEF" wp14:editId="18621384">
                <wp:simplePos x="0" y="0"/>
                <wp:positionH relativeFrom="column">
                  <wp:posOffset>4412796</wp:posOffset>
                </wp:positionH>
                <wp:positionV relativeFrom="paragraph">
                  <wp:posOffset>303530</wp:posOffset>
                </wp:positionV>
                <wp:extent cx="200025" cy="193675"/>
                <wp:effectExtent l="0" t="0" r="15875" b="9525"/>
                <wp:wrapNone/>
                <wp:docPr id="1479718011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9FCFD" id="Rectangle 239" o:spid="_x0000_s1026" style="position:absolute;margin-left:347.45pt;margin-top:23.9pt;width:15.75pt;height:15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">
                <v:path arrowok="t"/>
              </v:rect>
            </w:pict>
          </mc:Fallback>
        </mc:AlternateContent>
      </w:r>
      <w:r w:rsidRPr="00293A31">
        <w:rPr>
          <w:rFonts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5937191" wp14:editId="04788D83">
                <wp:simplePos x="0" y="0"/>
                <wp:positionH relativeFrom="column">
                  <wp:posOffset>2977515</wp:posOffset>
                </wp:positionH>
                <wp:positionV relativeFrom="paragraph">
                  <wp:posOffset>303530</wp:posOffset>
                </wp:positionV>
                <wp:extent cx="200025" cy="193675"/>
                <wp:effectExtent l="0" t="0" r="28575" b="15875"/>
                <wp:wrapNone/>
                <wp:docPr id="442184382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D736D" id="Rectangle 240" o:spid="_x0000_s1026" style="position:absolute;margin-left:234.45pt;margin-top:23.9pt;width:15.75pt;height:15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">
                <v:path arrowok="t"/>
              </v:rect>
            </w:pict>
          </mc:Fallback>
        </mc:AlternateContent>
      </w:r>
      <w:r w:rsidR="00523FD8" w:rsidRPr="00293A31">
        <w:rPr>
          <w:rFonts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FD99928" wp14:editId="79D560B4">
                <wp:simplePos x="0" y="0"/>
                <wp:positionH relativeFrom="column">
                  <wp:posOffset>2113915</wp:posOffset>
                </wp:positionH>
                <wp:positionV relativeFrom="paragraph">
                  <wp:posOffset>303530</wp:posOffset>
                </wp:positionV>
                <wp:extent cx="200025" cy="193675"/>
                <wp:effectExtent l="0" t="0" r="28575" b="15875"/>
                <wp:wrapNone/>
                <wp:docPr id="2106838362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5DBCC" id="Rectangle 184" o:spid="_x0000_s1026" style="position:absolute;margin-left:166.45pt;margin-top:23.9pt;width:15.75pt;height:15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">
                <v:path arrowok="t"/>
              </v:rect>
            </w:pict>
          </mc:Fallback>
        </mc:AlternateContent>
      </w:r>
      <w:r w:rsidR="00DE2309" w:rsidRPr="002D336D">
        <w:t>Women</w:t>
      </w:r>
      <w:r w:rsidR="007532CA" w:rsidRPr="002D336D">
        <w:t>’</w:t>
      </w:r>
      <w:r w:rsidR="00DE2309" w:rsidRPr="002D336D">
        <w:t xml:space="preserve">s </w:t>
      </w:r>
      <w:r w:rsidR="006D1629">
        <w:t>h</w:t>
      </w:r>
      <w:r w:rsidR="00DE2309" w:rsidRPr="002D336D">
        <w:t>ealth (if applicable)</w:t>
      </w:r>
    </w:p>
    <w:p w14:paraId="6A7D1507" w14:textId="77777777" w:rsidR="00DE2309" w:rsidRPr="00293A31" w:rsidRDefault="00DE2309" w:rsidP="00C93E33">
      <w:pPr>
        <w:pStyle w:val="Caption"/>
        <w:spacing w:before="60"/>
        <w:rPr>
          <w:lang w:val="en-US"/>
        </w:rPr>
      </w:pPr>
      <w:r w:rsidRPr="00293A31">
        <w:rPr>
          <w:lang w:val="en-US"/>
        </w:rPr>
        <w:t xml:space="preserve">Menstrual </w:t>
      </w:r>
      <w:r w:rsidR="001543B4">
        <w:rPr>
          <w:lang w:val="en-US"/>
        </w:rPr>
        <w:t>p</w:t>
      </w:r>
      <w:r w:rsidRPr="00293A31">
        <w:rPr>
          <w:lang w:val="en-US"/>
        </w:rPr>
        <w:t>eriods</w:t>
      </w:r>
      <w:r w:rsidRPr="00293A31">
        <w:rPr>
          <w:b w:val="0"/>
          <w:bCs/>
          <w:lang w:val="en-US"/>
        </w:rPr>
        <w:tab/>
      </w:r>
      <w:r w:rsidR="00523FD8">
        <w:rPr>
          <w:b w:val="0"/>
          <w:bCs/>
          <w:lang w:val="en-US"/>
        </w:rPr>
        <w:tab/>
      </w:r>
      <w:r w:rsidRPr="00293A31">
        <w:rPr>
          <w:b w:val="0"/>
          <w:bCs/>
          <w:lang w:val="en-US"/>
        </w:rPr>
        <w:t>Yes</w:t>
      </w:r>
      <w:r w:rsidRPr="00293A31">
        <w:rPr>
          <w:b w:val="0"/>
          <w:bCs/>
          <w:lang w:val="en-US"/>
        </w:rPr>
        <w:tab/>
      </w:r>
      <w:r w:rsidRPr="00293A31">
        <w:rPr>
          <w:b w:val="0"/>
          <w:bCs/>
          <w:lang w:val="en-US"/>
        </w:rPr>
        <w:tab/>
        <w:t>No</w:t>
      </w:r>
      <w:r w:rsidRPr="00293A31">
        <w:rPr>
          <w:b w:val="0"/>
          <w:bCs/>
          <w:lang w:val="en-US"/>
        </w:rPr>
        <w:tab/>
      </w:r>
      <w:r w:rsidRPr="00293A31">
        <w:rPr>
          <w:b w:val="0"/>
          <w:bCs/>
          <w:lang w:val="en-US"/>
        </w:rPr>
        <w:tab/>
        <w:t>Not Known</w:t>
      </w:r>
      <w:r w:rsidRPr="00293A31">
        <w:rPr>
          <w:lang w:val="en-US"/>
        </w:rPr>
        <w:tab/>
      </w:r>
    </w:p>
    <w:p w14:paraId="5B9C8CB3" w14:textId="77777777" w:rsidR="00D22132" w:rsidRPr="00293A31" w:rsidRDefault="00FA7F00" w:rsidP="00C93E33">
      <w:pPr>
        <w:pStyle w:val="Caption"/>
        <w:spacing w:before="60"/>
        <w:rPr>
          <w:lang w:val="en-US"/>
        </w:rPr>
      </w:pPr>
      <w:r w:rsidRPr="00293A3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09EBDD0B" wp14:editId="388BA804">
                <wp:simplePos x="0" y="0"/>
                <wp:positionH relativeFrom="column">
                  <wp:posOffset>4413431</wp:posOffset>
                </wp:positionH>
                <wp:positionV relativeFrom="paragraph">
                  <wp:posOffset>8890</wp:posOffset>
                </wp:positionV>
                <wp:extent cx="200025" cy="193675"/>
                <wp:effectExtent l="0" t="0" r="15875" b="9525"/>
                <wp:wrapNone/>
                <wp:docPr id="887989876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C4019" id="Rectangle 239" o:spid="_x0000_s1026" style="position:absolute;margin-left:347.5pt;margin-top:.7pt;width:15.75pt;height:15.2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">
                <v:path arrowok="t"/>
              </v:rect>
            </w:pict>
          </mc:Fallback>
        </mc:AlternateContent>
      </w:r>
      <w:r w:rsidRPr="00293A3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60B9840F" wp14:editId="480C0EC9">
                <wp:simplePos x="0" y="0"/>
                <wp:positionH relativeFrom="column">
                  <wp:posOffset>2978150</wp:posOffset>
                </wp:positionH>
                <wp:positionV relativeFrom="paragraph">
                  <wp:posOffset>9525</wp:posOffset>
                </wp:positionV>
                <wp:extent cx="200025" cy="193675"/>
                <wp:effectExtent l="0" t="0" r="28575" b="15875"/>
                <wp:wrapNone/>
                <wp:docPr id="719391880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5C09C" id="Rectangle 240" o:spid="_x0000_s1026" style="position:absolute;margin-left:234.5pt;margin-top:.75pt;width:15.75pt;height:15.2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">
                <v:path arrowok="t"/>
              </v:rect>
            </w:pict>
          </mc:Fallback>
        </mc:AlternateContent>
      </w:r>
      <w:r w:rsidR="00523FD8" w:rsidRPr="00293A3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11A01EF9" wp14:editId="46D0E3CA">
                <wp:simplePos x="0" y="0"/>
                <wp:positionH relativeFrom="column">
                  <wp:posOffset>2114550</wp:posOffset>
                </wp:positionH>
                <wp:positionV relativeFrom="paragraph">
                  <wp:posOffset>9525</wp:posOffset>
                </wp:positionV>
                <wp:extent cx="200025" cy="193675"/>
                <wp:effectExtent l="0" t="0" r="28575" b="15875"/>
                <wp:wrapNone/>
                <wp:docPr id="1588573259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A8673" id="Rectangle 184" o:spid="_x0000_s1026" style="position:absolute;margin-left:166.5pt;margin-top:.75pt;width:15.75pt;height:15.25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">
                <v:path arrowok="t"/>
              </v:rect>
            </w:pict>
          </mc:Fallback>
        </mc:AlternateContent>
      </w:r>
      <w:r w:rsidR="00DE2309" w:rsidRPr="00293A31">
        <w:rPr>
          <w:lang w:val="en-US"/>
        </w:rPr>
        <w:t>Premenstrual tension</w:t>
      </w:r>
      <w:r w:rsidR="0051374D" w:rsidRPr="00293A31">
        <w:rPr>
          <w:b w:val="0"/>
          <w:bCs/>
          <w:lang w:val="en-US"/>
        </w:rPr>
        <w:tab/>
      </w:r>
      <w:r w:rsidR="0051374D" w:rsidRPr="00293A31">
        <w:rPr>
          <w:b w:val="0"/>
          <w:bCs/>
          <w:lang w:val="en-US"/>
        </w:rPr>
        <w:tab/>
        <w:t>Yes</w:t>
      </w:r>
      <w:r w:rsidR="0051374D" w:rsidRPr="00293A31">
        <w:rPr>
          <w:b w:val="0"/>
          <w:bCs/>
          <w:lang w:val="en-US"/>
        </w:rPr>
        <w:tab/>
      </w:r>
      <w:r w:rsidR="0051374D" w:rsidRPr="00293A31">
        <w:rPr>
          <w:b w:val="0"/>
          <w:bCs/>
          <w:lang w:val="en-US"/>
        </w:rPr>
        <w:tab/>
        <w:t>No</w:t>
      </w:r>
      <w:r w:rsidR="0051374D" w:rsidRPr="00293A31">
        <w:rPr>
          <w:b w:val="0"/>
          <w:bCs/>
          <w:lang w:val="en-US"/>
        </w:rPr>
        <w:tab/>
      </w:r>
      <w:r w:rsidR="0051374D" w:rsidRPr="00293A31">
        <w:rPr>
          <w:b w:val="0"/>
          <w:bCs/>
          <w:lang w:val="en-US"/>
        </w:rPr>
        <w:tab/>
        <w:t>Not Known</w:t>
      </w:r>
      <w:r w:rsidR="0051374D" w:rsidRPr="00293A31">
        <w:rPr>
          <w:lang w:val="en-US"/>
        </w:rPr>
        <w:tab/>
      </w:r>
    </w:p>
    <w:p w14:paraId="1FCEA318" w14:textId="77777777" w:rsidR="00DE2309" w:rsidRPr="00293A31" w:rsidRDefault="00FA7F00" w:rsidP="00C93E33">
      <w:pPr>
        <w:pStyle w:val="Caption"/>
        <w:spacing w:before="60"/>
        <w:rPr>
          <w:lang w:val="en-US"/>
        </w:rPr>
      </w:pPr>
      <w:r w:rsidRPr="00293A3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56BF921A" wp14:editId="0E54C17F">
                <wp:simplePos x="0" y="0"/>
                <wp:positionH relativeFrom="column">
                  <wp:posOffset>4413431</wp:posOffset>
                </wp:positionH>
                <wp:positionV relativeFrom="paragraph">
                  <wp:posOffset>12700</wp:posOffset>
                </wp:positionV>
                <wp:extent cx="200025" cy="193675"/>
                <wp:effectExtent l="0" t="0" r="15875" b="9525"/>
                <wp:wrapNone/>
                <wp:docPr id="534598930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577C8" id="Rectangle 239" o:spid="_x0000_s1026" style="position:absolute;margin-left:347.5pt;margin-top:1pt;width:15.75pt;height:15.25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">
                <v:path arrowok="t"/>
              </v:rect>
            </w:pict>
          </mc:Fallback>
        </mc:AlternateContent>
      </w:r>
      <w:r w:rsidRPr="00293A3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648FD4A4" wp14:editId="7CDD778F">
                <wp:simplePos x="0" y="0"/>
                <wp:positionH relativeFrom="column">
                  <wp:posOffset>2978150</wp:posOffset>
                </wp:positionH>
                <wp:positionV relativeFrom="paragraph">
                  <wp:posOffset>12700</wp:posOffset>
                </wp:positionV>
                <wp:extent cx="200025" cy="193675"/>
                <wp:effectExtent l="0" t="0" r="28575" b="15875"/>
                <wp:wrapNone/>
                <wp:docPr id="939785181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D8780" id="Rectangle 240" o:spid="_x0000_s1026" style="position:absolute;margin-left:234.5pt;margin-top:1pt;width:15.75pt;height:15.25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">
                <v:path arrowok="t"/>
              </v:rect>
            </w:pict>
          </mc:Fallback>
        </mc:AlternateContent>
      </w:r>
      <w:r w:rsidRPr="00293A3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57409CF0" wp14:editId="64D183EB">
                <wp:simplePos x="0" y="0"/>
                <wp:positionH relativeFrom="column">
                  <wp:posOffset>2978150</wp:posOffset>
                </wp:positionH>
                <wp:positionV relativeFrom="paragraph">
                  <wp:posOffset>288925</wp:posOffset>
                </wp:positionV>
                <wp:extent cx="200025" cy="193675"/>
                <wp:effectExtent l="0" t="0" r="28575" b="15875"/>
                <wp:wrapNone/>
                <wp:docPr id="266855610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8226B" id="Rectangle 240" o:spid="_x0000_s1026" style="position:absolute;margin-left:234.5pt;margin-top:22.75pt;width:15.75pt;height:15.25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">
                <v:path arrowok="t"/>
              </v:rect>
            </w:pict>
          </mc:Fallback>
        </mc:AlternateContent>
      </w:r>
      <w:r w:rsidRPr="00293A3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54BEBB51" wp14:editId="3424F050">
                <wp:simplePos x="0" y="0"/>
                <wp:positionH relativeFrom="column">
                  <wp:posOffset>2978150</wp:posOffset>
                </wp:positionH>
                <wp:positionV relativeFrom="paragraph">
                  <wp:posOffset>556260</wp:posOffset>
                </wp:positionV>
                <wp:extent cx="200025" cy="193675"/>
                <wp:effectExtent l="0" t="0" r="28575" b="15875"/>
                <wp:wrapNone/>
                <wp:docPr id="990403066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0EBD9" id="Rectangle 240" o:spid="_x0000_s1026" style="position:absolute;margin-left:234.5pt;margin-top:43.8pt;width:15.75pt;height:15.25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">
                <v:path arrowok="t"/>
              </v:rect>
            </w:pict>
          </mc:Fallback>
        </mc:AlternateContent>
      </w:r>
      <w:r w:rsidR="00523FD8" w:rsidRPr="00293A3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0823F765" wp14:editId="66D6985C">
                <wp:simplePos x="0" y="0"/>
                <wp:positionH relativeFrom="column">
                  <wp:posOffset>2114550</wp:posOffset>
                </wp:positionH>
                <wp:positionV relativeFrom="paragraph">
                  <wp:posOffset>12700</wp:posOffset>
                </wp:positionV>
                <wp:extent cx="200025" cy="193675"/>
                <wp:effectExtent l="0" t="0" r="28575" b="15875"/>
                <wp:wrapNone/>
                <wp:docPr id="100819230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1064A" id="Rectangle 184" o:spid="_x0000_s1026" style="position:absolute;margin-left:166.5pt;margin-top:1pt;width:15.75pt;height:15.25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">
                <v:path arrowok="t"/>
              </v:rect>
            </w:pict>
          </mc:Fallback>
        </mc:AlternateContent>
      </w:r>
      <w:r w:rsidR="00DE2309" w:rsidRPr="00293A31">
        <w:rPr>
          <w:lang w:val="en-US"/>
        </w:rPr>
        <w:t>Mid</w:t>
      </w:r>
      <w:r w:rsidR="0013198B" w:rsidRPr="00293A31">
        <w:rPr>
          <w:lang w:val="en-US"/>
        </w:rPr>
        <w:t>-</w:t>
      </w:r>
      <w:r w:rsidR="00DE2309" w:rsidRPr="00293A31">
        <w:rPr>
          <w:lang w:val="en-US"/>
        </w:rPr>
        <w:t xml:space="preserve">cycle </w:t>
      </w:r>
      <w:r w:rsidR="001543B4">
        <w:rPr>
          <w:lang w:val="en-US"/>
        </w:rPr>
        <w:t>b</w:t>
      </w:r>
      <w:r w:rsidR="00DE2309" w:rsidRPr="00293A31">
        <w:rPr>
          <w:lang w:val="en-US"/>
        </w:rPr>
        <w:t xml:space="preserve">leed </w:t>
      </w:r>
      <w:r w:rsidR="0051374D" w:rsidRPr="00293A31">
        <w:rPr>
          <w:b w:val="0"/>
          <w:bCs/>
          <w:lang w:val="en-US"/>
        </w:rPr>
        <w:tab/>
      </w:r>
      <w:r w:rsidR="0051374D" w:rsidRPr="00293A31">
        <w:rPr>
          <w:b w:val="0"/>
          <w:bCs/>
          <w:lang w:val="en-US"/>
        </w:rPr>
        <w:tab/>
        <w:t>Yes</w:t>
      </w:r>
      <w:r w:rsidR="0051374D" w:rsidRPr="00293A31">
        <w:rPr>
          <w:b w:val="0"/>
          <w:bCs/>
          <w:lang w:val="en-US"/>
        </w:rPr>
        <w:tab/>
      </w:r>
      <w:r w:rsidR="0051374D" w:rsidRPr="00293A31">
        <w:rPr>
          <w:b w:val="0"/>
          <w:bCs/>
          <w:lang w:val="en-US"/>
        </w:rPr>
        <w:tab/>
        <w:t>No</w:t>
      </w:r>
      <w:r w:rsidR="0051374D" w:rsidRPr="00293A31">
        <w:rPr>
          <w:b w:val="0"/>
          <w:bCs/>
          <w:lang w:val="en-US"/>
        </w:rPr>
        <w:tab/>
      </w:r>
      <w:r w:rsidR="0051374D" w:rsidRPr="00293A31">
        <w:rPr>
          <w:b w:val="0"/>
          <w:bCs/>
          <w:lang w:val="en-US"/>
        </w:rPr>
        <w:tab/>
        <w:t>Not Known</w:t>
      </w:r>
      <w:r w:rsidR="0051374D" w:rsidRPr="00293A31">
        <w:rPr>
          <w:lang w:val="en-US"/>
        </w:rPr>
        <w:tab/>
      </w:r>
    </w:p>
    <w:p w14:paraId="5553910E" w14:textId="77777777" w:rsidR="0051374D" w:rsidRPr="00293A31" w:rsidRDefault="00FA7F00" w:rsidP="00C93E33">
      <w:pPr>
        <w:pStyle w:val="Caption"/>
        <w:spacing w:before="60"/>
        <w:rPr>
          <w:lang w:val="en-US"/>
        </w:rPr>
      </w:pPr>
      <w:r w:rsidRPr="00293A3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519FE3E0" wp14:editId="7DF5FC23">
                <wp:simplePos x="0" y="0"/>
                <wp:positionH relativeFrom="column">
                  <wp:posOffset>4413431</wp:posOffset>
                </wp:positionH>
                <wp:positionV relativeFrom="paragraph">
                  <wp:posOffset>15875</wp:posOffset>
                </wp:positionV>
                <wp:extent cx="200025" cy="193675"/>
                <wp:effectExtent l="0" t="0" r="15875" b="9525"/>
                <wp:wrapNone/>
                <wp:docPr id="1676381551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E31BE" id="Rectangle 239" o:spid="_x0000_s1026" style="position:absolute;margin-left:347.5pt;margin-top:1.25pt;width:15.75pt;height:15.25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">
                <v:path arrowok="t"/>
              </v:rect>
            </w:pict>
          </mc:Fallback>
        </mc:AlternateContent>
      </w:r>
      <w:r w:rsidR="00523FD8" w:rsidRPr="00293A3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60D6BCE7" wp14:editId="2919E33B">
                <wp:simplePos x="0" y="0"/>
                <wp:positionH relativeFrom="column">
                  <wp:posOffset>2114550</wp:posOffset>
                </wp:positionH>
                <wp:positionV relativeFrom="paragraph">
                  <wp:posOffset>15875</wp:posOffset>
                </wp:positionV>
                <wp:extent cx="200025" cy="193675"/>
                <wp:effectExtent l="0" t="0" r="28575" b="15875"/>
                <wp:wrapNone/>
                <wp:docPr id="1833424012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A89C7" id="Rectangle 184" o:spid="_x0000_s1026" style="position:absolute;margin-left:166.5pt;margin-top:1.25pt;width:15.75pt;height:15.25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">
                <v:path arrowok="t"/>
              </v:rect>
            </w:pict>
          </mc:Fallback>
        </mc:AlternateContent>
      </w:r>
      <w:r w:rsidR="00DE2309" w:rsidRPr="00293A31">
        <w:rPr>
          <w:lang w:val="en-US"/>
        </w:rPr>
        <w:t xml:space="preserve">Painful </w:t>
      </w:r>
      <w:r w:rsidR="001543B4">
        <w:rPr>
          <w:lang w:val="en-US"/>
        </w:rPr>
        <w:t>p</w:t>
      </w:r>
      <w:r w:rsidR="00DE2309" w:rsidRPr="00293A31">
        <w:rPr>
          <w:lang w:val="en-US"/>
        </w:rPr>
        <w:t xml:space="preserve">eriods </w:t>
      </w:r>
      <w:r w:rsidR="0051374D" w:rsidRPr="00293A31">
        <w:rPr>
          <w:b w:val="0"/>
          <w:bCs/>
          <w:lang w:val="en-US"/>
        </w:rPr>
        <w:tab/>
      </w:r>
      <w:r w:rsidR="0051374D" w:rsidRPr="00293A31">
        <w:rPr>
          <w:b w:val="0"/>
          <w:bCs/>
          <w:lang w:val="en-US"/>
        </w:rPr>
        <w:tab/>
        <w:t>Yes</w:t>
      </w:r>
      <w:r w:rsidR="0051374D" w:rsidRPr="00293A31">
        <w:rPr>
          <w:b w:val="0"/>
          <w:bCs/>
          <w:lang w:val="en-US"/>
        </w:rPr>
        <w:tab/>
      </w:r>
      <w:r w:rsidR="0051374D" w:rsidRPr="00293A31">
        <w:rPr>
          <w:b w:val="0"/>
          <w:bCs/>
          <w:lang w:val="en-US"/>
        </w:rPr>
        <w:tab/>
        <w:t>No</w:t>
      </w:r>
      <w:r w:rsidR="0051374D" w:rsidRPr="00293A31">
        <w:rPr>
          <w:b w:val="0"/>
          <w:bCs/>
          <w:lang w:val="en-US"/>
        </w:rPr>
        <w:tab/>
      </w:r>
      <w:r w:rsidR="0051374D" w:rsidRPr="00293A31">
        <w:rPr>
          <w:b w:val="0"/>
          <w:bCs/>
          <w:lang w:val="en-US"/>
        </w:rPr>
        <w:tab/>
        <w:t>Not Known</w:t>
      </w:r>
      <w:r w:rsidR="0051374D" w:rsidRPr="00293A31">
        <w:rPr>
          <w:lang w:val="en-US"/>
        </w:rPr>
        <w:tab/>
      </w:r>
    </w:p>
    <w:p w14:paraId="01F0AEEA" w14:textId="77777777" w:rsidR="00D22132" w:rsidRPr="00293A31" w:rsidRDefault="00FA7F00" w:rsidP="00C93E33">
      <w:pPr>
        <w:pStyle w:val="Caption"/>
        <w:spacing w:before="60"/>
        <w:rPr>
          <w:lang w:val="en-US"/>
        </w:rPr>
      </w:pPr>
      <w:r w:rsidRPr="00293A3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612F04D4" wp14:editId="63D93445">
                <wp:simplePos x="0" y="0"/>
                <wp:positionH relativeFrom="column">
                  <wp:posOffset>4413431</wp:posOffset>
                </wp:positionH>
                <wp:positionV relativeFrom="paragraph">
                  <wp:posOffset>9525</wp:posOffset>
                </wp:positionV>
                <wp:extent cx="200025" cy="193675"/>
                <wp:effectExtent l="0" t="0" r="15875" b="9525"/>
                <wp:wrapNone/>
                <wp:docPr id="305198888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E5C5A" id="Rectangle 239" o:spid="_x0000_s1026" style="position:absolute;margin-left:347.5pt;margin-top:.75pt;width:15.75pt;height:15.25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">
                <v:path arrowok="t"/>
              </v:rect>
            </w:pict>
          </mc:Fallback>
        </mc:AlternateContent>
      </w:r>
      <w:r w:rsidR="00523FD8" w:rsidRPr="00293A3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1EB7338E" wp14:editId="7541850E">
                <wp:simplePos x="0" y="0"/>
                <wp:positionH relativeFrom="column">
                  <wp:posOffset>2114550</wp:posOffset>
                </wp:positionH>
                <wp:positionV relativeFrom="paragraph">
                  <wp:posOffset>10160</wp:posOffset>
                </wp:positionV>
                <wp:extent cx="200025" cy="193675"/>
                <wp:effectExtent l="0" t="0" r="28575" b="15875"/>
                <wp:wrapNone/>
                <wp:docPr id="318022450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D639C" id="Rectangle 184" o:spid="_x0000_s1026" style="position:absolute;margin-left:166.5pt;margin-top:.8pt;width:15.75pt;height:15.2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">
                <v:path arrowok="t"/>
              </v:rect>
            </w:pict>
          </mc:Fallback>
        </mc:AlternateContent>
      </w:r>
      <w:r w:rsidR="00DE2309" w:rsidRPr="00293A31">
        <w:rPr>
          <w:lang w:val="en-US"/>
        </w:rPr>
        <w:t xml:space="preserve">Vaginal </w:t>
      </w:r>
      <w:r w:rsidR="001543B4">
        <w:rPr>
          <w:lang w:val="en-US"/>
        </w:rPr>
        <w:t>d</w:t>
      </w:r>
      <w:r w:rsidR="00DE2309" w:rsidRPr="00293A31">
        <w:rPr>
          <w:lang w:val="en-US"/>
        </w:rPr>
        <w:t xml:space="preserve">ischarge </w:t>
      </w:r>
      <w:r w:rsidR="00DE2309" w:rsidRPr="00293A31">
        <w:rPr>
          <w:lang w:val="en-US"/>
        </w:rPr>
        <w:tab/>
      </w:r>
      <w:r w:rsidR="0051374D" w:rsidRPr="00293A31">
        <w:rPr>
          <w:b w:val="0"/>
          <w:bCs/>
          <w:lang w:val="en-US"/>
        </w:rPr>
        <w:tab/>
        <w:t>Yes</w:t>
      </w:r>
      <w:r w:rsidR="0051374D" w:rsidRPr="00293A31">
        <w:rPr>
          <w:b w:val="0"/>
          <w:bCs/>
          <w:lang w:val="en-US"/>
        </w:rPr>
        <w:tab/>
      </w:r>
      <w:r w:rsidR="0051374D" w:rsidRPr="00293A31">
        <w:rPr>
          <w:b w:val="0"/>
          <w:bCs/>
          <w:lang w:val="en-US"/>
        </w:rPr>
        <w:tab/>
        <w:t>No</w:t>
      </w:r>
      <w:r w:rsidR="0051374D" w:rsidRPr="00293A31">
        <w:rPr>
          <w:b w:val="0"/>
          <w:bCs/>
          <w:lang w:val="en-US"/>
        </w:rPr>
        <w:tab/>
      </w:r>
      <w:r w:rsidR="0051374D" w:rsidRPr="00293A31">
        <w:rPr>
          <w:b w:val="0"/>
          <w:bCs/>
          <w:lang w:val="en-US"/>
        </w:rPr>
        <w:tab/>
        <w:t>Not Known</w:t>
      </w:r>
      <w:r w:rsidR="0051374D" w:rsidRPr="00293A31">
        <w:rPr>
          <w:lang w:val="en-US"/>
        </w:rPr>
        <w:tab/>
      </w:r>
    </w:p>
    <w:p w14:paraId="0972FEE8" w14:textId="77777777" w:rsidR="00E41A38" w:rsidRDefault="00DE2309" w:rsidP="00C93E33">
      <w:pPr>
        <w:pStyle w:val="Caption"/>
        <w:spacing w:before="60"/>
        <w:rPr>
          <w:lang w:val="en-US"/>
        </w:rPr>
      </w:pPr>
      <w:r w:rsidRPr="00293A31">
        <w:rPr>
          <w:lang w:val="en-US"/>
        </w:rPr>
        <w:t xml:space="preserve">Date of last normal menstrual period: </w:t>
      </w:r>
      <w:r w:rsidRPr="00C93E33">
        <w:rPr>
          <w:b w:val="0"/>
          <w:bCs/>
          <w:lang w:val="en-US"/>
        </w:rPr>
        <w:t xml:space="preserve"> __</w:t>
      </w:r>
      <w:r w:rsidR="00C93E33" w:rsidRPr="00C93E33">
        <w:rPr>
          <w:b w:val="0"/>
          <w:bCs/>
          <w:lang w:val="en-US"/>
        </w:rPr>
        <w:t xml:space="preserve">_ </w:t>
      </w:r>
      <w:r w:rsidRPr="00C93E33">
        <w:rPr>
          <w:b w:val="0"/>
          <w:bCs/>
          <w:lang w:val="en-US"/>
        </w:rPr>
        <w:t>/__</w:t>
      </w:r>
      <w:r w:rsidR="00C93E33" w:rsidRPr="00C93E33">
        <w:rPr>
          <w:b w:val="0"/>
          <w:bCs/>
          <w:lang w:val="en-US"/>
        </w:rPr>
        <w:t xml:space="preserve">_ </w:t>
      </w:r>
      <w:r w:rsidRPr="00C93E33">
        <w:rPr>
          <w:b w:val="0"/>
          <w:bCs/>
          <w:lang w:val="en-US"/>
        </w:rPr>
        <w:t>/</w:t>
      </w:r>
      <w:r w:rsidR="00C93E33" w:rsidRPr="00C93E33">
        <w:rPr>
          <w:b w:val="0"/>
          <w:bCs/>
          <w:lang w:val="en-US"/>
        </w:rPr>
        <w:t xml:space="preserve"> 20</w:t>
      </w:r>
      <w:r w:rsidRPr="00C93E33">
        <w:rPr>
          <w:b w:val="0"/>
          <w:bCs/>
          <w:lang w:val="en-US"/>
        </w:rPr>
        <w:t>__</w:t>
      </w:r>
      <w:r w:rsidR="00C93E33" w:rsidRPr="00C93E33">
        <w:rPr>
          <w:b w:val="0"/>
          <w:bCs/>
          <w:lang w:val="en-US"/>
        </w:rPr>
        <w:t>__</w:t>
      </w:r>
      <w:r w:rsidR="00C93E33">
        <w:rPr>
          <w:b w:val="0"/>
          <w:bCs/>
          <w:lang w:val="en-US"/>
        </w:rPr>
        <w:t>_</w:t>
      </w:r>
      <w:r w:rsidR="00293A31">
        <w:rPr>
          <w:lang w:val="en-US"/>
        </w:rPr>
        <w:br/>
      </w:r>
    </w:p>
    <w:p w14:paraId="1BA9D118" w14:textId="77777777" w:rsidR="00DE2309" w:rsidRPr="00E41A38" w:rsidRDefault="00850247" w:rsidP="00C93E33">
      <w:pPr>
        <w:pStyle w:val="Caption"/>
        <w:spacing w:before="60"/>
        <w:rPr>
          <w:lang w:val="en-US"/>
        </w:rPr>
      </w:pPr>
      <w:r w:rsidRPr="00293A3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17" behindDoc="0" locked="0" layoutInCell="1" allowOverlap="1" wp14:anchorId="6D9A6C4F" wp14:editId="583A0736">
                <wp:simplePos x="0" y="0"/>
                <wp:positionH relativeFrom="column">
                  <wp:posOffset>3036298</wp:posOffset>
                </wp:positionH>
                <wp:positionV relativeFrom="paragraph">
                  <wp:posOffset>24130</wp:posOffset>
                </wp:positionV>
                <wp:extent cx="200025" cy="193675"/>
                <wp:effectExtent l="0" t="0" r="15875" b="9525"/>
                <wp:wrapNone/>
                <wp:docPr id="547293238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3C420" id="Rectangle 184" o:spid="_x0000_s1026" style="position:absolute;margin-left:239.1pt;margin-top:1.9pt;width:15.75pt;height:15.25pt;z-index:2516583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">
                <v:path arrowok="t"/>
              </v:rect>
            </w:pict>
          </mc:Fallback>
        </mc:AlternateContent>
      </w:r>
      <w:r w:rsidRPr="00293A3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19" behindDoc="0" locked="0" layoutInCell="1" allowOverlap="1" wp14:anchorId="45338DD7" wp14:editId="65D5482C">
                <wp:simplePos x="0" y="0"/>
                <wp:positionH relativeFrom="column">
                  <wp:posOffset>3844471</wp:posOffset>
                </wp:positionH>
                <wp:positionV relativeFrom="paragraph">
                  <wp:posOffset>11430</wp:posOffset>
                </wp:positionV>
                <wp:extent cx="200025" cy="193675"/>
                <wp:effectExtent l="0" t="0" r="15875" b="9525"/>
                <wp:wrapNone/>
                <wp:docPr id="779202245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87D60" id="Rectangle 184" o:spid="_x0000_s1026" style="position:absolute;margin-left:302.7pt;margin-top:.9pt;width:15.75pt;height:15.25pt;z-index:2516583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">
                <v:path arrowok="t"/>
              </v:rect>
            </w:pict>
          </mc:Fallback>
        </mc:AlternateContent>
      </w:r>
      <w:r w:rsidR="00C93E33" w:rsidRPr="00293A3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15" behindDoc="0" locked="0" layoutInCell="1" allowOverlap="1" wp14:anchorId="423E9C5F" wp14:editId="7701C0ED">
                <wp:simplePos x="0" y="0"/>
                <wp:positionH relativeFrom="column">
                  <wp:posOffset>1101776</wp:posOffset>
                </wp:positionH>
                <wp:positionV relativeFrom="paragraph">
                  <wp:posOffset>24485</wp:posOffset>
                </wp:positionV>
                <wp:extent cx="200025" cy="193675"/>
                <wp:effectExtent l="0" t="0" r="15875" b="9525"/>
                <wp:wrapNone/>
                <wp:docPr id="2114832536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7BC85" id="Rectangle 184" o:spid="_x0000_s1026" style="position:absolute;margin-left:86.75pt;margin-top:1.95pt;width:15.75pt;height:15.25pt;z-index:251658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">
                <v:path arrowok="t"/>
              </v:rect>
            </w:pict>
          </mc:Fallback>
        </mc:AlternateContent>
      </w:r>
      <w:r w:rsidR="00DE2309" w:rsidRPr="00E41A38">
        <w:rPr>
          <w:lang w:val="en-US"/>
        </w:rPr>
        <w:t>Pap smear</w:t>
      </w:r>
      <w:r w:rsidR="00C93E33">
        <w:rPr>
          <w:lang w:val="en-US"/>
        </w:rPr>
        <w:t>:</w:t>
      </w:r>
      <w:r w:rsidR="0013198B" w:rsidRPr="00C93E33">
        <w:rPr>
          <w:b w:val="0"/>
          <w:bCs/>
          <w:lang w:val="en-US"/>
        </w:rPr>
        <w:tab/>
      </w:r>
      <w:r w:rsidR="0013198B" w:rsidRPr="00C93E33">
        <w:rPr>
          <w:b w:val="0"/>
          <w:bCs/>
          <w:lang w:val="en-US"/>
        </w:rPr>
        <w:tab/>
        <w:t>Yes</w:t>
      </w:r>
      <w:r w:rsidR="00C93E33">
        <w:rPr>
          <w:b w:val="0"/>
          <w:bCs/>
          <w:lang w:val="en-US"/>
        </w:rPr>
        <w:t xml:space="preserve">:  </w:t>
      </w:r>
      <w:r w:rsidR="00C93E33" w:rsidRPr="00C93E33">
        <w:rPr>
          <w:b w:val="0"/>
          <w:bCs/>
          <w:lang w:val="en-US"/>
        </w:rPr>
        <w:t>___ /___ / 20____</w:t>
      </w:r>
      <w:r w:rsidR="00C93E33">
        <w:rPr>
          <w:b w:val="0"/>
          <w:bCs/>
          <w:lang w:val="en-US"/>
        </w:rPr>
        <w:t>_</w:t>
      </w:r>
      <w:r w:rsidR="0013198B" w:rsidRPr="00C93E33">
        <w:rPr>
          <w:b w:val="0"/>
          <w:bCs/>
          <w:lang w:val="en-US"/>
        </w:rPr>
        <w:tab/>
      </w:r>
      <w:r w:rsidR="00064FAA">
        <w:rPr>
          <w:b w:val="0"/>
          <w:bCs/>
          <w:lang w:val="en-US"/>
        </w:rPr>
        <w:tab/>
      </w:r>
      <w:r>
        <w:rPr>
          <w:b w:val="0"/>
          <w:bCs/>
          <w:lang w:val="en-US"/>
        </w:rPr>
        <w:t xml:space="preserve">   </w:t>
      </w:r>
      <w:r w:rsidR="0013198B" w:rsidRPr="00C93E33">
        <w:rPr>
          <w:b w:val="0"/>
          <w:bCs/>
          <w:lang w:val="en-US"/>
        </w:rPr>
        <w:t>No</w:t>
      </w:r>
      <w:r w:rsidR="0013198B" w:rsidRPr="00C93E33">
        <w:rPr>
          <w:b w:val="0"/>
          <w:bCs/>
          <w:lang w:val="en-US"/>
        </w:rPr>
        <w:tab/>
      </w:r>
      <w:r w:rsidR="0013198B" w:rsidRPr="00C93E33">
        <w:rPr>
          <w:b w:val="0"/>
          <w:bCs/>
          <w:lang w:val="en-US"/>
        </w:rPr>
        <w:tab/>
        <w:t>Not Known</w:t>
      </w:r>
    </w:p>
    <w:p w14:paraId="5CC742C6" w14:textId="77777777" w:rsidR="00C93E33" w:rsidRPr="00E41A38" w:rsidRDefault="00C93E33" w:rsidP="00C93E33">
      <w:pPr>
        <w:pStyle w:val="Caption"/>
        <w:spacing w:before="6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391E98">
        <w:rPr>
          <w:lang w:val="en-US"/>
        </w:rPr>
        <w:t>If yes</w:t>
      </w:r>
      <w:r w:rsidRPr="00C93E33">
        <w:rPr>
          <w:b w:val="0"/>
          <w:bCs/>
          <w:lang w:val="en-US"/>
        </w:rPr>
        <w:t>, results: _______________________________________________________________</w:t>
      </w:r>
    </w:p>
    <w:p w14:paraId="6359984E" w14:textId="77777777" w:rsidR="0013198B" w:rsidRPr="00E41A38" w:rsidRDefault="00850247" w:rsidP="00C93E33">
      <w:pPr>
        <w:pStyle w:val="Caption"/>
        <w:spacing w:before="60"/>
        <w:rPr>
          <w:lang w:val="en-US"/>
        </w:rPr>
      </w:pPr>
      <w:r w:rsidRPr="00293A3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18" behindDoc="0" locked="0" layoutInCell="1" allowOverlap="1" wp14:anchorId="19532AD4" wp14:editId="269EBBB1">
                <wp:simplePos x="0" y="0"/>
                <wp:positionH relativeFrom="column">
                  <wp:posOffset>3036298</wp:posOffset>
                </wp:positionH>
                <wp:positionV relativeFrom="paragraph">
                  <wp:posOffset>29210</wp:posOffset>
                </wp:positionV>
                <wp:extent cx="200025" cy="193675"/>
                <wp:effectExtent l="0" t="0" r="15875" b="9525"/>
                <wp:wrapNone/>
                <wp:docPr id="1279732479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0BD6C" id="Rectangle 184" o:spid="_x0000_s1026" style="position:absolute;margin-left:239.1pt;margin-top:2.3pt;width:15.75pt;height:15.25pt;z-index:2516583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">
                <v:path arrowok="t"/>
              </v:rect>
            </w:pict>
          </mc:Fallback>
        </mc:AlternateContent>
      </w:r>
      <w:r w:rsidR="00064FAA" w:rsidRPr="00293A3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20" behindDoc="0" locked="0" layoutInCell="1" allowOverlap="1" wp14:anchorId="32934361" wp14:editId="568C9E0E">
                <wp:simplePos x="0" y="0"/>
                <wp:positionH relativeFrom="column">
                  <wp:posOffset>3844471</wp:posOffset>
                </wp:positionH>
                <wp:positionV relativeFrom="paragraph">
                  <wp:posOffset>16510</wp:posOffset>
                </wp:positionV>
                <wp:extent cx="200025" cy="193675"/>
                <wp:effectExtent l="0" t="0" r="15875" b="9525"/>
                <wp:wrapNone/>
                <wp:docPr id="1111697073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938F4" id="Rectangle 184" o:spid="_x0000_s1026" style="position:absolute;margin-left:302.7pt;margin-top:1.3pt;width:15.75pt;height:15.25pt;z-index:25165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">
                <v:path arrowok="t"/>
              </v:rect>
            </w:pict>
          </mc:Fallback>
        </mc:AlternateContent>
      </w:r>
      <w:r w:rsidR="00C93E33" w:rsidRPr="00293A3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16" behindDoc="0" locked="0" layoutInCell="1" allowOverlap="1" wp14:anchorId="6B98534E" wp14:editId="4DC0B778">
                <wp:simplePos x="0" y="0"/>
                <wp:positionH relativeFrom="column">
                  <wp:posOffset>1101725</wp:posOffset>
                </wp:positionH>
                <wp:positionV relativeFrom="paragraph">
                  <wp:posOffset>29450</wp:posOffset>
                </wp:positionV>
                <wp:extent cx="200025" cy="193675"/>
                <wp:effectExtent l="0" t="0" r="15875" b="9525"/>
                <wp:wrapNone/>
                <wp:docPr id="1801974646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E64D5" id="Rectangle 184" o:spid="_x0000_s1026" style="position:absolute;margin-left:86.75pt;margin-top:2.3pt;width:15.75pt;height:15.25pt;z-index:2516583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">
                <v:path arrowok="t"/>
              </v:rect>
            </w:pict>
          </mc:Fallback>
        </mc:AlternateContent>
      </w:r>
      <w:r w:rsidR="00DE2309" w:rsidRPr="00E41A38">
        <w:rPr>
          <w:lang w:val="en-US"/>
        </w:rPr>
        <w:t>Mammogram</w:t>
      </w:r>
      <w:r w:rsidR="00C93E33">
        <w:rPr>
          <w:lang w:val="en-US"/>
        </w:rPr>
        <w:t>:</w:t>
      </w:r>
      <w:r w:rsidR="0013198B" w:rsidRPr="00C93E33">
        <w:rPr>
          <w:b w:val="0"/>
          <w:bCs/>
          <w:lang w:val="en-US"/>
        </w:rPr>
        <w:t xml:space="preserve"> </w:t>
      </w:r>
      <w:r w:rsidR="0013198B" w:rsidRPr="00C93E33">
        <w:rPr>
          <w:b w:val="0"/>
          <w:bCs/>
          <w:lang w:val="en-US"/>
        </w:rPr>
        <w:tab/>
        <w:t>Yes</w:t>
      </w:r>
      <w:r w:rsidR="00C93E33">
        <w:rPr>
          <w:b w:val="0"/>
          <w:bCs/>
          <w:lang w:val="en-US"/>
        </w:rPr>
        <w:t xml:space="preserve">:  </w:t>
      </w:r>
      <w:r w:rsidR="00C93E33" w:rsidRPr="00C93E33">
        <w:rPr>
          <w:b w:val="0"/>
          <w:bCs/>
          <w:lang w:val="en-US"/>
        </w:rPr>
        <w:t>___ /___ / 20____</w:t>
      </w:r>
      <w:r w:rsidR="00C93E33">
        <w:rPr>
          <w:b w:val="0"/>
          <w:bCs/>
          <w:lang w:val="en-US"/>
        </w:rPr>
        <w:t>_</w:t>
      </w:r>
      <w:r w:rsidR="0013198B" w:rsidRPr="00C93E33">
        <w:rPr>
          <w:b w:val="0"/>
          <w:bCs/>
          <w:lang w:val="en-US"/>
        </w:rPr>
        <w:tab/>
      </w:r>
      <w:r w:rsidR="0013198B" w:rsidRPr="00C93E33">
        <w:rPr>
          <w:b w:val="0"/>
          <w:bCs/>
          <w:lang w:val="en-US"/>
        </w:rPr>
        <w:tab/>
      </w:r>
      <w:r>
        <w:rPr>
          <w:b w:val="0"/>
          <w:bCs/>
          <w:lang w:val="en-US"/>
        </w:rPr>
        <w:t xml:space="preserve">   </w:t>
      </w:r>
      <w:r w:rsidR="0013198B" w:rsidRPr="00C93E33">
        <w:rPr>
          <w:b w:val="0"/>
          <w:bCs/>
          <w:lang w:val="en-US"/>
        </w:rPr>
        <w:t>No</w:t>
      </w:r>
      <w:r w:rsidR="0013198B" w:rsidRPr="00C93E33">
        <w:rPr>
          <w:b w:val="0"/>
          <w:bCs/>
          <w:lang w:val="en-US"/>
        </w:rPr>
        <w:tab/>
      </w:r>
      <w:r w:rsidR="0013198B" w:rsidRPr="00C93E33">
        <w:rPr>
          <w:b w:val="0"/>
          <w:bCs/>
          <w:lang w:val="en-US"/>
        </w:rPr>
        <w:tab/>
        <w:t>Not Known</w:t>
      </w:r>
    </w:p>
    <w:p w14:paraId="7F34DFEB" w14:textId="77777777" w:rsidR="0013198B" w:rsidRPr="00E41A38" w:rsidRDefault="00C93E33" w:rsidP="00C93E33">
      <w:pPr>
        <w:pStyle w:val="Caption"/>
        <w:spacing w:before="6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391E98">
        <w:rPr>
          <w:lang w:val="en-US"/>
        </w:rPr>
        <w:t>If yes</w:t>
      </w:r>
      <w:r w:rsidR="0013198B" w:rsidRPr="00C93E33">
        <w:rPr>
          <w:b w:val="0"/>
          <w:bCs/>
          <w:lang w:val="en-US"/>
        </w:rPr>
        <w:t xml:space="preserve">, results: </w:t>
      </w:r>
      <w:r w:rsidRPr="00C93E33">
        <w:rPr>
          <w:b w:val="0"/>
          <w:bCs/>
          <w:lang w:val="en-US"/>
        </w:rPr>
        <w:t>______</w:t>
      </w:r>
      <w:r w:rsidR="0013198B" w:rsidRPr="00C93E33">
        <w:rPr>
          <w:b w:val="0"/>
          <w:bCs/>
          <w:lang w:val="en-US"/>
        </w:rPr>
        <w:t>_______________________________</w:t>
      </w:r>
      <w:r w:rsidRPr="00C93E33">
        <w:rPr>
          <w:b w:val="0"/>
          <w:bCs/>
          <w:lang w:val="en-US"/>
        </w:rPr>
        <w:t>__________________________</w:t>
      </w:r>
    </w:p>
    <w:p w14:paraId="2A7F36AE" w14:textId="77777777" w:rsidR="00DE2309" w:rsidRPr="00E41A38" w:rsidRDefault="00DE2309" w:rsidP="00E41A38">
      <w:pPr>
        <w:pStyle w:val="Caption"/>
        <w:rPr>
          <w:lang w:val="en-US"/>
        </w:rPr>
      </w:pPr>
    </w:p>
    <w:p w14:paraId="6D6171DF" w14:textId="77777777" w:rsidR="0013198B" w:rsidRPr="00293A31" w:rsidRDefault="00C47C81" w:rsidP="00351B0D">
      <w:pPr>
        <w:pStyle w:val="Heading9"/>
      </w:pPr>
      <w:r>
        <w:t>Behaviour</w:t>
      </w:r>
    </w:p>
    <w:p w14:paraId="4E5A6ED9" w14:textId="77777777" w:rsidR="0013198B" w:rsidRPr="00C93E33" w:rsidRDefault="000310C0" w:rsidP="00C47C81">
      <w:pPr>
        <w:pStyle w:val="Caption"/>
        <w:rPr>
          <w:lang w:val="en-US"/>
        </w:rPr>
      </w:pPr>
      <w:r w:rsidRPr="00C93E3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54B523A" wp14:editId="659E80E4">
                <wp:simplePos x="0" y="0"/>
                <wp:positionH relativeFrom="column">
                  <wp:posOffset>3881755</wp:posOffset>
                </wp:positionH>
                <wp:positionV relativeFrom="paragraph">
                  <wp:posOffset>51435</wp:posOffset>
                </wp:positionV>
                <wp:extent cx="200025" cy="198120"/>
                <wp:effectExtent l="0" t="0" r="28575" b="11430"/>
                <wp:wrapNone/>
                <wp:docPr id="360474695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07B86" id="Rectangle 259" o:spid="_x0000_s1026" style="position:absolute;margin-left:305.65pt;margin-top:4.05pt;width:15.75pt;height:15.6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">
                <v:path arrowok="t"/>
              </v:rect>
            </w:pict>
          </mc:Fallback>
        </mc:AlternateContent>
      </w:r>
      <w:r w:rsidR="0098394F" w:rsidRPr="00C93E3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CC3948E" wp14:editId="4626CA60">
                <wp:simplePos x="0" y="0"/>
                <wp:positionH relativeFrom="page">
                  <wp:align>center</wp:align>
                </wp:positionH>
                <wp:positionV relativeFrom="paragraph">
                  <wp:posOffset>51435</wp:posOffset>
                </wp:positionV>
                <wp:extent cx="200025" cy="198120"/>
                <wp:effectExtent l="0" t="0" r="28575" b="11430"/>
                <wp:wrapNone/>
                <wp:docPr id="1161267618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E01DC" id="Rectangle 253" o:spid="_x0000_s1026" style="position:absolute;margin-left:0;margin-top:4.05pt;width:15.75pt;height:15.6pt;z-index:2516582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">
                <v:path arrowok="t"/>
                <w10:wrap anchorx="page"/>
              </v:rect>
            </w:pict>
          </mc:Fallback>
        </mc:AlternateContent>
      </w:r>
      <w:r w:rsidR="0013198B" w:rsidRPr="00C93E33">
        <w:rPr>
          <w:lang w:val="en-US"/>
        </w:rPr>
        <w:t>Are there any behavio</w:t>
      </w:r>
      <w:r w:rsidR="00100483">
        <w:rPr>
          <w:lang w:val="en-US"/>
        </w:rPr>
        <w:t>u</w:t>
      </w:r>
      <w:r w:rsidR="0013198B" w:rsidRPr="00C93E33">
        <w:rPr>
          <w:lang w:val="en-US"/>
        </w:rPr>
        <w:t>r</w:t>
      </w:r>
      <w:r w:rsidR="0098394F">
        <w:rPr>
          <w:lang w:val="en-US"/>
        </w:rPr>
        <w:t>al</w:t>
      </w:r>
      <w:r w:rsidR="0013198B" w:rsidRPr="00C93E33">
        <w:rPr>
          <w:lang w:val="en-US"/>
        </w:rPr>
        <w:t xml:space="preserve"> difficulties?  </w:t>
      </w:r>
      <w:r w:rsidR="0013198B" w:rsidRPr="00C93E33">
        <w:rPr>
          <w:b w:val="0"/>
          <w:bCs/>
          <w:lang w:val="en-US"/>
        </w:rPr>
        <w:t xml:space="preserve"> </w:t>
      </w:r>
      <w:r w:rsidR="0098394F">
        <w:rPr>
          <w:b w:val="0"/>
          <w:bCs/>
          <w:lang w:val="en-US"/>
        </w:rPr>
        <w:tab/>
      </w:r>
      <w:r w:rsidR="00C47C81" w:rsidRPr="00C93E33">
        <w:rPr>
          <w:b w:val="0"/>
          <w:bCs/>
          <w:lang w:val="en-US"/>
        </w:rPr>
        <w:t>Yes</w:t>
      </w:r>
      <w:r w:rsidR="0013198B" w:rsidRPr="00C93E33">
        <w:rPr>
          <w:b w:val="0"/>
          <w:bCs/>
          <w:lang w:val="en-US"/>
        </w:rPr>
        <w:tab/>
      </w:r>
      <w:r w:rsidR="0013198B" w:rsidRPr="00C93E33">
        <w:rPr>
          <w:b w:val="0"/>
          <w:bCs/>
          <w:lang w:val="en-US"/>
        </w:rPr>
        <w:tab/>
        <w:t>N</w:t>
      </w:r>
      <w:r w:rsidR="00C47C81" w:rsidRPr="00C93E33">
        <w:rPr>
          <w:b w:val="0"/>
          <w:bCs/>
          <w:lang w:val="en-US"/>
        </w:rPr>
        <w:t>o</w:t>
      </w:r>
    </w:p>
    <w:p w14:paraId="7E5B57F7" w14:textId="77777777" w:rsidR="00C47C81" w:rsidRPr="00C93E33" w:rsidRDefault="0013198B" w:rsidP="00C47C81">
      <w:pPr>
        <w:pStyle w:val="Caption"/>
        <w:rPr>
          <w:lang w:val="en-US"/>
        </w:rPr>
      </w:pPr>
      <w:r w:rsidRPr="00C93E33">
        <w:rPr>
          <w:lang w:val="en-US"/>
        </w:rPr>
        <w:t xml:space="preserve">If </w:t>
      </w:r>
      <w:r w:rsidR="00100483" w:rsidRPr="00C93E33">
        <w:rPr>
          <w:lang w:val="en-US"/>
        </w:rPr>
        <w:t>yes</w:t>
      </w:r>
      <w:r w:rsidRPr="00C93E33">
        <w:rPr>
          <w:lang w:val="en-US"/>
        </w:rPr>
        <w:t>, please describe in detail:</w:t>
      </w:r>
      <w:r w:rsidR="00C47C81" w:rsidRPr="00C93E33">
        <w:rPr>
          <w:lang w:val="en-US"/>
        </w:rPr>
        <w:t xml:space="preserve"> </w:t>
      </w:r>
      <w:r w:rsidRPr="00C93E33">
        <w:rPr>
          <w:lang w:val="en-US"/>
        </w:rPr>
        <w:t>__________________________________________</w:t>
      </w:r>
      <w:r w:rsidR="00C47C81" w:rsidRPr="00C93E33">
        <w:rPr>
          <w:lang w:val="en-US"/>
        </w:rPr>
        <w:t>_____________________</w:t>
      </w:r>
      <w:r w:rsidR="00C93E33">
        <w:rPr>
          <w:lang w:val="en-US"/>
        </w:rPr>
        <w:t>___</w:t>
      </w:r>
    </w:p>
    <w:p w14:paraId="114A9678" w14:textId="77777777" w:rsidR="0013198B" w:rsidRPr="00C93E33" w:rsidRDefault="0013198B" w:rsidP="00C47C81">
      <w:pPr>
        <w:pStyle w:val="Caption"/>
        <w:rPr>
          <w:lang w:val="en-US"/>
        </w:rPr>
      </w:pPr>
      <w:r w:rsidRPr="00C93E33">
        <w:rPr>
          <w:lang w:val="en-US"/>
        </w:rPr>
        <w:t>________________________________________________________________________</w:t>
      </w:r>
      <w:r w:rsidR="00C47C81" w:rsidRPr="00C93E33">
        <w:rPr>
          <w:lang w:val="en-US"/>
        </w:rPr>
        <w:t>______________________</w:t>
      </w:r>
      <w:r w:rsidR="00C93E33">
        <w:rPr>
          <w:lang w:val="en-US"/>
        </w:rPr>
        <w:t>___</w:t>
      </w:r>
    </w:p>
    <w:p w14:paraId="757B3742" w14:textId="77777777" w:rsidR="0013198B" w:rsidRPr="00C93E33" w:rsidRDefault="0013198B" w:rsidP="00C47C81">
      <w:pPr>
        <w:pStyle w:val="Caption"/>
        <w:rPr>
          <w:lang w:val="en-US"/>
        </w:rPr>
      </w:pPr>
      <w:r w:rsidRPr="00C93E33">
        <w:rPr>
          <w:lang w:val="en-US"/>
        </w:rPr>
        <w:t>________________________________________________________________________</w:t>
      </w:r>
      <w:r w:rsidR="00C47C81" w:rsidRPr="00C93E33">
        <w:rPr>
          <w:lang w:val="en-US"/>
        </w:rPr>
        <w:t>______________________</w:t>
      </w:r>
      <w:r w:rsidR="00C93E33">
        <w:rPr>
          <w:lang w:val="en-US"/>
        </w:rPr>
        <w:t>___</w:t>
      </w:r>
    </w:p>
    <w:p w14:paraId="1303CBA0" w14:textId="77777777" w:rsidR="0013198B" w:rsidRPr="00C93E33" w:rsidRDefault="0013198B" w:rsidP="00C47C81">
      <w:pPr>
        <w:pStyle w:val="Caption"/>
        <w:rPr>
          <w:lang w:val="en-US"/>
        </w:rPr>
      </w:pPr>
      <w:r w:rsidRPr="00C93E33">
        <w:rPr>
          <w:lang w:val="en-US"/>
        </w:rPr>
        <w:t>________________________________________________________________________</w:t>
      </w:r>
      <w:r w:rsidR="00C47C81" w:rsidRPr="00C93E33">
        <w:rPr>
          <w:lang w:val="en-US"/>
        </w:rPr>
        <w:t>______________________</w:t>
      </w:r>
      <w:r w:rsidR="00C93E33">
        <w:rPr>
          <w:lang w:val="en-US"/>
        </w:rPr>
        <w:t>___</w:t>
      </w:r>
    </w:p>
    <w:p w14:paraId="13A77B4A" w14:textId="77777777" w:rsidR="00850247" w:rsidRDefault="00850247" w:rsidP="00850247">
      <w:pPr>
        <w:pStyle w:val="Heading3"/>
      </w:pPr>
    </w:p>
    <w:p w14:paraId="1B318846" w14:textId="77777777" w:rsidR="0088162D" w:rsidRPr="00C93E33" w:rsidRDefault="00850247" w:rsidP="006B686B">
      <w:pPr>
        <w:pStyle w:val="Heading3"/>
      </w:pPr>
      <w:r>
        <w:t xml:space="preserve">Behaviour </w:t>
      </w:r>
      <w:r w:rsidRPr="00327C7D">
        <w:rPr>
          <w:b w:val="0"/>
        </w:rPr>
        <w:t>(cont.)</w:t>
      </w:r>
    </w:p>
    <w:p w14:paraId="5645965B" w14:textId="77777777" w:rsidR="00C47C81" w:rsidRPr="00C93E33" w:rsidRDefault="0013198B" w:rsidP="00C47C81">
      <w:pPr>
        <w:pStyle w:val="Caption"/>
        <w:rPr>
          <w:lang w:val="en-US"/>
        </w:rPr>
      </w:pPr>
      <w:r w:rsidRPr="00C93E33">
        <w:rPr>
          <w:u w:val="single"/>
          <w:lang w:val="en-US"/>
        </w:rPr>
        <w:t>Mood</w:t>
      </w:r>
      <w:r w:rsidRPr="00E2449C">
        <w:rPr>
          <w:lang w:val="en-US"/>
        </w:rPr>
        <w:t xml:space="preserve"> </w:t>
      </w:r>
      <w:r w:rsidR="00D613FC" w:rsidRPr="00E2449C">
        <w:rPr>
          <w:lang w:val="en-US"/>
        </w:rPr>
        <w:t xml:space="preserve"> </w:t>
      </w:r>
      <w:r w:rsidRPr="00C93E33">
        <w:rPr>
          <w:lang w:val="en-US"/>
        </w:rPr>
        <w:t>(please describe)</w:t>
      </w:r>
      <w:r w:rsidR="00C47C81" w:rsidRPr="00C93E33">
        <w:rPr>
          <w:lang w:val="en-US"/>
        </w:rPr>
        <w:t xml:space="preserve">  _____________________________________________________________________</w:t>
      </w:r>
      <w:r w:rsidR="00C93E33">
        <w:rPr>
          <w:lang w:val="en-US"/>
        </w:rPr>
        <w:t>___</w:t>
      </w:r>
    </w:p>
    <w:p w14:paraId="46A6125A" w14:textId="77777777" w:rsidR="00C47C81" w:rsidRPr="00C93E33" w:rsidRDefault="00C47C81" w:rsidP="00C47C81">
      <w:pPr>
        <w:pStyle w:val="Caption"/>
        <w:rPr>
          <w:lang w:val="en-US"/>
        </w:rPr>
      </w:pPr>
      <w:r w:rsidRPr="00C93E33">
        <w:rPr>
          <w:lang w:val="en-US"/>
        </w:rPr>
        <w:t>______________________________________________________________________________________________</w:t>
      </w:r>
      <w:r w:rsidR="00C93E33">
        <w:rPr>
          <w:lang w:val="en-US"/>
        </w:rPr>
        <w:t>___</w:t>
      </w:r>
    </w:p>
    <w:p w14:paraId="6C1AD2BF" w14:textId="77777777" w:rsidR="00C47C81" w:rsidRPr="00C93E33" w:rsidRDefault="00C47C81" w:rsidP="00C47C81">
      <w:pPr>
        <w:pStyle w:val="Caption"/>
        <w:rPr>
          <w:lang w:val="en-US"/>
        </w:rPr>
      </w:pPr>
      <w:r w:rsidRPr="00C93E33">
        <w:rPr>
          <w:lang w:val="en-US"/>
        </w:rPr>
        <w:t>______________________________________________________________________________________________</w:t>
      </w:r>
      <w:r w:rsidR="00C93E33">
        <w:rPr>
          <w:lang w:val="en-US"/>
        </w:rPr>
        <w:t>___</w:t>
      </w:r>
      <w:r w:rsidR="00293A31" w:rsidRPr="00C93E33">
        <w:rPr>
          <w:lang w:val="en-US"/>
        </w:rPr>
        <w:br/>
      </w:r>
    </w:p>
    <w:p w14:paraId="5C13D13C" w14:textId="77777777" w:rsidR="0084565B" w:rsidRPr="006D60A6" w:rsidRDefault="0084565B" w:rsidP="00351B0D">
      <w:pPr>
        <w:pStyle w:val="Heading9"/>
      </w:pPr>
      <w:r w:rsidRPr="002D336D">
        <w:t>Immunisation</w:t>
      </w:r>
    </w:p>
    <w:tbl>
      <w:tblPr>
        <w:tblW w:w="9776" w:type="dxa"/>
        <w:tblBorders>
          <w:top w:val="single" w:sz="2" w:space="0" w:color="4E0F57" w:themeColor="accent1"/>
          <w:left w:val="single" w:sz="2" w:space="0" w:color="4E0F57" w:themeColor="accent1"/>
          <w:bottom w:val="single" w:sz="2" w:space="0" w:color="4E0F57" w:themeColor="accent1"/>
          <w:right w:val="single" w:sz="2" w:space="0" w:color="4E0F57" w:themeColor="accent1"/>
          <w:insideH w:val="single" w:sz="2" w:space="0" w:color="4E0F57" w:themeColor="accent1"/>
          <w:insideV w:val="single" w:sz="2" w:space="0" w:color="4E0F57" w:themeColor="accent1"/>
        </w:tblBorders>
        <w:tblLook w:val="04A0" w:firstRow="1" w:lastRow="0" w:firstColumn="1" w:lastColumn="0" w:noHBand="0" w:noVBand="1"/>
      </w:tblPr>
      <w:tblGrid>
        <w:gridCol w:w="3122"/>
        <w:gridCol w:w="3660"/>
        <w:gridCol w:w="1010"/>
        <w:gridCol w:w="1984"/>
      </w:tblGrid>
      <w:tr w:rsidR="0084565B" w:rsidRPr="002D336D" w14:paraId="56F3ABDF" w14:textId="77777777" w:rsidTr="00D64CC4">
        <w:trPr>
          <w:trHeight w:val="567"/>
        </w:trPr>
        <w:tc>
          <w:tcPr>
            <w:tcW w:w="3122" w:type="dxa"/>
            <w:tcBorders>
              <w:bottom w:val="single" w:sz="2" w:space="0" w:color="FFFFFF" w:themeColor="background1"/>
            </w:tcBorders>
            <w:shd w:val="clear" w:color="auto" w:fill="4E0F57" w:themeFill="accent1"/>
            <w:vAlign w:val="center"/>
          </w:tcPr>
          <w:p w14:paraId="7F4EE1B4" w14:textId="77777777" w:rsidR="0084565B" w:rsidRPr="00C93E33" w:rsidRDefault="00660D02" w:rsidP="00C47C81">
            <w:pPr>
              <w:pStyle w:val="Caption"/>
              <w:rPr>
                <w:lang w:val="en-US"/>
              </w:rPr>
            </w:pPr>
            <w:r w:rsidRPr="00C93E33">
              <w:t xml:space="preserve">Diphtheria </w:t>
            </w:r>
            <w:r w:rsidR="0084565B" w:rsidRPr="00C93E33">
              <w:t>/</w:t>
            </w:r>
            <w:r w:rsidRPr="00C93E33">
              <w:rPr>
                <w:lang w:val="en-US"/>
              </w:rPr>
              <w:t xml:space="preserve"> Tetanus</w:t>
            </w:r>
            <w:r w:rsidR="0084565B" w:rsidRPr="00C93E33">
              <w:rPr>
                <w:lang w:val="en-US"/>
              </w:rPr>
              <w:t xml:space="preserve"> (ADT)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1035C0B6" w14:textId="77777777" w:rsidR="0084565B" w:rsidRPr="00C93E33" w:rsidRDefault="002C068C" w:rsidP="00C47C81">
            <w:pPr>
              <w:pStyle w:val="Caption"/>
              <w:rPr>
                <w:b w:val="0"/>
                <w:bCs/>
                <w:lang w:val="en-US"/>
              </w:rPr>
            </w:pPr>
            <w:r w:rsidRPr="002C068C">
              <w:rPr>
                <w:b w:val="0"/>
                <w:bC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349" behindDoc="0" locked="0" layoutInCell="1" allowOverlap="1" wp14:anchorId="592EA6F4" wp14:editId="6DC7D5ED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58420</wp:posOffset>
                      </wp:positionV>
                      <wp:extent cx="200025" cy="198120"/>
                      <wp:effectExtent l="0" t="0" r="15875" b="17780"/>
                      <wp:wrapNone/>
                      <wp:docPr id="1264850670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497ED" id="Rectangle 253" o:spid="_x0000_s1026" style="position:absolute;margin-left:20.05pt;margin-top:4.6pt;width:15.75pt;height:15.6pt;z-index:2516583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">
                      <v:path arrowok="t"/>
                    </v:rect>
                  </w:pict>
                </mc:Fallback>
              </mc:AlternateContent>
            </w:r>
            <w:r w:rsidR="00130388" w:rsidRPr="00C93E33">
              <w:rPr>
                <w:b w:val="0"/>
                <w:bCs/>
                <w:lang w:val="en-US"/>
              </w:rPr>
              <w:t xml:space="preserve">Yes     </w:t>
            </w:r>
            <w:r>
              <w:rPr>
                <w:b w:val="0"/>
                <w:bCs/>
                <w:lang w:val="en-US"/>
              </w:rPr>
              <w:t xml:space="preserve"> </w:t>
            </w:r>
            <w:r w:rsidR="00130388" w:rsidRPr="00C93E33">
              <w:rPr>
                <w:b w:val="0"/>
                <w:bCs/>
                <w:lang w:val="en-US"/>
              </w:rPr>
              <w:t xml:space="preserve">  </w:t>
            </w:r>
            <w:r>
              <w:rPr>
                <w:b w:val="0"/>
                <w:bCs/>
                <w:lang w:val="en-US"/>
              </w:rPr>
              <w:t xml:space="preserve">  </w:t>
            </w:r>
            <w:r w:rsidR="00130388" w:rsidRPr="00C93E33">
              <w:rPr>
                <w:b w:val="0"/>
                <w:bCs/>
                <w:lang w:val="en-US"/>
              </w:rPr>
              <w:t>(last dose  ___/_</w:t>
            </w:r>
            <w:r>
              <w:rPr>
                <w:b w:val="0"/>
                <w:bCs/>
                <w:lang w:val="en-US"/>
              </w:rPr>
              <w:t>_</w:t>
            </w:r>
            <w:r w:rsidR="00130388" w:rsidRPr="00C93E33">
              <w:rPr>
                <w:b w:val="0"/>
                <w:bCs/>
                <w:lang w:val="en-US"/>
              </w:rPr>
              <w:t>_/__</w:t>
            </w:r>
            <w:r>
              <w:rPr>
                <w:b w:val="0"/>
                <w:bCs/>
                <w:lang w:val="en-US"/>
              </w:rPr>
              <w:t>__</w:t>
            </w:r>
            <w:r w:rsidR="00130388" w:rsidRPr="00C93E33">
              <w:rPr>
                <w:b w:val="0"/>
                <w:bCs/>
                <w:lang w:val="en-US"/>
              </w:rPr>
              <w:t>)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792EC594" w14:textId="77777777" w:rsidR="0084565B" w:rsidRPr="00C93E33" w:rsidRDefault="002C068C" w:rsidP="00C47C81">
            <w:pPr>
              <w:pStyle w:val="Caption"/>
              <w:rPr>
                <w:b w:val="0"/>
                <w:bCs/>
                <w:lang w:val="en-US"/>
              </w:rPr>
            </w:pPr>
            <w:r w:rsidRPr="002C068C">
              <w:rPr>
                <w:b w:val="0"/>
                <w:bC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350" behindDoc="0" locked="0" layoutInCell="1" allowOverlap="1" wp14:anchorId="2666C588" wp14:editId="4FB4C38E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61595</wp:posOffset>
                      </wp:positionV>
                      <wp:extent cx="200025" cy="198120"/>
                      <wp:effectExtent l="0" t="0" r="15875" b="17780"/>
                      <wp:wrapNone/>
                      <wp:docPr id="2030199270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9CF8A" id="Rectangle 253" o:spid="_x0000_s1026" style="position:absolute;margin-left:17.4pt;margin-top:4.85pt;width:15.75pt;height:15.6pt;z-index:2516583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">
                      <v:path arrowok="t"/>
                    </v:rect>
                  </w:pict>
                </mc:Fallback>
              </mc:AlternateContent>
            </w:r>
            <w:r w:rsidR="00130388" w:rsidRPr="00C93E33">
              <w:rPr>
                <w:b w:val="0"/>
                <w:bCs/>
                <w:lang w:val="en-US"/>
              </w:rPr>
              <w:t>No</w:t>
            </w:r>
            <w:r>
              <w:rPr>
                <w:b w:val="0"/>
                <w:bCs/>
                <w:lang w:val="en-US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5EB934" w14:textId="77777777" w:rsidR="0084565B" w:rsidRPr="00C93E33" w:rsidRDefault="002C068C" w:rsidP="00C47C81">
            <w:pPr>
              <w:pStyle w:val="Caption"/>
              <w:rPr>
                <w:b w:val="0"/>
                <w:bCs/>
                <w:lang w:val="en-US"/>
              </w:rPr>
            </w:pPr>
            <w:r w:rsidRPr="002C068C">
              <w:rPr>
                <w:b w:val="0"/>
                <w:bC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351" behindDoc="0" locked="0" layoutInCell="1" allowOverlap="1" wp14:anchorId="64BEED8F" wp14:editId="0BAC7206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58420</wp:posOffset>
                      </wp:positionV>
                      <wp:extent cx="200025" cy="198120"/>
                      <wp:effectExtent l="0" t="0" r="15875" b="17780"/>
                      <wp:wrapNone/>
                      <wp:docPr id="48533208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AE225" id="Rectangle 253" o:spid="_x0000_s1026" style="position:absolute;margin-left:60pt;margin-top:4.6pt;width:15.75pt;height:15.6pt;z-index:2516583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">
                      <v:path arrowok="t"/>
                    </v:rect>
                  </w:pict>
                </mc:Fallback>
              </mc:AlternateContent>
            </w:r>
            <w:r w:rsidR="00130388" w:rsidRPr="00C93E33">
              <w:rPr>
                <w:b w:val="0"/>
                <w:bCs/>
                <w:lang w:val="en-US"/>
              </w:rPr>
              <w:t>Don’t know</w:t>
            </w:r>
            <w:r>
              <w:rPr>
                <w:b w:val="0"/>
                <w:bCs/>
                <w:lang w:val="en-US"/>
              </w:rPr>
              <w:t xml:space="preserve">  </w:t>
            </w:r>
          </w:p>
        </w:tc>
      </w:tr>
      <w:tr w:rsidR="002C068C" w:rsidRPr="002D336D" w14:paraId="54A3E862" w14:textId="77777777" w:rsidTr="00D64CC4">
        <w:trPr>
          <w:trHeight w:val="567"/>
        </w:trPr>
        <w:tc>
          <w:tcPr>
            <w:tcW w:w="312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4E0F57" w:themeFill="accent1"/>
            <w:vAlign w:val="center"/>
          </w:tcPr>
          <w:p w14:paraId="5D157BC0" w14:textId="77777777" w:rsidR="002C068C" w:rsidRPr="00C93E33" w:rsidRDefault="002C068C" w:rsidP="002C068C">
            <w:pPr>
              <w:pStyle w:val="Caption"/>
              <w:rPr>
                <w:lang w:val="en-US"/>
              </w:rPr>
            </w:pPr>
            <w:r w:rsidRPr="00C93E33">
              <w:rPr>
                <w:lang w:val="en-US"/>
              </w:rPr>
              <w:t>Tetanus vaccine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1C396A9D" w14:textId="77777777" w:rsidR="002C068C" w:rsidRPr="00C93E33" w:rsidRDefault="002C068C" w:rsidP="002C068C">
            <w:pPr>
              <w:pStyle w:val="Caption"/>
              <w:rPr>
                <w:b w:val="0"/>
                <w:bCs/>
              </w:rPr>
            </w:pPr>
            <w:r w:rsidRPr="002C068C">
              <w:rPr>
                <w:b w:val="0"/>
                <w:bC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352" behindDoc="0" locked="0" layoutInCell="1" allowOverlap="1" wp14:anchorId="719F194F" wp14:editId="7F9AD053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58420</wp:posOffset>
                      </wp:positionV>
                      <wp:extent cx="200025" cy="198120"/>
                      <wp:effectExtent l="0" t="0" r="15875" b="17780"/>
                      <wp:wrapNone/>
                      <wp:docPr id="575646643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57779" id="Rectangle 253" o:spid="_x0000_s1026" style="position:absolute;margin-left:20.05pt;margin-top:4.6pt;width:15.75pt;height:15.6pt;z-index:25165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">
                      <v:path arrowok="t"/>
                    </v:rect>
                  </w:pict>
                </mc:Fallback>
              </mc:AlternateContent>
            </w:r>
            <w:r w:rsidRPr="00C93E33">
              <w:rPr>
                <w:b w:val="0"/>
                <w:bCs/>
                <w:lang w:val="en-US"/>
              </w:rPr>
              <w:t xml:space="preserve">Yes     </w:t>
            </w:r>
            <w:r>
              <w:rPr>
                <w:b w:val="0"/>
                <w:bCs/>
                <w:lang w:val="en-US"/>
              </w:rPr>
              <w:t xml:space="preserve"> </w:t>
            </w:r>
            <w:r w:rsidRPr="00C93E33">
              <w:rPr>
                <w:b w:val="0"/>
                <w:bCs/>
                <w:lang w:val="en-US"/>
              </w:rPr>
              <w:t xml:space="preserve">  </w:t>
            </w:r>
            <w:r>
              <w:rPr>
                <w:b w:val="0"/>
                <w:bCs/>
                <w:lang w:val="en-US"/>
              </w:rPr>
              <w:t xml:space="preserve">  </w:t>
            </w:r>
            <w:r w:rsidRPr="00C93E33">
              <w:rPr>
                <w:b w:val="0"/>
                <w:bCs/>
                <w:lang w:val="en-US"/>
              </w:rPr>
              <w:t>(last dose  ___/_</w:t>
            </w:r>
            <w:r>
              <w:rPr>
                <w:b w:val="0"/>
                <w:bCs/>
                <w:lang w:val="en-US"/>
              </w:rPr>
              <w:t>_</w:t>
            </w:r>
            <w:r w:rsidRPr="00C93E33">
              <w:rPr>
                <w:b w:val="0"/>
                <w:bCs/>
                <w:lang w:val="en-US"/>
              </w:rPr>
              <w:t>_/__</w:t>
            </w:r>
            <w:r>
              <w:rPr>
                <w:b w:val="0"/>
                <w:bCs/>
                <w:lang w:val="en-US"/>
              </w:rPr>
              <w:t>__</w:t>
            </w:r>
            <w:r w:rsidRPr="00C93E33">
              <w:rPr>
                <w:b w:val="0"/>
                <w:bCs/>
                <w:lang w:val="en-US"/>
              </w:rPr>
              <w:t>)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61BBD828" w14:textId="77777777" w:rsidR="002C068C" w:rsidRPr="00C93E33" w:rsidRDefault="002C068C" w:rsidP="002C068C">
            <w:pPr>
              <w:pStyle w:val="Caption"/>
              <w:rPr>
                <w:b w:val="0"/>
                <w:bCs/>
                <w:lang w:val="en-US"/>
              </w:rPr>
            </w:pPr>
            <w:r w:rsidRPr="002C068C">
              <w:rPr>
                <w:b w:val="0"/>
                <w:bC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353" behindDoc="0" locked="0" layoutInCell="1" allowOverlap="1" wp14:anchorId="7136FE41" wp14:editId="65C4F86D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61595</wp:posOffset>
                      </wp:positionV>
                      <wp:extent cx="200025" cy="198120"/>
                      <wp:effectExtent l="0" t="0" r="15875" b="17780"/>
                      <wp:wrapNone/>
                      <wp:docPr id="1252209561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FB30F" id="Rectangle 253" o:spid="_x0000_s1026" style="position:absolute;margin-left:17.4pt;margin-top:4.85pt;width:15.75pt;height:15.6pt;z-index:2516583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">
                      <v:path arrowok="t"/>
                    </v:rect>
                  </w:pict>
                </mc:Fallback>
              </mc:AlternateContent>
            </w:r>
            <w:r w:rsidRPr="00C93E33">
              <w:rPr>
                <w:b w:val="0"/>
                <w:bCs/>
                <w:lang w:val="en-US"/>
              </w:rPr>
              <w:t>No</w:t>
            </w:r>
            <w:r>
              <w:rPr>
                <w:b w:val="0"/>
                <w:bCs/>
                <w:lang w:val="en-US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606F89" w14:textId="77777777" w:rsidR="002C068C" w:rsidRPr="00C93E33" w:rsidRDefault="002C068C" w:rsidP="002C068C">
            <w:pPr>
              <w:pStyle w:val="Caption"/>
              <w:rPr>
                <w:b w:val="0"/>
                <w:bCs/>
                <w:lang w:val="en-US"/>
              </w:rPr>
            </w:pPr>
            <w:r w:rsidRPr="002C068C">
              <w:rPr>
                <w:b w:val="0"/>
                <w:bC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354" behindDoc="0" locked="0" layoutInCell="1" allowOverlap="1" wp14:anchorId="507B4E54" wp14:editId="2578D977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58420</wp:posOffset>
                      </wp:positionV>
                      <wp:extent cx="200025" cy="198120"/>
                      <wp:effectExtent l="0" t="0" r="15875" b="17780"/>
                      <wp:wrapNone/>
                      <wp:docPr id="874335467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65608" id="Rectangle 253" o:spid="_x0000_s1026" style="position:absolute;margin-left:60pt;margin-top:4.6pt;width:15.75pt;height:15.6pt;z-index:2516583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">
                      <v:path arrowok="t"/>
                    </v:rect>
                  </w:pict>
                </mc:Fallback>
              </mc:AlternateContent>
            </w:r>
            <w:r w:rsidRPr="00C93E33">
              <w:rPr>
                <w:b w:val="0"/>
                <w:bCs/>
                <w:lang w:val="en-US"/>
              </w:rPr>
              <w:t>Don’t know</w:t>
            </w:r>
            <w:r>
              <w:rPr>
                <w:b w:val="0"/>
                <w:bCs/>
                <w:lang w:val="en-US"/>
              </w:rPr>
              <w:t xml:space="preserve">  </w:t>
            </w:r>
          </w:p>
        </w:tc>
      </w:tr>
      <w:tr w:rsidR="002C068C" w:rsidRPr="002D336D" w14:paraId="48DD0084" w14:textId="77777777" w:rsidTr="00D64CC4">
        <w:trPr>
          <w:trHeight w:val="567"/>
        </w:trPr>
        <w:tc>
          <w:tcPr>
            <w:tcW w:w="312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4E0F57" w:themeFill="accent1"/>
            <w:vAlign w:val="center"/>
          </w:tcPr>
          <w:p w14:paraId="2F16DD21" w14:textId="77777777" w:rsidR="002C068C" w:rsidRPr="00C93E33" w:rsidRDefault="002C068C" w:rsidP="002C068C">
            <w:pPr>
              <w:pStyle w:val="Caption"/>
              <w:rPr>
                <w:lang w:val="en-US"/>
              </w:rPr>
            </w:pPr>
            <w:r w:rsidRPr="00C93E33">
              <w:rPr>
                <w:lang w:val="en-US"/>
              </w:rPr>
              <w:t>Polio vaccine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1B2E198D" w14:textId="77777777" w:rsidR="002C068C" w:rsidRPr="00C93E33" w:rsidRDefault="002C068C" w:rsidP="002C068C">
            <w:pPr>
              <w:pStyle w:val="Caption"/>
              <w:rPr>
                <w:b w:val="0"/>
                <w:bCs/>
              </w:rPr>
            </w:pPr>
            <w:r w:rsidRPr="002C068C">
              <w:rPr>
                <w:b w:val="0"/>
                <w:bC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355" behindDoc="0" locked="0" layoutInCell="1" allowOverlap="1" wp14:anchorId="283B61C1" wp14:editId="0921F372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58420</wp:posOffset>
                      </wp:positionV>
                      <wp:extent cx="200025" cy="198120"/>
                      <wp:effectExtent l="0" t="0" r="15875" b="17780"/>
                      <wp:wrapNone/>
                      <wp:docPr id="1275935669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71C24" id="Rectangle 253" o:spid="_x0000_s1026" style="position:absolute;margin-left:20.05pt;margin-top:4.6pt;width:15.75pt;height:15.6pt;z-index:2516583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">
                      <v:path arrowok="t"/>
                    </v:rect>
                  </w:pict>
                </mc:Fallback>
              </mc:AlternateContent>
            </w:r>
            <w:r w:rsidRPr="00C93E33">
              <w:rPr>
                <w:b w:val="0"/>
                <w:bCs/>
                <w:lang w:val="en-US"/>
              </w:rPr>
              <w:t xml:space="preserve">Yes     </w:t>
            </w:r>
            <w:r>
              <w:rPr>
                <w:b w:val="0"/>
                <w:bCs/>
                <w:lang w:val="en-US"/>
              </w:rPr>
              <w:t xml:space="preserve"> </w:t>
            </w:r>
            <w:r w:rsidRPr="00C93E33">
              <w:rPr>
                <w:b w:val="0"/>
                <w:bCs/>
                <w:lang w:val="en-US"/>
              </w:rPr>
              <w:t xml:space="preserve">  </w:t>
            </w:r>
            <w:r>
              <w:rPr>
                <w:b w:val="0"/>
                <w:bCs/>
                <w:lang w:val="en-US"/>
              </w:rPr>
              <w:t xml:space="preserve">  </w:t>
            </w:r>
            <w:r w:rsidRPr="00C93E33">
              <w:rPr>
                <w:b w:val="0"/>
                <w:bCs/>
                <w:lang w:val="en-US"/>
              </w:rPr>
              <w:t>(last dose  ___/_</w:t>
            </w:r>
            <w:r>
              <w:rPr>
                <w:b w:val="0"/>
                <w:bCs/>
                <w:lang w:val="en-US"/>
              </w:rPr>
              <w:t>_</w:t>
            </w:r>
            <w:r w:rsidRPr="00C93E33">
              <w:rPr>
                <w:b w:val="0"/>
                <w:bCs/>
                <w:lang w:val="en-US"/>
              </w:rPr>
              <w:t>_/__</w:t>
            </w:r>
            <w:r>
              <w:rPr>
                <w:b w:val="0"/>
                <w:bCs/>
                <w:lang w:val="en-US"/>
              </w:rPr>
              <w:t>__</w:t>
            </w:r>
            <w:r w:rsidRPr="00C93E33">
              <w:rPr>
                <w:b w:val="0"/>
                <w:bCs/>
                <w:lang w:val="en-US"/>
              </w:rPr>
              <w:t>)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5296F28A" w14:textId="77777777" w:rsidR="002C068C" w:rsidRPr="00C93E33" w:rsidRDefault="002C068C" w:rsidP="002C068C">
            <w:pPr>
              <w:pStyle w:val="Caption"/>
              <w:rPr>
                <w:b w:val="0"/>
                <w:bCs/>
                <w:lang w:val="en-US"/>
              </w:rPr>
            </w:pPr>
            <w:r w:rsidRPr="002C068C">
              <w:rPr>
                <w:b w:val="0"/>
                <w:bC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356" behindDoc="0" locked="0" layoutInCell="1" allowOverlap="1" wp14:anchorId="76851714" wp14:editId="6AD36315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61595</wp:posOffset>
                      </wp:positionV>
                      <wp:extent cx="200025" cy="198120"/>
                      <wp:effectExtent l="0" t="0" r="15875" b="17780"/>
                      <wp:wrapNone/>
                      <wp:docPr id="2032956696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17C7B" id="Rectangle 253" o:spid="_x0000_s1026" style="position:absolute;margin-left:17.4pt;margin-top:4.85pt;width:15.75pt;height:15.6pt;z-index:2516583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">
                      <v:path arrowok="t"/>
                    </v:rect>
                  </w:pict>
                </mc:Fallback>
              </mc:AlternateContent>
            </w:r>
            <w:r w:rsidRPr="00C93E33">
              <w:rPr>
                <w:b w:val="0"/>
                <w:bCs/>
                <w:lang w:val="en-US"/>
              </w:rPr>
              <w:t>No</w:t>
            </w:r>
            <w:r>
              <w:rPr>
                <w:b w:val="0"/>
                <w:bCs/>
                <w:lang w:val="en-US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E37A71" w14:textId="77777777" w:rsidR="002C068C" w:rsidRPr="00C93E33" w:rsidRDefault="002C068C" w:rsidP="002C068C">
            <w:pPr>
              <w:pStyle w:val="Caption"/>
              <w:rPr>
                <w:b w:val="0"/>
                <w:bCs/>
                <w:lang w:val="en-US"/>
              </w:rPr>
            </w:pPr>
            <w:r w:rsidRPr="002C068C">
              <w:rPr>
                <w:b w:val="0"/>
                <w:bC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357" behindDoc="0" locked="0" layoutInCell="1" allowOverlap="1" wp14:anchorId="4A8D108B" wp14:editId="20C07E56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58420</wp:posOffset>
                      </wp:positionV>
                      <wp:extent cx="200025" cy="198120"/>
                      <wp:effectExtent l="0" t="0" r="15875" b="17780"/>
                      <wp:wrapNone/>
                      <wp:docPr id="308968146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1D224" id="Rectangle 253" o:spid="_x0000_s1026" style="position:absolute;margin-left:60pt;margin-top:4.6pt;width:15.75pt;height:15.6pt;z-index:2516583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">
                      <v:path arrowok="t"/>
                    </v:rect>
                  </w:pict>
                </mc:Fallback>
              </mc:AlternateContent>
            </w:r>
            <w:r w:rsidRPr="00C93E33">
              <w:rPr>
                <w:b w:val="0"/>
                <w:bCs/>
                <w:lang w:val="en-US"/>
              </w:rPr>
              <w:t>Don’t know</w:t>
            </w:r>
            <w:r>
              <w:rPr>
                <w:b w:val="0"/>
                <w:bCs/>
                <w:lang w:val="en-US"/>
              </w:rPr>
              <w:t xml:space="preserve">  </w:t>
            </w:r>
          </w:p>
        </w:tc>
      </w:tr>
      <w:tr w:rsidR="002C068C" w:rsidRPr="002D336D" w14:paraId="50294B04" w14:textId="77777777" w:rsidTr="00D64CC4">
        <w:trPr>
          <w:trHeight w:val="567"/>
        </w:trPr>
        <w:tc>
          <w:tcPr>
            <w:tcW w:w="312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4E0F57" w:themeFill="accent1"/>
            <w:vAlign w:val="center"/>
          </w:tcPr>
          <w:p w14:paraId="61699C05" w14:textId="77777777" w:rsidR="002C068C" w:rsidRPr="00C93E33" w:rsidRDefault="002C068C" w:rsidP="002C068C">
            <w:pPr>
              <w:pStyle w:val="Caption"/>
              <w:rPr>
                <w:lang w:val="en-US"/>
              </w:rPr>
            </w:pPr>
            <w:r w:rsidRPr="00C93E33">
              <w:rPr>
                <w:lang w:val="en-US"/>
              </w:rPr>
              <w:t>Measles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2B936461" w14:textId="77777777" w:rsidR="002C068C" w:rsidRPr="00C93E33" w:rsidRDefault="002C068C" w:rsidP="002C068C">
            <w:pPr>
              <w:pStyle w:val="Caption"/>
              <w:rPr>
                <w:b w:val="0"/>
                <w:bCs/>
              </w:rPr>
            </w:pPr>
            <w:r w:rsidRPr="002C068C">
              <w:rPr>
                <w:b w:val="0"/>
                <w:bC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358" behindDoc="0" locked="0" layoutInCell="1" allowOverlap="1" wp14:anchorId="13BB7AEB" wp14:editId="1A673C66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58420</wp:posOffset>
                      </wp:positionV>
                      <wp:extent cx="200025" cy="198120"/>
                      <wp:effectExtent l="0" t="0" r="15875" b="17780"/>
                      <wp:wrapNone/>
                      <wp:docPr id="1308185976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FB0272" id="Rectangle 253" o:spid="_x0000_s1026" style="position:absolute;margin-left:20.05pt;margin-top:4.6pt;width:15.75pt;height:15.6pt;z-index:2516583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">
                      <v:path arrowok="t"/>
                    </v:rect>
                  </w:pict>
                </mc:Fallback>
              </mc:AlternateContent>
            </w:r>
            <w:r w:rsidRPr="00C93E33">
              <w:rPr>
                <w:b w:val="0"/>
                <w:bCs/>
                <w:lang w:val="en-US"/>
              </w:rPr>
              <w:t xml:space="preserve">Yes     </w:t>
            </w:r>
            <w:r>
              <w:rPr>
                <w:b w:val="0"/>
                <w:bCs/>
                <w:lang w:val="en-US"/>
              </w:rPr>
              <w:t xml:space="preserve"> </w:t>
            </w:r>
            <w:r w:rsidRPr="00C93E33">
              <w:rPr>
                <w:b w:val="0"/>
                <w:bCs/>
                <w:lang w:val="en-US"/>
              </w:rPr>
              <w:t xml:space="preserve">  </w:t>
            </w:r>
            <w:r>
              <w:rPr>
                <w:b w:val="0"/>
                <w:bCs/>
                <w:lang w:val="en-US"/>
              </w:rPr>
              <w:t xml:space="preserve">  </w:t>
            </w:r>
            <w:r w:rsidRPr="00C93E33">
              <w:rPr>
                <w:b w:val="0"/>
                <w:bCs/>
                <w:lang w:val="en-US"/>
              </w:rPr>
              <w:t>(last dose  ___/_</w:t>
            </w:r>
            <w:r>
              <w:rPr>
                <w:b w:val="0"/>
                <w:bCs/>
                <w:lang w:val="en-US"/>
              </w:rPr>
              <w:t>_</w:t>
            </w:r>
            <w:r w:rsidRPr="00C93E33">
              <w:rPr>
                <w:b w:val="0"/>
                <w:bCs/>
                <w:lang w:val="en-US"/>
              </w:rPr>
              <w:t>_/__</w:t>
            </w:r>
            <w:r>
              <w:rPr>
                <w:b w:val="0"/>
                <w:bCs/>
                <w:lang w:val="en-US"/>
              </w:rPr>
              <w:t>__</w:t>
            </w:r>
            <w:r w:rsidRPr="00C93E33">
              <w:rPr>
                <w:b w:val="0"/>
                <w:bCs/>
                <w:lang w:val="en-US"/>
              </w:rPr>
              <w:t>)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507E9AAE" w14:textId="77777777" w:rsidR="002C068C" w:rsidRPr="00C93E33" w:rsidRDefault="002C068C" w:rsidP="002C068C">
            <w:pPr>
              <w:pStyle w:val="Caption"/>
              <w:rPr>
                <w:b w:val="0"/>
                <w:bCs/>
                <w:lang w:val="en-US"/>
              </w:rPr>
            </w:pPr>
            <w:r w:rsidRPr="002C068C">
              <w:rPr>
                <w:b w:val="0"/>
                <w:bC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359" behindDoc="0" locked="0" layoutInCell="1" allowOverlap="1" wp14:anchorId="0584E349" wp14:editId="56100CE8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61595</wp:posOffset>
                      </wp:positionV>
                      <wp:extent cx="200025" cy="198120"/>
                      <wp:effectExtent l="0" t="0" r="15875" b="17780"/>
                      <wp:wrapNone/>
                      <wp:docPr id="1189960988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B9347" id="Rectangle 253" o:spid="_x0000_s1026" style="position:absolute;margin-left:17.4pt;margin-top:4.85pt;width:15.75pt;height:15.6pt;z-index:251658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">
                      <v:path arrowok="t"/>
                    </v:rect>
                  </w:pict>
                </mc:Fallback>
              </mc:AlternateContent>
            </w:r>
            <w:r w:rsidRPr="00C93E33">
              <w:rPr>
                <w:b w:val="0"/>
                <w:bCs/>
                <w:lang w:val="en-US"/>
              </w:rPr>
              <w:t>No</w:t>
            </w:r>
            <w:r>
              <w:rPr>
                <w:b w:val="0"/>
                <w:bCs/>
                <w:lang w:val="en-US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00DCF4" w14:textId="77777777" w:rsidR="002C068C" w:rsidRPr="00C93E33" w:rsidRDefault="002C068C" w:rsidP="002C068C">
            <w:pPr>
              <w:pStyle w:val="Caption"/>
              <w:rPr>
                <w:b w:val="0"/>
                <w:bCs/>
                <w:lang w:val="en-US"/>
              </w:rPr>
            </w:pPr>
            <w:r w:rsidRPr="002C068C">
              <w:rPr>
                <w:b w:val="0"/>
                <w:bC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360" behindDoc="0" locked="0" layoutInCell="1" allowOverlap="1" wp14:anchorId="40CC129F" wp14:editId="6FF33EA4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58420</wp:posOffset>
                      </wp:positionV>
                      <wp:extent cx="200025" cy="198120"/>
                      <wp:effectExtent l="0" t="0" r="15875" b="17780"/>
                      <wp:wrapNone/>
                      <wp:docPr id="1169242569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152DE" id="Rectangle 253" o:spid="_x0000_s1026" style="position:absolute;margin-left:60pt;margin-top:4.6pt;width:15.75pt;height:15.6pt;z-index:251658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">
                      <v:path arrowok="t"/>
                    </v:rect>
                  </w:pict>
                </mc:Fallback>
              </mc:AlternateContent>
            </w:r>
            <w:r w:rsidRPr="00C93E33">
              <w:rPr>
                <w:b w:val="0"/>
                <w:bCs/>
                <w:lang w:val="en-US"/>
              </w:rPr>
              <w:t>Don’t know</w:t>
            </w:r>
            <w:r>
              <w:rPr>
                <w:b w:val="0"/>
                <w:bCs/>
                <w:lang w:val="en-US"/>
              </w:rPr>
              <w:t xml:space="preserve">  </w:t>
            </w:r>
          </w:p>
        </w:tc>
      </w:tr>
      <w:tr w:rsidR="002C068C" w:rsidRPr="002D336D" w14:paraId="2C9F5C31" w14:textId="77777777" w:rsidTr="00D64CC4">
        <w:trPr>
          <w:trHeight w:val="567"/>
        </w:trPr>
        <w:tc>
          <w:tcPr>
            <w:tcW w:w="312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4E0F57" w:themeFill="accent1"/>
            <w:vAlign w:val="center"/>
          </w:tcPr>
          <w:p w14:paraId="5B2FB224" w14:textId="77777777" w:rsidR="002C068C" w:rsidRPr="00C93E33" w:rsidRDefault="002C068C" w:rsidP="002C068C">
            <w:pPr>
              <w:pStyle w:val="Caption"/>
              <w:rPr>
                <w:lang w:val="en-US"/>
              </w:rPr>
            </w:pPr>
            <w:r w:rsidRPr="00C93E33">
              <w:rPr>
                <w:lang w:val="en-US"/>
              </w:rPr>
              <w:t>Rubella (German Measles)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4FD1F92D" w14:textId="77777777" w:rsidR="002C068C" w:rsidRPr="00C93E33" w:rsidRDefault="002C068C" w:rsidP="002C068C">
            <w:pPr>
              <w:pStyle w:val="Caption"/>
              <w:rPr>
                <w:b w:val="0"/>
                <w:bCs/>
              </w:rPr>
            </w:pPr>
            <w:r w:rsidRPr="002C068C">
              <w:rPr>
                <w:b w:val="0"/>
                <w:bC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361" behindDoc="0" locked="0" layoutInCell="1" allowOverlap="1" wp14:anchorId="61B71475" wp14:editId="4798C883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58420</wp:posOffset>
                      </wp:positionV>
                      <wp:extent cx="200025" cy="198120"/>
                      <wp:effectExtent l="0" t="0" r="15875" b="17780"/>
                      <wp:wrapNone/>
                      <wp:docPr id="1989694024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35431" id="Rectangle 253" o:spid="_x0000_s1026" style="position:absolute;margin-left:20.05pt;margin-top:4.6pt;width:15.75pt;height:15.6pt;z-index:2516583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">
                      <v:path arrowok="t"/>
                    </v:rect>
                  </w:pict>
                </mc:Fallback>
              </mc:AlternateContent>
            </w:r>
            <w:r w:rsidRPr="00C93E33">
              <w:rPr>
                <w:b w:val="0"/>
                <w:bCs/>
                <w:lang w:val="en-US"/>
              </w:rPr>
              <w:t xml:space="preserve">Yes     </w:t>
            </w:r>
            <w:r>
              <w:rPr>
                <w:b w:val="0"/>
                <w:bCs/>
                <w:lang w:val="en-US"/>
              </w:rPr>
              <w:t xml:space="preserve"> </w:t>
            </w:r>
            <w:r w:rsidRPr="00C93E33">
              <w:rPr>
                <w:b w:val="0"/>
                <w:bCs/>
                <w:lang w:val="en-US"/>
              </w:rPr>
              <w:t xml:space="preserve">  </w:t>
            </w:r>
            <w:r>
              <w:rPr>
                <w:b w:val="0"/>
                <w:bCs/>
                <w:lang w:val="en-US"/>
              </w:rPr>
              <w:t xml:space="preserve">  </w:t>
            </w:r>
            <w:r w:rsidRPr="00C93E33">
              <w:rPr>
                <w:b w:val="0"/>
                <w:bCs/>
                <w:lang w:val="en-US"/>
              </w:rPr>
              <w:t>(last dose  ___/_</w:t>
            </w:r>
            <w:r>
              <w:rPr>
                <w:b w:val="0"/>
                <w:bCs/>
                <w:lang w:val="en-US"/>
              </w:rPr>
              <w:t>_</w:t>
            </w:r>
            <w:r w:rsidRPr="00C93E33">
              <w:rPr>
                <w:b w:val="0"/>
                <w:bCs/>
                <w:lang w:val="en-US"/>
              </w:rPr>
              <w:t>_/__</w:t>
            </w:r>
            <w:r>
              <w:rPr>
                <w:b w:val="0"/>
                <w:bCs/>
                <w:lang w:val="en-US"/>
              </w:rPr>
              <w:t>__</w:t>
            </w:r>
            <w:r w:rsidRPr="00C93E33">
              <w:rPr>
                <w:b w:val="0"/>
                <w:bCs/>
                <w:lang w:val="en-US"/>
              </w:rPr>
              <w:t>)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455114FB" w14:textId="77777777" w:rsidR="002C068C" w:rsidRPr="00C93E33" w:rsidRDefault="002C068C" w:rsidP="002C068C">
            <w:pPr>
              <w:pStyle w:val="Caption"/>
              <w:rPr>
                <w:b w:val="0"/>
                <w:bCs/>
                <w:lang w:val="en-US"/>
              </w:rPr>
            </w:pPr>
            <w:r w:rsidRPr="002C068C">
              <w:rPr>
                <w:b w:val="0"/>
                <w:bC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362" behindDoc="0" locked="0" layoutInCell="1" allowOverlap="1" wp14:anchorId="4B5114AB" wp14:editId="0092BE1D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61595</wp:posOffset>
                      </wp:positionV>
                      <wp:extent cx="200025" cy="198120"/>
                      <wp:effectExtent l="0" t="0" r="15875" b="17780"/>
                      <wp:wrapNone/>
                      <wp:docPr id="365565142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82CDA" id="Rectangle 253" o:spid="_x0000_s1026" style="position:absolute;margin-left:17.4pt;margin-top:4.85pt;width:15.75pt;height:15.6pt;z-index:2516583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">
                      <v:path arrowok="t"/>
                    </v:rect>
                  </w:pict>
                </mc:Fallback>
              </mc:AlternateContent>
            </w:r>
            <w:r w:rsidRPr="00C93E33">
              <w:rPr>
                <w:b w:val="0"/>
                <w:bCs/>
                <w:lang w:val="en-US"/>
              </w:rPr>
              <w:t>No</w:t>
            </w:r>
            <w:r>
              <w:rPr>
                <w:b w:val="0"/>
                <w:bCs/>
                <w:lang w:val="en-US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9EAEA9" w14:textId="77777777" w:rsidR="002C068C" w:rsidRPr="00C93E33" w:rsidRDefault="002C068C" w:rsidP="002C068C">
            <w:pPr>
              <w:pStyle w:val="Caption"/>
              <w:rPr>
                <w:b w:val="0"/>
                <w:bCs/>
                <w:lang w:val="en-US"/>
              </w:rPr>
            </w:pPr>
            <w:r w:rsidRPr="002C068C">
              <w:rPr>
                <w:b w:val="0"/>
                <w:bC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363" behindDoc="0" locked="0" layoutInCell="1" allowOverlap="1" wp14:anchorId="189417C8" wp14:editId="046124CF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58420</wp:posOffset>
                      </wp:positionV>
                      <wp:extent cx="200025" cy="198120"/>
                      <wp:effectExtent l="0" t="0" r="15875" b="17780"/>
                      <wp:wrapNone/>
                      <wp:docPr id="239691712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E2905" id="Rectangle 253" o:spid="_x0000_s1026" style="position:absolute;margin-left:60pt;margin-top:4.6pt;width:15.75pt;height:15.6pt;z-index:2516583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">
                      <v:path arrowok="t"/>
                    </v:rect>
                  </w:pict>
                </mc:Fallback>
              </mc:AlternateContent>
            </w:r>
            <w:r w:rsidRPr="00C93E33">
              <w:rPr>
                <w:b w:val="0"/>
                <w:bCs/>
                <w:lang w:val="en-US"/>
              </w:rPr>
              <w:t>Don’t know</w:t>
            </w:r>
            <w:r>
              <w:rPr>
                <w:b w:val="0"/>
                <w:bCs/>
                <w:lang w:val="en-US"/>
              </w:rPr>
              <w:t xml:space="preserve">  </w:t>
            </w:r>
          </w:p>
        </w:tc>
      </w:tr>
      <w:tr w:rsidR="002C068C" w:rsidRPr="002D336D" w14:paraId="414CBC3D" w14:textId="77777777" w:rsidTr="00D64CC4">
        <w:trPr>
          <w:trHeight w:val="567"/>
        </w:trPr>
        <w:tc>
          <w:tcPr>
            <w:tcW w:w="312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4E0F57" w:themeFill="accent1"/>
            <w:vAlign w:val="center"/>
          </w:tcPr>
          <w:p w14:paraId="78A0929F" w14:textId="77777777" w:rsidR="002C068C" w:rsidRPr="00C93E33" w:rsidRDefault="002C068C" w:rsidP="002C068C">
            <w:pPr>
              <w:pStyle w:val="Caption"/>
              <w:rPr>
                <w:lang w:val="en-US"/>
              </w:rPr>
            </w:pPr>
            <w:r w:rsidRPr="00C93E33">
              <w:rPr>
                <w:lang w:val="en-US"/>
              </w:rPr>
              <w:t>Meningococcal vaccine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4325E143" w14:textId="77777777" w:rsidR="002C068C" w:rsidRPr="00C93E33" w:rsidRDefault="002C068C" w:rsidP="002C068C">
            <w:pPr>
              <w:pStyle w:val="Caption"/>
              <w:rPr>
                <w:b w:val="0"/>
                <w:bCs/>
              </w:rPr>
            </w:pPr>
            <w:r w:rsidRPr="002C068C">
              <w:rPr>
                <w:b w:val="0"/>
                <w:bC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364" behindDoc="0" locked="0" layoutInCell="1" allowOverlap="1" wp14:anchorId="1DCDCD50" wp14:editId="7B4A496B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58420</wp:posOffset>
                      </wp:positionV>
                      <wp:extent cx="200025" cy="198120"/>
                      <wp:effectExtent l="0" t="0" r="15875" b="17780"/>
                      <wp:wrapNone/>
                      <wp:docPr id="1074706483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6838E" id="Rectangle 253" o:spid="_x0000_s1026" style="position:absolute;margin-left:20.05pt;margin-top:4.6pt;width:15.75pt;height:15.6pt;z-index:2516583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">
                      <v:path arrowok="t"/>
                    </v:rect>
                  </w:pict>
                </mc:Fallback>
              </mc:AlternateContent>
            </w:r>
            <w:r w:rsidRPr="00C93E33">
              <w:rPr>
                <w:b w:val="0"/>
                <w:bCs/>
                <w:lang w:val="en-US"/>
              </w:rPr>
              <w:t xml:space="preserve">Yes     </w:t>
            </w:r>
            <w:r>
              <w:rPr>
                <w:b w:val="0"/>
                <w:bCs/>
                <w:lang w:val="en-US"/>
              </w:rPr>
              <w:t xml:space="preserve"> </w:t>
            </w:r>
            <w:r w:rsidRPr="00C93E33">
              <w:rPr>
                <w:b w:val="0"/>
                <w:bCs/>
                <w:lang w:val="en-US"/>
              </w:rPr>
              <w:t xml:space="preserve">  </w:t>
            </w:r>
            <w:r>
              <w:rPr>
                <w:b w:val="0"/>
                <w:bCs/>
                <w:lang w:val="en-US"/>
              </w:rPr>
              <w:t xml:space="preserve">  </w:t>
            </w:r>
            <w:r w:rsidRPr="00C93E33">
              <w:rPr>
                <w:b w:val="0"/>
                <w:bCs/>
                <w:lang w:val="en-US"/>
              </w:rPr>
              <w:t>(last dose  ___/_</w:t>
            </w:r>
            <w:r>
              <w:rPr>
                <w:b w:val="0"/>
                <w:bCs/>
                <w:lang w:val="en-US"/>
              </w:rPr>
              <w:t>_</w:t>
            </w:r>
            <w:r w:rsidRPr="00C93E33">
              <w:rPr>
                <w:b w:val="0"/>
                <w:bCs/>
                <w:lang w:val="en-US"/>
              </w:rPr>
              <w:t>_/__</w:t>
            </w:r>
            <w:r>
              <w:rPr>
                <w:b w:val="0"/>
                <w:bCs/>
                <w:lang w:val="en-US"/>
              </w:rPr>
              <w:t>__</w:t>
            </w:r>
            <w:r w:rsidRPr="00C93E33">
              <w:rPr>
                <w:b w:val="0"/>
                <w:bCs/>
                <w:lang w:val="en-US"/>
              </w:rPr>
              <w:t>)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1F3F98CA" w14:textId="77777777" w:rsidR="002C068C" w:rsidRPr="00C93E33" w:rsidRDefault="002C068C" w:rsidP="002C068C">
            <w:pPr>
              <w:pStyle w:val="Caption"/>
              <w:rPr>
                <w:b w:val="0"/>
                <w:bCs/>
                <w:lang w:val="en-US"/>
              </w:rPr>
            </w:pPr>
            <w:r w:rsidRPr="002C068C">
              <w:rPr>
                <w:b w:val="0"/>
                <w:bC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365" behindDoc="0" locked="0" layoutInCell="1" allowOverlap="1" wp14:anchorId="6BEF7DC6" wp14:editId="5DB90CBD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61595</wp:posOffset>
                      </wp:positionV>
                      <wp:extent cx="200025" cy="198120"/>
                      <wp:effectExtent l="0" t="0" r="15875" b="17780"/>
                      <wp:wrapNone/>
                      <wp:docPr id="30962777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3F0DE" id="Rectangle 253" o:spid="_x0000_s1026" style="position:absolute;margin-left:17.4pt;margin-top:4.85pt;width:15.75pt;height:15.6pt;z-index:2516583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">
                      <v:path arrowok="t"/>
                    </v:rect>
                  </w:pict>
                </mc:Fallback>
              </mc:AlternateContent>
            </w:r>
            <w:r w:rsidRPr="00C93E33">
              <w:rPr>
                <w:b w:val="0"/>
                <w:bCs/>
                <w:lang w:val="en-US"/>
              </w:rPr>
              <w:t>No</w:t>
            </w:r>
            <w:r>
              <w:rPr>
                <w:b w:val="0"/>
                <w:bCs/>
                <w:lang w:val="en-US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D541DE" w14:textId="77777777" w:rsidR="002C068C" w:rsidRPr="00C93E33" w:rsidRDefault="002C068C" w:rsidP="002C068C">
            <w:pPr>
              <w:pStyle w:val="Caption"/>
              <w:rPr>
                <w:b w:val="0"/>
                <w:bCs/>
                <w:lang w:val="en-US"/>
              </w:rPr>
            </w:pPr>
            <w:r w:rsidRPr="002C068C">
              <w:rPr>
                <w:b w:val="0"/>
                <w:bC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366" behindDoc="0" locked="0" layoutInCell="1" allowOverlap="1" wp14:anchorId="1F2A9996" wp14:editId="4052CAB0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58420</wp:posOffset>
                      </wp:positionV>
                      <wp:extent cx="200025" cy="198120"/>
                      <wp:effectExtent l="0" t="0" r="15875" b="17780"/>
                      <wp:wrapNone/>
                      <wp:docPr id="1220201665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FCECA" id="Rectangle 253" o:spid="_x0000_s1026" style="position:absolute;margin-left:60pt;margin-top:4.6pt;width:15.75pt;height:15.6pt;z-index:2516583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">
                      <v:path arrowok="t"/>
                    </v:rect>
                  </w:pict>
                </mc:Fallback>
              </mc:AlternateContent>
            </w:r>
            <w:r w:rsidRPr="00C93E33">
              <w:rPr>
                <w:b w:val="0"/>
                <w:bCs/>
                <w:lang w:val="en-US"/>
              </w:rPr>
              <w:t>Don’t know</w:t>
            </w:r>
            <w:r>
              <w:rPr>
                <w:b w:val="0"/>
                <w:bCs/>
                <w:lang w:val="en-US"/>
              </w:rPr>
              <w:t xml:space="preserve">  </w:t>
            </w:r>
          </w:p>
        </w:tc>
      </w:tr>
      <w:tr w:rsidR="002C068C" w:rsidRPr="002D336D" w14:paraId="2B09F0CB" w14:textId="77777777" w:rsidTr="00D64CC4">
        <w:trPr>
          <w:trHeight w:val="567"/>
        </w:trPr>
        <w:tc>
          <w:tcPr>
            <w:tcW w:w="312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4E0F57" w:themeFill="accent1"/>
            <w:vAlign w:val="center"/>
          </w:tcPr>
          <w:p w14:paraId="37DE3ACA" w14:textId="77777777" w:rsidR="002C068C" w:rsidRPr="00C93E33" w:rsidRDefault="002C068C" w:rsidP="002C068C">
            <w:pPr>
              <w:pStyle w:val="Caption"/>
              <w:rPr>
                <w:lang w:val="en-US"/>
              </w:rPr>
            </w:pPr>
            <w:r w:rsidRPr="00C93E33">
              <w:rPr>
                <w:lang w:val="en-US"/>
              </w:rPr>
              <w:t>Hepatitis A vaccine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63822DEC" w14:textId="77777777" w:rsidR="002C068C" w:rsidRPr="00C93E33" w:rsidRDefault="002C068C" w:rsidP="002C068C">
            <w:pPr>
              <w:pStyle w:val="Caption"/>
              <w:rPr>
                <w:b w:val="0"/>
                <w:bCs/>
              </w:rPr>
            </w:pPr>
            <w:r w:rsidRPr="002C068C">
              <w:rPr>
                <w:b w:val="0"/>
                <w:bC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367" behindDoc="0" locked="0" layoutInCell="1" allowOverlap="1" wp14:anchorId="43368872" wp14:editId="1E1D5455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58420</wp:posOffset>
                      </wp:positionV>
                      <wp:extent cx="200025" cy="198120"/>
                      <wp:effectExtent l="0" t="0" r="15875" b="17780"/>
                      <wp:wrapNone/>
                      <wp:docPr id="1139987797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322B2E" id="Rectangle 253" o:spid="_x0000_s1026" style="position:absolute;margin-left:20.05pt;margin-top:4.6pt;width:15.75pt;height:15.6pt;z-index:2516583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">
                      <v:path arrowok="t"/>
                    </v:rect>
                  </w:pict>
                </mc:Fallback>
              </mc:AlternateContent>
            </w:r>
            <w:r w:rsidRPr="00C93E33">
              <w:rPr>
                <w:b w:val="0"/>
                <w:bCs/>
                <w:lang w:val="en-US"/>
              </w:rPr>
              <w:t xml:space="preserve">Yes     </w:t>
            </w:r>
            <w:r>
              <w:rPr>
                <w:b w:val="0"/>
                <w:bCs/>
                <w:lang w:val="en-US"/>
              </w:rPr>
              <w:t xml:space="preserve"> </w:t>
            </w:r>
            <w:r w:rsidRPr="00C93E33">
              <w:rPr>
                <w:b w:val="0"/>
                <w:bCs/>
                <w:lang w:val="en-US"/>
              </w:rPr>
              <w:t xml:space="preserve">  </w:t>
            </w:r>
            <w:r>
              <w:rPr>
                <w:b w:val="0"/>
                <w:bCs/>
                <w:lang w:val="en-US"/>
              </w:rPr>
              <w:t xml:space="preserve">  </w:t>
            </w:r>
            <w:r w:rsidRPr="00C93E33">
              <w:rPr>
                <w:b w:val="0"/>
                <w:bCs/>
                <w:lang w:val="en-US"/>
              </w:rPr>
              <w:t>(last dose  ___/_</w:t>
            </w:r>
            <w:r>
              <w:rPr>
                <w:b w:val="0"/>
                <w:bCs/>
                <w:lang w:val="en-US"/>
              </w:rPr>
              <w:t>_</w:t>
            </w:r>
            <w:r w:rsidRPr="00C93E33">
              <w:rPr>
                <w:b w:val="0"/>
                <w:bCs/>
                <w:lang w:val="en-US"/>
              </w:rPr>
              <w:t>_/__</w:t>
            </w:r>
            <w:r>
              <w:rPr>
                <w:b w:val="0"/>
                <w:bCs/>
                <w:lang w:val="en-US"/>
              </w:rPr>
              <w:t>__</w:t>
            </w:r>
            <w:r w:rsidRPr="00C93E33">
              <w:rPr>
                <w:b w:val="0"/>
                <w:bCs/>
                <w:lang w:val="en-US"/>
              </w:rPr>
              <w:t>)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1428AF12" w14:textId="77777777" w:rsidR="002C068C" w:rsidRPr="00C93E33" w:rsidRDefault="002C068C" w:rsidP="002C068C">
            <w:pPr>
              <w:pStyle w:val="Caption"/>
              <w:rPr>
                <w:b w:val="0"/>
                <w:bCs/>
                <w:lang w:val="en-US"/>
              </w:rPr>
            </w:pPr>
            <w:r w:rsidRPr="002C068C">
              <w:rPr>
                <w:b w:val="0"/>
                <w:bC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368" behindDoc="0" locked="0" layoutInCell="1" allowOverlap="1" wp14:anchorId="66390F54" wp14:editId="360DEA2D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61595</wp:posOffset>
                      </wp:positionV>
                      <wp:extent cx="200025" cy="198120"/>
                      <wp:effectExtent l="0" t="0" r="15875" b="17780"/>
                      <wp:wrapNone/>
                      <wp:docPr id="1030401669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CC67B" id="Rectangle 253" o:spid="_x0000_s1026" style="position:absolute;margin-left:17.4pt;margin-top:4.85pt;width:15.75pt;height:15.6pt;z-index:25165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">
                      <v:path arrowok="t"/>
                    </v:rect>
                  </w:pict>
                </mc:Fallback>
              </mc:AlternateContent>
            </w:r>
            <w:r w:rsidRPr="00C93E33">
              <w:rPr>
                <w:b w:val="0"/>
                <w:bCs/>
                <w:lang w:val="en-US"/>
              </w:rPr>
              <w:t>No</w:t>
            </w:r>
            <w:r>
              <w:rPr>
                <w:b w:val="0"/>
                <w:bCs/>
                <w:lang w:val="en-US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D1146F" w14:textId="77777777" w:rsidR="002C068C" w:rsidRPr="00C93E33" w:rsidRDefault="002C068C" w:rsidP="002C068C">
            <w:pPr>
              <w:pStyle w:val="Caption"/>
              <w:rPr>
                <w:b w:val="0"/>
                <w:bCs/>
                <w:lang w:val="en-US"/>
              </w:rPr>
            </w:pPr>
            <w:r w:rsidRPr="002C068C">
              <w:rPr>
                <w:b w:val="0"/>
                <w:bC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369" behindDoc="0" locked="0" layoutInCell="1" allowOverlap="1" wp14:anchorId="4EDD7FF6" wp14:editId="2282E260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58420</wp:posOffset>
                      </wp:positionV>
                      <wp:extent cx="200025" cy="198120"/>
                      <wp:effectExtent l="0" t="0" r="15875" b="17780"/>
                      <wp:wrapNone/>
                      <wp:docPr id="1713245632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CB8F1F" id="Rectangle 253" o:spid="_x0000_s1026" style="position:absolute;margin-left:60pt;margin-top:4.6pt;width:15.75pt;height:15.6pt;z-index:2516583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">
                      <v:path arrowok="t"/>
                    </v:rect>
                  </w:pict>
                </mc:Fallback>
              </mc:AlternateContent>
            </w:r>
            <w:r w:rsidRPr="00C93E33">
              <w:rPr>
                <w:b w:val="0"/>
                <w:bCs/>
                <w:lang w:val="en-US"/>
              </w:rPr>
              <w:t>Don’t know</w:t>
            </w:r>
            <w:r>
              <w:rPr>
                <w:b w:val="0"/>
                <w:bCs/>
                <w:lang w:val="en-US"/>
              </w:rPr>
              <w:t xml:space="preserve">  </w:t>
            </w:r>
          </w:p>
        </w:tc>
      </w:tr>
      <w:tr w:rsidR="002C068C" w:rsidRPr="002D336D" w14:paraId="304D522C" w14:textId="77777777" w:rsidTr="00D64CC4">
        <w:trPr>
          <w:trHeight w:val="567"/>
        </w:trPr>
        <w:tc>
          <w:tcPr>
            <w:tcW w:w="312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4E0F57" w:themeFill="accent1"/>
            <w:vAlign w:val="center"/>
          </w:tcPr>
          <w:p w14:paraId="376768FF" w14:textId="77777777" w:rsidR="002C068C" w:rsidRPr="00C93E33" w:rsidRDefault="002C068C" w:rsidP="002C068C">
            <w:pPr>
              <w:pStyle w:val="Caption"/>
              <w:rPr>
                <w:lang w:val="en-US"/>
              </w:rPr>
            </w:pPr>
            <w:r w:rsidRPr="00C93E33">
              <w:rPr>
                <w:lang w:val="en-US"/>
              </w:rPr>
              <w:t>Hepatitis B vaccine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1533E2E5" w14:textId="77777777" w:rsidR="002C068C" w:rsidRPr="00C93E33" w:rsidRDefault="002C068C" w:rsidP="002C068C">
            <w:pPr>
              <w:pStyle w:val="Caption"/>
              <w:rPr>
                <w:b w:val="0"/>
                <w:bCs/>
              </w:rPr>
            </w:pPr>
            <w:r w:rsidRPr="002C068C">
              <w:rPr>
                <w:b w:val="0"/>
                <w:bC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370" behindDoc="0" locked="0" layoutInCell="1" allowOverlap="1" wp14:anchorId="123346D5" wp14:editId="54311792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58420</wp:posOffset>
                      </wp:positionV>
                      <wp:extent cx="200025" cy="198120"/>
                      <wp:effectExtent l="0" t="0" r="15875" b="17780"/>
                      <wp:wrapNone/>
                      <wp:docPr id="917602720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15873" id="Rectangle 253" o:spid="_x0000_s1026" style="position:absolute;margin-left:20.05pt;margin-top:4.6pt;width:15.75pt;height:15.6pt;z-index:2516583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">
                      <v:path arrowok="t"/>
                    </v:rect>
                  </w:pict>
                </mc:Fallback>
              </mc:AlternateContent>
            </w:r>
            <w:r w:rsidRPr="00C93E33">
              <w:rPr>
                <w:b w:val="0"/>
                <w:bCs/>
                <w:lang w:val="en-US"/>
              </w:rPr>
              <w:t xml:space="preserve">Yes     </w:t>
            </w:r>
            <w:r>
              <w:rPr>
                <w:b w:val="0"/>
                <w:bCs/>
                <w:lang w:val="en-US"/>
              </w:rPr>
              <w:t xml:space="preserve"> </w:t>
            </w:r>
            <w:r w:rsidRPr="00C93E33">
              <w:rPr>
                <w:b w:val="0"/>
                <w:bCs/>
                <w:lang w:val="en-US"/>
              </w:rPr>
              <w:t xml:space="preserve">  </w:t>
            </w:r>
            <w:r>
              <w:rPr>
                <w:b w:val="0"/>
                <w:bCs/>
                <w:lang w:val="en-US"/>
              </w:rPr>
              <w:t xml:space="preserve">  </w:t>
            </w:r>
            <w:r w:rsidRPr="00C93E33">
              <w:rPr>
                <w:b w:val="0"/>
                <w:bCs/>
                <w:lang w:val="en-US"/>
              </w:rPr>
              <w:t>(last dose  ___/_</w:t>
            </w:r>
            <w:r>
              <w:rPr>
                <w:b w:val="0"/>
                <w:bCs/>
                <w:lang w:val="en-US"/>
              </w:rPr>
              <w:t>_</w:t>
            </w:r>
            <w:r w:rsidRPr="00C93E33">
              <w:rPr>
                <w:b w:val="0"/>
                <w:bCs/>
                <w:lang w:val="en-US"/>
              </w:rPr>
              <w:t>_/__</w:t>
            </w:r>
            <w:r>
              <w:rPr>
                <w:b w:val="0"/>
                <w:bCs/>
                <w:lang w:val="en-US"/>
              </w:rPr>
              <w:t>__</w:t>
            </w:r>
            <w:r w:rsidRPr="00C93E33">
              <w:rPr>
                <w:b w:val="0"/>
                <w:bCs/>
                <w:lang w:val="en-US"/>
              </w:rPr>
              <w:t>)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02942005" w14:textId="77777777" w:rsidR="002C068C" w:rsidRPr="00C93E33" w:rsidRDefault="002C068C" w:rsidP="002C068C">
            <w:pPr>
              <w:pStyle w:val="Caption"/>
              <w:rPr>
                <w:b w:val="0"/>
                <w:bCs/>
                <w:lang w:val="en-US"/>
              </w:rPr>
            </w:pPr>
            <w:r w:rsidRPr="002C068C">
              <w:rPr>
                <w:b w:val="0"/>
                <w:bC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371" behindDoc="0" locked="0" layoutInCell="1" allowOverlap="1" wp14:anchorId="7A620CBC" wp14:editId="1E8F7A31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61595</wp:posOffset>
                      </wp:positionV>
                      <wp:extent cx="200025" cy="198120"/>
                      <wp:effectExtent l="0" t="0" r="15875" b="17780"/>
                      <wp:wrapNone/>
                      <wp:docPr id="1888904978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39E74" id="Rectangle 253" o:spid="_x0000_s1026" style="position:absolute;margin-left:17.4pt;margin-top:4.85pt;width:15.75pt;height:15.6pt;z-index:2516583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">
                      <v:path arrowok="t"/>
                    </v:rect>
                  </w:pict>
                </mc:Fallback>
              </mc:AlternateContent>
            </w:r>
            <w:r w:rsidRPr="00C93E33">
              <w:rPr>
                <w:b w:val="0"/>
                <w:bCs/>
                <w:lang w:val="en-US"/>
              </w:rPr>
              <w:t>No</w:t>
            </w:r>
            <w:r>
              <w:rPr>
                <w:b w:val="0"/>
                <w:bCs/>
                <w:lang w:val="en-US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9D1578" w14:textId="77777777" w:rsidR="002C068C" w:rsidRPr="00C93E33" w:rsidRDefault="002C068C" w:rsidP="002C068C">
            <w:pPr>
              <w:pStyle w:val="Caption"/>
              <w:rPr>
                <w:b w:val="0"/>
                <w:bCs/>
                <w:lang w:val="en-US"/>
              </w:rPr>
            </w:pPr>
            <w:r w:rsidRPr="002C068C">
              <w:rPr>
                <w:b w:val="0"/>
                <w:bC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376" behindDoc="0" locked="0" layoutInCell="1" allowOverlap="1" wp14:anchorId="014F60E1" wp14:editId="5D443841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58420</wp:posOffset>
                      </wp:positionV>
                      <wp:extent cx="200025" cy="198120"/>
                      <wp:effectExtent l="0" t="0" r="15875" b="17780"/>
                      <wp:wrapNone/>
                      <wp:docPr id="1793583007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56958" id="Rectangle 253" o:spid="_x0000_s1026" style="position:absolute;margin-left:60pt;margin-top:4.6pt;width:15.75pt;height:15.6pt;z-index:251658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">
                      <v:path arrowok="t"/>
                    </v:rect>
                  </w:pict>
                </mc:Fallback>
              </mc:AlternateContent>
            </w:r>
            <w:r w:rsidRPr="00C93E33">
              <w:rPr>
                <w:b w:val="0"/>
                <w:bCs/>
                <w:lang w:val="en-US"/>
              </w:rPr>
              <w:t>Don’t know</w:t>
            </w:r>
            <w:r>
              <w:rPr>
                <w:b w:val="0"/>
                <w:bCs/>
                <w:lang w:val="en-US"/>
              </w:rPr>
              <w:t xml:space="preserve">  </w:t>
            </w:r>
          </w:p>
        </w:tc>
      </w:tr>
      <w:tr w:rsidR="002C068C" w:rsidRPr="002D336D" w14:paraId="279F5FF0" w14:textId="77777777" w:rsidTr="00D64CC4">
        <w:trPr>
          <w:trHeight w:val="567"/>
        </w:trPr>
        <w:tc>
          <w:tcPr>
            <w:tcW w:w="312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4E0F57" w:themeFill="accent1"/>
            <w:vAlign w:val="center"/>
          </w:tcPr>
          <w:p w14:paraId="21562796" w14:textId="77777777" w:rsidR="002C068C" w:rsidRPr="00C93E33" w:rsidRDefault="002C068C" w:rsidP="002C068C">
            <w:pPr>
              <w:pStyle w:val="Caption"/>
              <w:rPr>
                <w:lang w:val="en-US"/>
              </w:rPr>
            </w:pPr>
            <w:r w:rsidRPr="00C93E33">
              <w:rPr>
                <w:lang w:val="en-US"/>
              </w:rPr>
              <w:t>Influenza vaccine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01396646" w14:textId="77777777" w:rsidR="002C068C" w:rsidRPr="00C93E33" w:rsidRDefault="002C068C" w:rsidP="002C068C">
            <w:pPr>
              <w:pStyle w:val="Caption"/>
              <w:rPr>
                <w:b w:val="0"/>
                <w:bCs/>
              </w:rPr>
            </w:pPr>
            <w:r w:rsidRPr="002C068C">
              <w:rPr>
                <w:b w:val="0"/>
                <w:bC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372" behindDoc="0" locked="0" layoutInCell="1" allowOverlap="1" wp14:anchorId="1D2F0F60" wp14:editId="316D9B2F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58420</wp:posOffset>
                      </wp:positionV>
                      <wp:extent cx="200025" cy="198120"/>
                      <wp:effectExtent l="0" t="0" r="15875" b="17780"/>
                      <wp:wrapNone/>
                      <wp:docPr id="624660877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38119C" id="Rectangle 253" o:spid="_x0000_s1026" style="position:absolute;margin-left:20.05pt;margin-top:4.6pt;width:15.75pt;height:15.6pt;z-index:2516583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">
                      <v:path arrowok="t"/>
                    </v:rect>
                  </w:pict>
                </mc:Fallback>
              </mc:AlternateContent>
            </w:r>
            <w:r w:rsidRPr="00C93E33">
              <w:rPr>
                <w:b w:val="0"/>
                <w:bCs/>
                <w:lang w:val="en-US"/>
              </w:rPr>
              <w:t xml:space="preserve">Yes     </w:t>
            </w:r>
            <w:r>
              <w:rPr>
                <w:b w:val="0"/>
                <w:bCs/>
                <w:lang w:val="en-US"/>
              </w:rPr>
              <w:t xml:space="preserve"> </w:t>
            </w:r>
            <w:r w:rsidRPr="00C93E33">
              <w:rPr>
                <w:b w:val="0"/>
                <w:bCs/>
                <w:lang w:val="en-US"/>
              </w:rPr>
              <w:t xml:space="preserve">  </w:t>
            </w:r>
            <w:r>
              <w:rPr>
                <w:b w:val="0"/>
                <w:bCs/>
                <w:lang w:val="en-US"/>
              </w:rPr>
              <w:t xml:space="preserve">  </w:t>
            </w:r>
            <w:r w:rsidRPr="00C93E33">
              <w:rPr>
                <w:b w:val="0"/>
                <w:bCs/>
                <w:lang w:val="en-US"/>
              </w:rPr>
              <w:t>(last dose  ___/_</w:t>
            </w:r>
            <w:r>
              <w:rPr>
                <w:b w:val="0"/>
                <w:bCs/>
                <w:lang w:val="en-US"/>
              </w:rPr>
              <w:t>_</w:t>
            </w:r>
            <w:r w:rsidRPr="00C93E33">
              <w:rPr>
                <w:b w:val="0"/>
                <w:bCs/>
                <w:lang w:val="en-US"/>
              </w:rPr>
              <w:t>_/__</w:t>
            </w:r>
            <w:r>
              <w:rPr>
                <w:b w:val="0"/>
                <w:bCs/>
                <w:lang w:val="en-US"/>
              </w:rPr>
              <w:t>__</w:t>
            </w:r>
            <w:r w:rsidRPr="00C93E33">
              <w:rPr>
                <w:b w:val="0"/>
                <w:bCs/>
                <w:lang w:val="en-US"/>
              </w:rPr>
              <w:t>)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12152CD0" w14:textId="77777777" w:rsidR="002C068C" w:rsidRPr="00C93E33" w:rsidRDefault="002C068C" w:rsidP="002C068C">
            <w:pPr>
              <w:pStyle w:val="Caption"/>
              <w:rPr>
                <w:b w:val="0"/>
                <w:bCs/>
                <w:lang w:val="en-US"/>
              </w:rPr>
            </w:pPr>
            <w:r w:rsidRPr="002C068C">
              <w:rPr>
                <w:b w:val="0"/>
                <w:bC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373" behindDoc="0" locked="0" layoutInCell="1" allowOverlap="1" wp14:anchorId="54E73496" wp14:editId="44D94884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61595</wp:posOffset>
                      </wp:positionV>
                      <wp:extent cx="200025" cy="198120"/>
                      <wp:effectExtent l="0" t="0" r="15875" b="17780"/>
                      <wp:wrapNone/>
                      <wp:docPr id="608510701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D3380A" id="Rectangle 253" o:spid="_x0000_s1026" style="position:absolute;margin-left:17.4pt;margin-top:4.85pt;width:15.75pt;height:15.6pt;z-index:2516583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">
                      <v:path arrowok="t"/>
                    </v:rect>
                  </w:pict>
                </mc:Fallback>
              </mc:AlternateContent>
            </w:r>
            <w:r w:rsidRPr="00C93E33">
              <w:rPr>
                <w:b w:val="0"/>
                <w:bCs/>
                <w:lang w:val="en-US"/>
              </w:rPr>
              <w:t>No</w:t>
            </w:r>
            <w:r>
              <w:rPr>
                <w:b w:val="0"/>
                <w:bCs/>
                <w:lang w:val="en-US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64EB30" w14:textId="77777777" w:rsidR="002C068C" w:rsidRPr="00C93E33" w:rsidRDefault="002C068C" w:rsidP="002C068C">
            <w:pPr>
              <w:pStyle w:val="Caption"/>
              <w:rPr>
                <w:b w:val="0"/>
                <w:bCs/>
                <w:lang w:val="en-US"/>
              </w:rPr>
            </w:pPr>
            <w:r w:rsidRPr="002C068C">
              <w:rPr>
                <w:b w:val="0"/>
                <w:bC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377" behindDoc="0" locked="0" layoutInCell="1" allowOverlap="1" wp14:anchorId="5EBFCA9D" wp14:editId="7ECCE0FE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58420</wp:posOffset>
                      </wp:positionV>
                      <wp:extent cx="200025" cy="198120"/>
                      <wp:effectExtent l="0" t="0" r="15875" b="17780"/>
                      <wp:wrapNone/>
                      <wp:docPr id="1998196914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95574" id="Rectangle 253" o:spid="_x0000_s1026" style="position:absolute;margin-left:60pt;margin-top:4.6pt;width:15.75pt;height:15.6pt;z-index:2516583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">
                      <v:path arrowok="t"/>
                    </v:rect>
                  </w:pict>
                </mc:Fallback>
              </mc:AlternateContent>
            </w:r>
            <w:r w:rsidRPr="00C93E33">
              <w:rPr>
                <w:b w:val="0"/>
                <w:bCs/>
                <w:lang w:val="en-US"/>
              </w:rPr>
              <w:t>Don’t know</w:t>
            </w:r>
            <w:r>
              <w:rPr>
                <w:b w:val="0"/>
                <w:bCs/>
                <w:lang w:val="en-US"/>
              </w:rPr>
              <w:t xml:space="preserve">  </w:t>
            </w:r>
          </w:p>
        </w:tc>
      </w:tr>
      <w:tr w:rsidR="002C068C" w:rsidRPr="002D336D" w14:paraId="5A1F6BA5" w14:textId="77777777" w:rsidTr="00D64CC4">
        <w:trPr>
          <w:trHeight w:val="567"/>
        </w:trPr>
        <w:tc>
          <w:tcPr>
            <w:tcW w:w="3122" w:type="dxa"/>
            <w:tcBorders>
              <w:top w:val="single" w:sz="2" w:space="0" w:color="FFFFFF" w:themeColor="background1"/>
            </w:tcBorders>
            <w:shd w:val="clear" w:color="auto" w:fill="4E0F57" w:themeFill="accent1"/>
            <w:vAlign w:val="center"/>
          </w:tcPr>
          <w:p w14:paraId="28304950" w14:textId="77777777" w:rsidR="002C068C" w:rsidRPr="00C93E33" w:rsidRDefault="002C068C" w:rsidP="002C068C">
            <w:pPr>
              <w:pStyle w:val="Caption"/>
              <w:rPr>
                <w:lang w:val="en-US"/>
              </w:rPr>
            </w:pPr>
            <w:r w:rsidRPr="00C93E33">
              <w:rPr>
                <w:lang w:val="en-US"/>
              </w:rPr>
              <w:t>Pneumococcal vaccine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5F7954B5" w14:textId="77777777" w:rsidR="002C068C" w:rsidRPr="00C93E33" w:rsidRDefault="002C068C" w:rsidP="002C068C">
            <w:pPr>
              <w:pStyle w:val="Caption"/>
              <w:rPr>
                <w:b w:val="0"/>
                <w:bCs/>
              </w:rPr>
            </w:pPr>
            <w:r w:rsidRPr="002C068C">
              <w:rPr>
                <w:b w:val="0"/>
                <w:bC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374" behindDoc="0" locked="0" layoutInCell="1" allowOverlap="1" wp14:anchorId="14E06910" wp14:editId="002B36CD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58420</wp:posOffset>
                      </wp:positionV>
                      <wp:extent cx="200025" cy="198120"/>
                      <wp:effectExtent l="0" t="0" r="15875" b="17780"/>
                      <wp:wrapNone/>
                      <wp:docPr id="1243700672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B8F69" id="Rectangle 253" o:spid="_x0000_s1026" style="position:absolute;margin-left:20.05pt;margin-top:4.6pt;width:15.75pt;height:15.6pt;z-index:2516583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">
                      <v:path arrowok="t"/>
                    </v:rect>
                  </w:pict>
                </mc:Fallback>
              </mc:AlternateContent>
            </w:r>
            <w:r w:rsidRPr="00C93E33">
              <w:rPr>
                <w:b w:val="0"/>
                <w:bCs/>
                <w:lang w:val="en-US"/>
              </w:rPr>
              <w:t xml:space="preserve">Yes     </w:t>
            </w:r>
            <w:r>
              <w:rPr>
                <w:b w:val="0"/>
                <w:bCs/>
                <w:lang w:val="en-US"/>
              </w:rPr>
              <w:t xml:space="preserve"> </w:t>
            </w:r>
            <w:r w:rsidRPr="00C93E33">
              <w:rPr>
                <w:b w:val="0"/>
                <w:bCs/>
                <w:lang w:val="en-US"/>
              </w:rPr>
              <w:t xml:space="preserve">  </w:t>
            </w:r>
            <w:r>
              <w:rPr>
                <w:b w:val="0"/>
                <w:bCs/>
                <w:lang w:val="en-US"/>
              </w:rPr>
              <w:t xml:space="preserve">  </w:t>
            </w:r>
            <w:r w:rsidRPr="00C93E33">
              <w:rPr>
                <w:b w:val="0"/>
                <w:bCs/>
                <w:lang w:val="en-US"/>
              </w:rPr>
              <w:t>(last dose  ___/_</w:t>
            </w:r>
            <w:r>
              <w:rPr>
                <w:b w:val="0"/>
                <w:bCs/>
                <w:lang w:val="en-US"/>
              </w:rPr>
              <w:t>_</w:t>
            </w:r>
            <w:r w:rsidRPr="00C93E33">
              <w:rPr>
                <w:b w:val="0"/>
                <w:bCs/>
                <w:lang w:val="en-US"/>
              </w:rPr>
              <w:t>_/__</w:t>
            </w:r>
            <w:r>
              <w:rPr>
                <w:b w:val="0"/>
                <w:bCs/>
                <w:lang w:val="en-US"/>
              </w:rPr>
              <w:t>__</w:t>
            </w:r>
            <w:r w:rsidRPr="00C93E33">
              <w:rPr>
                <w:b w:val="0"/>
                <w:bCs/>
                <w:lang w:val="en-US"/>
              </w:rPr>
              <w:t>)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4CB38B01" w14:textId="77777777" w:rsidR="002C068C" w:rsidRPr="00C93E33" w:rsidRDefault="002C068C" w:rsidP="002C068C">
            <w:pPr>
              <w:pStyle w:val="Caption"/>
              <w:rPr>
                <w:b w:val="0"/>
                <w:bCs/>
                <w:lang w:val="en-US"/>
              </w:rPr>
            </w:pPr>
            <w:r w:rsidRPr="002C068C">
              <w:rPr>
                <w:b w:val="0"/>
                <w:bC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375" behindDoc="0" locked="0" layoutInCell="1" allowOverlap="1" wp14:anchorId="14E1FB7D" wp14:editId="3C79B9E9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61595</wp:posOffset>
                      </wp:positionV>
                      <wp:extent cx="200025" cy="198120"/>
                      <wp:effectExtent l="0" t="0" r="15875" b="17780"/>
                      <wp:wrapNone/>
                      <wp:docPr id="948320507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389A3" id="Rectangle 253" o:spid="_x0000_s1026" style="position:absolute;margin-left:17.4pt;margin-top:4.85pt;width:15.75pt;height:15.6pt;z-index:2516583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">
                      <v:path arrowok="t"/>
                    </v:rect>
                  </w:pict>
                </mc:Fallback>
              </mc:AlternateContent>
            </w:r>
            <w:r w:rsidRPr="00C93E33">
              <w:rPr>
                <w:b w:val="0"/>
                <w:bCs/>
                <w:lang w:val="en-US"/>
              </w:rPr>
              <w:t>No</w:t>
            </w:r>
            <w:r>
              <w:rPr>
                <w:b w:val="0"/>
                <w:bCs/>
                <w:lang w:val="en-US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E88ABE" w14:textId="77777777" w:rsidR="002C068C" w:rsidRPr="00C93E33" w:rsidRDefault="002C068C" w:rsidP="002C068C">
            <w:pPr>
              <w:pStyle w:val="Caption"/>
              <w:rPr>
                <w:b w:val="0"/>
                <w:bCs/>
                <w:lang w:val="en-US"/>
              </w:rPr>
            </w:pPr>
            <w:r w:rsidRPr="002C068C">
              <w:rPr>
                <w:b w:val="0"/>
                <w:bC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378" behindDoc="0" locked="0" layoutInCell="1" allowOverlap="1" wp14:anchorId="24DDFD23" wp14:editId="7344FD6E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58420</wp:posOffset>
                      </wp:positionV>
                      <wp:extent cx="200025" cy="198120"/>
                      <wp:effectExtent l="0" t="0" r="15875" b="17780"/>
                      <wp:wrapNone/>
                      <wp:docPr id="1525770010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94E47" id="Rectangle 253" o:spid="_x0000_s1026" style="position:absolute;margin-left:60pt;margin-top:4.6pt;width:15.75pt;height:15.6pt;z-index:2516583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">
                      <v:path arrowok="t"/>
                    </v:rect>
                  </w:pict>
                </mc:Fallback>
              </mc:AlternateContent>
            </w:r>
            <w:r w:rsidRPr="00C93E33">
              <w:rPr>
                <w:b w:val="0"/>
                <w:bCs/>
                <w:lang w:val="en-US"/>
              </w:rPr>
              <w:t>Don’t know</w:t>
            </w:r>
            <w:r>
              <w:rPr>
                <w:b w:val="0"/>
                <w:bCs/>
                <w:lang w:val="en-US"/>
              </w:rPr>
              <w:t xml:space="preserve">  </w:t>
            </w:r>
          </w:p>
        </w:tc>
      </w:tr>
    </w:tbl>
    <w:p w14:paraId="027183DE" w14:textId="77777777" w:rsidR="00235485" w:rsidRPr="00C47C81" w:rsidRDefault="00C47C81" w:rsidP="00204033">
      <w:pPr>
        <w:pStyle w:val="Heading3"/>
      </w:pPr>
      <w:r>
        <w:br/>
      </w:r>
      <w:r w:rsidR="00235485" w:rsidRPr="00C47C81">
        <w:t>Tobacco</w:t>
      </w:r>
    </w:p>
    <w:p w14:paraId="57DC96D7" w14:textId="77777777" w:rsidR="00235485" w:rsidRPr="00C47C81" w:rsidRDefault="00850247" w:rsidP="006D60A6">
      <w:pPr>
        <w:pStyle w:val="Caption"/>
        <w:rPr>
          <w:lang w:val="en-US"/>
        </w:rPr>
      </w:pPr>
      <w:r w:rsidRPr="002C068C">
        <w:rPr>
          <w:b w:val="0"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40" behindDoc="0" locked="0" layoutInCell="1" allowOverlap="1" wp14:anchorId="38BB5D5F" wp14:editId="06F9DB75">
                <wp:simplePos x="0" y="0"/>
                <wp:positionH relativeFrom="column">
                  <wp:posOffset>2512241</wp:posOffset>
                </wp:positionH>
                <wp:positionV relativeFrom="paragraph">
                  <wp:posOffset>52705</wp:posOffset>
                </wp:positionV>
                <wp:extent cx="200025" cy="198120"/>
                <wp:effectExtent l="0" t="0" r="15875" b="17780"/>
                <wp:wrapNone/>
                <wp:docPr id="1562841691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03B4B" id="Rectangle 253" o:spid="_x0000_s1026" style="position:absolute;margin-left:197.8pt;margin-top:4.15pt;width:15.75pt;height:15.6pt;z-index:2516583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">
                <v:path arrowok="t"/>
              </v:rect>
            </w:pict>
          </mc:Fallback>
        </mc:AlternateContent>
      </w:r>
      <w:r w:rsidR="00EE2DE7" w:rsidRPr="002C068C">
        <w:rPr>
          <w:b w:val="0"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41" behindDoc="0" locked="0" layoutInCell="1" allowOverlap="1" wp14:anchorId="3A64D818" wp14:editId="49C2DA39">
                <wp:simplePos x="0" y="0"/>
                <wp:positionH relativeFrom="column">
                  <wp:posOffset>1630045</wp:posOffset>
                </wp:positionH>
                <wp:positionV relativeFrom="paragraph">
                  <wp:posOffset>372745</wp:posOffset>
                </wp:positionV>
                <wp:extent cx="200025" cy="198120"/>
                <wp:effectExtent l="0" t="0" r="28575" b="11430"/>
                <wp:wrapNone/>
                <wp:docPr id="1508697790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EA69A" id="Rectangle 253" o:spid="_x0000_s1026" style="position:absolute;margin-left:128.35pt;margin-top:29.35pt;width:15.75pt;height:15.6pt;z-index:251658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">
                <v:path arrowok="t"/>
              </v:rect>
            </w:pict>
          </mc:Fallback>
        </mc:AlternateContent>
      </w:r>
      <w:r w:rsidR="00EE2DE7" w:rsidRPr="002C068C">
        <w:rPr>
          <w:b w:val="0"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39" behindDoc="0" locked="0" layoutInCell="1" allowOverlap="1" wp14:anchorId="533A9DD0" wp14:editId="0AC51DFD">
                <wp:simplePos x="0" y="0"/>
                <wp:positionH relativeFrom="column">
                  <wp:posOffset>1630045</wp:posOffset>
                </wp:positionH>
                <wp:positionV relativeFrom="paragraph">
                  <wp:posOffset>53340</wp:posOffset>
                </wp:positionV>
                <wp:extent cx="200025" cy="198120"/>
                <wp:effectExtent l="0" t="0" r="28575" b="11430"/>
                <wp:wrapNone/>
                <wp:docPr id="1717231608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B6FB9" id="Rectangle 253" o:spid="_x0000_s1026" style="position:absolute;margin-left:128.35pt;margin-top:4.2pt;width:15.75pt;height:15.6pt;z-index:2516583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">
                <v:path arrowok="t"/>
              </v:rect>
            </w:pict>
          </mc:Fallback>
        </mc:AlternateContent>
      </w:r>
      <w:r w:rsidR="00235485" w:rsidRPr="00C47C81">
        <w:rPr>
          <w:lang w:val="en-US"/>
        </w:rPr>
        <w:t>Current smoker:</w:t>
      </w:r>
      <w:r w:rsidR="00235485" w:rsidRPr="006D60A6">
        <w:rPr>
          <w:b w:val="0"/>
          <w:bCs/>
          <w:lang w:val="en-US"/>
        </w:rPr>
        <w:tab/>
        <w:t>Yes</w:t>
      </w:r>
      <w:r>
        <w:rPr>
          <w:b w:val="0"/>
          <w:bCs/>
          <w:lang w:val="en-US"/>
        </w:rPr>
        <w:tab/>
      </w:r>
      <w:r>
        <w:rPr>
          <w:b w:val="0"/>
          <w:bCs/>
          <w:lang w:val="en-US"/>
        </w:rPr>
        <w:tab/>
      </w:r>
      <w:r w:rsidR="00BE646E" w:rsidRPr="006D60A6">
        <w:rPr>
          <w:b w:val="0"/>
          <w:bCs/>
          <w:lang w:val="en-US"/>
        </w:rPr>
        <w:t xml:space="preserve">No           </w:t>
      </w:r>
      <w:r w:rsidR="00BE646E" w:rsidRPr="006D60A6">
        <w:rPr>
          <w:b w:val="0"/>
          <w:bCs/>
          <w:lang w:val="en-US"/>
        </w:rPr>
        <w:tab/>
      </w:r>
      <w:r w:rsidR="00391E98">
        <w:rPr>
          <w:lang w:val="en-US"/>
        </w:rPr>
        <w:t>If yes</w:t>
      </w:r>
      <w:r w:rsidR="002C068C">
        <w:rPr>
          <w:b w:val="0"/>
          <w:bCs/>
          <w:lang w:val="en-US"/>
        </w:rPr>
        <w:t>, a</w:t>
      </w:r>
      <w:r w:rsidR="00BE646E" w:rsidRPr="006D60A6">
        <w:rPr>
          <w:b w:val="0"/>
          <w:bCs/>
          <w:lang w:val="en-US"/>
        </w:rPr>
        <w:t>mount</w:t>
      </w:r>
      <w:r w:rsidR="002C068C">
        <w:rPr>
          <w:b w:val="0"/>
          <w:bCs/>
          <w:lang w:val="en-US"/>
        </w:rPr>
        <w:t xml:space="preserve"> per </w:t>
      </w:r>
      <w:r w:rsidR="00BE646E" w:rsidRPr="006D60A6">
        <w:rPr>
          <w:b w:val="0"/>
          <w:bCs/>
          <w:lang w:val="en-US"/>
        </w:rPr>
        <w:t>day</w:t>
      </w:r>
      <w:r w:rsidR="00235485" w:rsidRPr="006D60A6">
        <w:rPr>
          <w:b w:val="0"/>
          <w:bCs/>
          <w:lang w:val="en-US"/>
        </w:rPr>
        <w:t>__________</w:t>
      </w:r>
      <w:r w:rsidR="002C068C">
        <w:rPr>
          <w:lang w:val="en-US"/>
        </w:rPr>
        <w:t>______________</w:t>
      </w:r>
    </w:p>
    <w:p w14:paraId="4493A2FB" w14:textId="77777777" w:rsidR="002C068C" w:rsidRDefault="002C068C" w:rsidP="006D60A6">
      <w:pPr>
        <w:pStyle w:val="Caption"/>
        <w:rPr>
          <w:b w:val="0"/>
          <w:bCs/>
          <w:lang w:val="en-US"/>
        </w:rPr>
      </w:pPr>
      <w:r w:rsidRPr="002C068C">
        <w:rPr>
          <w:b w:val="0"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42" behindDoc="0" locked="0" layoutInCell="1" allowOverlap="1" wp14:anchorId="471C3C31" wp14:editId="213DF001">
                <wp:simplePos x="0" y="0"/>
                <wp:positionH relativeFrom="column">
                  <wp:posOffset>2512241</wp:posOffset>
                </wp:positionH>
                <wp:positionV relativeFrom="paragraph">
                  <wp:posOffset>60960</wp:posOffset>
                </wp:positionV>
                <wp:extent cx="200025" cy="198120"/>
                <wp:effectExtent l="0" t="0" r="15875" b="17780"/>
                <wp:wrapNone/>
                <wp:docPr id="1545106046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73FC4" id="Rectangle 253" o:spid="_x0000_s1026" style="position:absolute;margin-left:197.8pt;margin-top:4.8pt;width:15.75pt;height:15.6pt;z-index:2516583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">
                <v:path arrowok="t"/>
              </v:rect>
            </w:pict>
          </mc:Fallback>
        </mc:AlternateContent>
      </w:r>
      <w:r w:rsidR="005168BE" w:rsidRPr="00C47C81">
        <w:rPr>
          <w:lang w:val="en-US"/>
        </w:rPr>
        <w:t>Pervious</w:t>
      </w:r>
      <w:r w:rsidR="00235485" w:rsidRPr="00C47C81">
        <w:rPr>
          <w:lang w:val="en-US"/>
        </w:rPr>
        <w:t xml:space="preserve"> smoker:</w:t>
      </w:r>
      <w:r w:rsidR="00235485" w:rsidRPr="006D60A6">
        <w:rPr>
          <w:b w:val="0"/>
          <w:bCs/>
          <w:lang w:val="en-US"/>
        </w:rPr>
        <w:tab/>
        <w:t>Yes</w:t>
      </w:r>
      <w:r w:rsidR="00850247">
        <w:rPr>
          <w:b w:val="0"/>
          <w:bCs/>
          <w:lang w:val="en-US"/>
        </w:rPr>
        <w:tab/>
      </w:r>
      <w:r w:rsidR="00850247">
        <w:rPr>
          <w:b w:val="0"/>
          <w:bCs/>
          <w:lang w:val="en-US"/>
        </w:rPr>
        <w:tab/>
      </w:r>
      <w:r w:rsidR="00235485" w:rsidRPr="006D60A6">
        <w:rPr>
          <w:b w:val="0"/>
          <w:bCs/>
          <w:lang w:val="en-US"/>
        </w:rPr>
        <w:t xml:space="preserve">No           </w:t>
      </w:r>
      <w:r w:rsidR="00235485" w:rsidRPr="006D60A6">
        <w:rPr>
          <w:b w:val="0"/>
          <w:bCs/>
          <w:lang w:val="en-US"/>
        </w:rPr>
        <w:tab/>
      </w:r>
      <w:r w:rsidR="00391E98">
        <w:rPr>
          <w:lang w:val="en-US"/>
        </w:rPr>
        <w:t>If yes</w:t>
      </w:r>
      <w:r>
        <w:rPr>
          <w:b w:val="0"/>
          <w:bCs/>
          <w:lang w:val="en-US"/>
        </w:rPr>
        <w:t>, a</w:t>
      </w:r>
      <w:r w:rsidRPr="006D60A6">
        <w:rPr>
          <w:b w:val="0"/>
          <w:bCs/>
          <w:lang w:val="en-US"/>
        </w:rPr>
        <w:t>mount</w:t>
      </w:r>
      <w:r>
        <w:rPr>
          <w:b w:val="0"/>
          <w:bCs/>
          <w:lang w:val="en-US"/>
        </w:rPr>
        <w:t xml:space="preserve"> per </w:t>
      </w:r>
      <w:r w:rsidRPr="006D60A6">
        <w:rPr>
          <w:b w:val="0"/>
          <w:bCs/>
          <w:lang w:val="en-US"/>
        </w:rPr>
        <w:t>day__________</w:t>
      </w:r>
      <w:r>
        <w:rPr>
          <w:lang w:val="en-US"/>
        </w:rPr>
        <w:t>______________</w:t>
      </w:r>
    </w:p>
    <w:p w14:paraId="6EE03EBD" w14:textId="77777777" w:rsidR="00235485" w:rsidRPr="00224F98" w:rsidRDefault="002C068C" w:rsidP="006D60A6">
      <w:pPr>
        <w:pStyle w:val="Caption"/>
        <w:rPr>
          <w:lang w:val="en-US"/>
        </w:rPr>
      </w:pPr>
      <w:r>
        <w:rPr>
          <w:b w:val="0"/>
          <w:bCs/>
          <w:lang w:val="en-US"/>
        </w:rPr>
        <w:tab/>
      </w:r>
      <w:r>
        <w:rPr>
          <w:b w:val="0"/>
          <w:bCs/>
          <w:lang w:val="en-US"/>
        </w:rPr>
        <w:tab/>
      </w:r>
      <w:r>
        <w:rPr>
          <w:b w:val="0"/>
          <w:bCs/>
          <w:lang w:val="en-US"/>
        </w:rPr>
        <w:tab/>
      </w:r>
      <w:r>
        <w:rPr>
          <w:b w:val="0"/>
          <w:bCs/>
          <w:lang w:val="en-US"/>
        </w:rPr>
        <w:tab/>
      </w:r>
      <w:r>
        <w:rPr>
          <w:b w:val="0"/>
          <w:bCs/>
          <w:lang w:val="en-US"/>
        </w:rPr>
        <w:tab/>
      </w:r>
      <w:r>
        <w:rPr>
          <w:b w:val="0"/>
          <w:bCs/>
          <w:lang w:val="en-US"/>
        </w:rPr>
        <w:tab/>
      </w:r>
      <w:r>
        <w:rPr>
          <w:b w:val="0"/>
          <w:bCs/>
          <w:lang w:val="en-US"/>
        </w:rPr>
        <w:tab/>
      </w:r>
      <w:r w:rsidR="00850247">
        <w:rPr>
          <w:b w:val="0"/>
          <w:bCs/>
          <w:lang w:val="en-US"/>
        </w:rPr>
        <w:tab/>
      </w:r>
      <w:r w:rsidR="00235485" w:rsidRPr="006D60A6">
        <w:rPr>
          <w:b w:val="0"/>
          <w:bCs/>
          <w:lang w:val="en-US"/>
        </w:rPr>
        <w:t>Date ceased</w:t>
      </w:r>
      <w:r w:rsidR="00224F98">
        <w:rPr>
          <w:b w:val="0"/>
          <w:bCs/>
          <w:lang w:val="en-US"/>
        </w:rPr>
        <w:t xml:space="preserve"> </w:t>
      </w:r>
      <w:r w:rsidR="006D60A6" w:rsidRPr="006D60A6">
        <w:rPr>
          <w:b w:val="0"/>
          <w:bCs/>
          <w:lang w:val="en-US"/>
        </w:rPr>
        <w:t>______________</w:t>
      </w:r>
      <w:r w:rsidR="00224F98" w:rsidRPr="006D60A6">
        <w:rPr>
          <w:b w:val="0"/>
          <w:bCs/>
          <w:lang w:val="en-US"/>
        </w:rPr>
        <w:t>__</w:t>
      </w:r>
      <w:r w:rsidR="00224F98">
        <w:rPr>
          <w:lang w:val="en-US"/>
        </w:rPr>
        <w:t>__________________</w:t>
      </w:r>
    </w:p>
    <w:p w14:paraId="2BD3C469" w14:textId="77777777" w:rsidR="000C318E" w:rsidRPr="00C47C81" w:rsidRDefault="000C318E" w:rsidP="00204033">
      <w:pPr>
        <w:pStyle w:val="Heading3"/>
      </w:pPr>
      <w:r w:rsidRPr="008845D3">
        <w:rPr>
          <w:color w:val="4E0F57"/>
        </w:rPr>
        <w:t>Alcohol</w:t>
      </w:r>
    </w:p>
    <w:p w14:paraId="7622AB69" w14:textId="77777777" w:rsidR="000C318E" w:rsidRPr="006D60A6" w:rsidRDefault="00850247" w:rsidP="006D60A6">
      <w:pPr>
        <w:pStyle w:val="Caption"/>
        <w:rPr>
          <w:b w:val="0"/>
          <w:bCs/>
          <w:lang w:val="en-US"/>
        </w:rPr>
      </w:pPr>
      <w:r w:rsidRPr="002C068C">
        <w:rPr>
          <w:b w:val="0"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44" behindDoc="0" locked="0" layoutInCell="1" allowOverlap="1" wp14:anchorId="602D25C9" wp14:editId="3F0F7E8A">
                <wp:simplePos x="0" y="0"/>
                <wp:positionH relativeFrom="column">
                  <wp:posOffset>2516051</wp:posOffset>
                </wp:positionH>
                <wp:positionV relativeFrom="paragraph">
                  <wp:posOffset>50165</wp:posOffset>
                </wp:positionV>
                <wp:extent cx="200025" cy="198120"/>
                <wp:effectExtent l="0" t="0" r="15875" b="17780"/>
                <wp:wrapNone/>
                <wp:docPr id="1388791973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4319E" id="Rectangle 253" o:spid="_x0000_s1026" style="position:absolute;margin-left:198.1pt;margin-top:3.95pt;width:15.75pt;height:15.6pt;z-index:251658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">
                <v:path arrowok="t"/>
              </v:rect>
            </w:pict>
          </mc:Fallback>
        </mc:AlternateContent>
      </w:r>
      <w:r w:rsidRPr="002C068C">
        <w:rPr>
          <w:b w:val="0"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43" behindDoc="0" locked="0" layoutInCell="1" allowOverlap="1" wp14:anchorId="50764AE6" wp14:editId="6524406E">
                <wp:simplePos x="0" y="0"/>
                <wp:positionH relativeFrom="column">
                  <wp:posOffset>1633855</wp:posOffset>
                </wp:positionH>
                <wp:positionV relativeFrom="paragraph">
                  <wp:posOffset>50800</wp:posOffset>
                </wp:positionV>
                <wp:extent cx="200025" cy="198120"/>
                <wp:effectExtent l="0" t="0" r="15875" b="17780"/>
                <wp:wrapNone/>
                <wp:docPr id="663469235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59AA6" id="Rectangle 253" o:spid="_x0000_s1026" style="position:absolute;margin-left:128.65pt;margin-top:4pt;width:15.75pt;height:15.6pt;z-index:2516583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">
                <v:path arrowok="t"/>
              </v:rect>
            </w:pict>
          </mc:Fallback>
        </mc:AlternateContent>
      </w:r>
      <w:r w:rsidRPr="002C068C">
        <w:rPr>
          <w:b w:val="0"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45" behindDoc="0" locked="0" layoutInCell="1" allowOverlap="1" wp14:anchorId="3AC8A4DC" wp14:editId="3E697127">
                <wp:simplePos x="0" y="0"/>
                <wp:positionH relativeFrom="column">
                  <wp:posOffset>1633855</wp:posOffset>
                </wp:positionH>
                <wp:positionV relativeFrom="paragraph">
                  <wp:posOffset>370205</wp:posOffset>
                </wp:positionV>
                <wp:extent cx="200025" cy="198120"/>
                <wp:effectExtent l="0" t="0" r="15875" b="17780"/>
                <wp:wrapNone/>
                <wp:docPr id="282257907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72F6E" id="Rectangle 253" o:spid="_x0000_s1026" style="position:absolute;margin-left:128.65pt;margin-top:29.15pt;width:15.75pt;height:15.6pt;z-index:2516583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">
                <v:path arrowok="t"/>
              </v:rect>
            </w:pict>
          </mc:Fallback>
        </mc:AlternateContent>
      </w:r>
      <w:r w:rsidR="000C318E" w:rsidRPr="00C47C81">
        <w:rPr>
          <w:lang w:val="en-US"/>
        </w:rPr>
        <w:t xml:space="preserve">Current drinker </w:t>
      </w:r>
      <w:r w:rsidR="000C318E" w:rsidRPr="006D60A6">
        <w:rPr>
          <w:b w:val="0"/>
          <w:bCs/>
          <w:lang w:val="en-US"/>
        </w:rPr>
        <w:tab/>
        <w:t>Yes</w:t>
      </w:r>
      <w:r>
        <w:rPr>
          <w:b w:val="0"/>
          <w:bCs/>
          <w:lang w:val="en-US"/>
        </w:rPr>
        <w:tab/>
      </w:r>
      <w:r>
        <w:rPr>
          <w:b w:val="0"/>
          <w:bCs/>
          <w:lang w:val="en-US"/>
        </w:rPr>
        <w:tab/>
      </w:r>
      <w:r w:rsidR="00BE646E" w:rsidRPr="006D60A6">
        <w:rPr>
          <w:b w:val="0"/>
          <w:bCs/>
          <w:lang w:val="en-US"/>
        </w:rPr>
        <w:t xml:space="preserve">No           </w:t>
      </w:r>
      <w:r w:rsidR="00BE646E" w:rsidRPr="006D60A6">
        <w:rPr>
          <w:b w:val="0"/>
          <w:bCs/>
          <w:lang w:val="en-US"/>
        </w:rPr>
        <w:tab/>
      </w:r>
      <w:r w:rsidR="00391E98">
        <w:rPr>
          <w:lang w:val="en-US"/>
        </w:rPr>
        <w:t>If yes</w:t>
      </w:r>
      <w:r w:rsidR="00224F98">
        <w:rPr>
          <w:b w:val="0"/>
          <w:bCs/>
          <w:lang w:val="en-US"/>
        </w:rPr>
        <w:t>, a</w:t>
      </w:r>
      <w:r w:rsidR="00224F98" w:rsidRPr="006D60A6">
        <w:rPr>
          <w:b w:val="0"/>
          <w:bCs/>
          <w:lang w:val="en-US"/>
        </w:rPr>
        <w:t>mount</w:t>
      </w:r>
      <w:r w:rsidR="00224F98">
        <w:rPr>
          <w:b w:val="0"/>
          <w:bCs/>
          <w:lang w:val="en-US"/>
        </w:rPr>
        <w:t xml:space="preserve"> per </w:t>
      </w:r>
      <w:r w:rsidR="00224F98" w:rsidRPr="006D60A6">
        <w:rPr>
          <w:b w:val="0"/>
          <w:bCs/>
          <w:lang w:val="en-US"/>
        </w:rPr>
        <w:t xml:space="preserve">day </w:t>
      </w:r>
      <w:r w:rsidR="000C318E" w:rsidRPr="006D60A6">
        <w:rPr>
          <w:b w:val="0"/>
          <w:bCs/>
          <w:lang w:val="en-US"/>
        </w:rPr>
        <w:t>___________</w:t>
      </w:r>
      <w:r w:rsidR="00BE646E" w:rsidRPr="006D60A6">
        <w:rPr>
          <w:b w:val="0"/>
          <w:bCs/>
          <w:lang w:val="en-US"/>
        </w:rPr>
        <w:t>_</w:t>
      </w:r>
      <w:r w:rsidR="000C318E" w:rsidRPr="006D60A6">
        <w:rPr>
          <w:b w:val="0"/>
          <w:bCs/>
          <w:lang w:val="en-US"/>
        </w:rPr>
        <w:t>________</w:t>
      </w:r>
      <w:r w:rsidR="00224F98">
        <w:rPr>
          <w:b w:val="0"/>
          <w:bCs/>
          <w:lang w:val="en-US"/>
        </w:rPr>
        <w:t>___</w:t>
      </w:r>
      <w:r w:rsidR="000C318E" w:rsidRPr="006D60A6">
        <w:rPr>
          <w:b w:val="0"/>
          <w:bCs/>
          <w:lang w:val="en-US"/>
        </w:rPr>
        <w:t xml:space="preserve">  </w:t>
      </w:r>
    </w:p>
    <w:p w14:paraId="2B16CEFC" w14:textId="77777777" w:rsidR="00D810EE" w:rsidRPr="00C47C81" w:rsidRDefault="00850247" w:rsidP="006D60A6">
      <w:pPr>
        <w:pStyle w:val="Caption"/>
        <w:rPr>
          <w:lang w:val="en-US"/>
        </w:rPr>
      </w:pPr>
      <w:r w:rsidRPr="002C068C">
        <w:rPr>
          <w:b w:val="0"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46" behindDoc="0" locked="0" layoutInCell="1" allowOverlap="1" wp14:anchorId="6E26A7DA" wp14:editId="5C02495C">
                <wp:simplePos x="0" y="0"/>
                <wp:positionH relativeFrom="column">
                  <wp:posOffset>2516051</wp:posOffset>
                </wp:positionH>
                <wp:positionV relativeFrom="paragraph">
                  <wp:posOffset>58420</wp:posOffset>
                </wp:positionV>
                <wp:extent cx="200025" cy="198120"/>
                <wp:effectExtent l="0" t="0" r="15875" b="17780"/>
                <wp:wrapNone/>
                <wp:docPr id="678408407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CEE97" id="Rectangle 253" o:spid="_x0000_s1026" style="position:absolute;margin-left:198.1pt;margin-top:4.6pt;width:15.75pt;height:15.6pt;z-index:2516583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">
                <v:path arrowok="t"/>
              </v:rect>
            </w:pict>
          </mc:Fallback>
        </mc:AlternateContent>
      </w:r>
      <w:r w:rsidR="000C318E" w:rsidRPr="00C47C81">
        <w:rPr>
          <w:lang w:val="en-US"/>
        </w:rPr>
        <w:t xml:space="preserve">Previous drinker </w:t>
      </w:r>
      <w:r w:rsidR="000C318E" w:rsidRPr="006D60A6">
        <w:rPr>
          <w:b w:val="0"/>
          <w:bCs/>
          <w:lang w:val="en-US"/>
        </w:rPr>
        <w:tab/>
        <w:t>Yes</w:t>
      </w:r>
      <w:r>
        <w:rPr>
          <w:b w:val="0"/>
          <w:bCs/>
          <w:lang w:val="en-US"/>
        </w:rPr>
        <w:tab/>
      </w:r>
      <w:r>
        <w:rPr>
          <w:b w:val="0"/>
          <w:bCs/>
          <w:lang w:val="en-US"/>
        </w:rPr>
        <w:tab/>
      </w:r>
      <w:r w:rsidR="00BE646E" w:rsidRPr="006D60A6">
        <w:rPr>
          <w:b w:val="0"/>
          <w:bCs/>
          <w:lang w:val="en-US"/>
        </w:rPr>
        <w:t xml:space="preserve">No           </w:t>
      </w:r>
      <w:r w:rsidR="00BE646E" w:rsidRPr="006D60A6">
        <w:rPr>
          <w:b w:val="0"/>
          <w:bCs/>
          <w:lang w:val="en-US"/>
        </w:rPr>
        <w:tab/>
      </w:r>
      <w:r w:rsidR="00391E98">
        <w:rPr>
          <w:lang w:val="en-US"/>
        </w:rPr>
        <w:t>If yes</w:t>
      </w:r>
      <w:r w:rsidR="00224F98">
        <w:rPr>
          <w:b w:val="0"/>
          <w:bCs/>
          <w:lang w:val="en-US"/>
        </w:rPr>
        <w:t>, a</w:t>
      </w:r>
      <w:r w:rsidR="00224F98" w:rsidRPr="006D60A6">
        <w:rPr>
          <w:b w:val="0"/>
          <w:bCs/>
          <w:lang w:val="en-US"/>
        </w:rPr>
        <w:t>mount</w:t>
      </w:r>
      <w:r w:rsidR="00224F98">
        <w:rPr>
          <w:b w:val="0"/>
          <w:bCs/>
          <w:lang w:val="en-US"/>
        </w:rPr>
        <w:t xml:space="preserve"> per </w:t>
      </w:r>
      <w:r w:rsidR="00224F98" w:rsidRPr="006D60A6">
        <w:rPr>
          <w:b w:val="0"/>
          <w:bCs/>
          <w:lang w:val="en-US"/>
        </w:rPr>
        <w:t xml:space="preserve">day </w:t>
      </w:r>
      <w:r w:rsidR="00BE646E" w:rsidRPr="006D60A6">
        <w:rPr>
          <w:b w:val="0"/>
          <w:bCs/>
          <w:lang w:val="en-US"/>
        </w:rPr>
        <w:t>_</w:t>
      </w:r>
      <w:r w:rsidR="000C318E" w:rsidRPr="006D60A6">
        <w:rPr>
          <w:b w:val="0"/>
          <w:bCs/>
          <w:lang w:val="en-US"/>
        </w:rPr>
        <w:t>___________________</w:t>
      </w:r>
      <w:r w:rsidR="00224F98">
        <w:rPr>
          <w:lang w:val="en-US"/>
        </w:rPr>
        <w:t>___</w:t>
      </w:r>
    </w:p>
    <w:p w14:paraId="250F6C7F" w14:textId="77777777" w:rsidR="000C318E" w:rsidRPr="00C47C81" w:rsidRDefault="008845D3" w:rsidP="006D60A6">
      <w:pPr>
        <w:pStyle w:val="Caption"/>
        <w:rPr>
          <w:lang w:val="en-US"/>
        </w:rPr>
      </w:pPr>
      <w:r w:rsidRPr="008845D3">
        <w:rPr>
          <w:b w:val="0"/>
          <w:bCs/>
          <w:noProof/>
          <w:color w:val="4E0F57"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58348" behindDoc="0" locked="0" layoutInCell="1" allowOverlap="1" wp14:anchorId="5EC52F4D" wp14:editId="4DB497DB">
                <wp:simplePos x="0" y="0"/>
                <wp:positionH relativeFrom="column">
                  <wp:posOffset>2973070</wp:posOffset>
                </wp:positionH>
                <wp:positionV relativeFrom="paragraph">
                  <wp:posOffset>56515</wp:posOffset>
                </wp:positionV>
                <wp:extent cx="200025" cy="198120"/>
                <wp:effectExtent l="0" t="0" r="15875" b="17780"/>
                <wp:wrapNone/>
                <wp:docPr id="1764579748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6F32E" id="Rectangle 253" o:spid="_x0000_s1026" style="position:absolute;margin-left:234.1pt;margin-top:4.45pt;width:15.75pt;height:15.6pt;z-index:2516583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">
                <v:path arrowok="t"/>
              </v:rect>
            </w:pict>
          </mc:Fallback>
        </mc:AlternateContent>
      </w:r>
      <w:r w:rsidRPr="002C068C">
        <w:rPr>
          <w:b w:val="0"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47" behindDoc="0" locked="0" layoutInCell="1" allowOverlap="1" wp14:anchorId="24328234" wp14:editId="40B9CFF8">
                <wp:simplePos x="0" y="0"/>
                <wp:positionH relativeFrom="column">
                  <wp:posOffset>2100580</wp:posOffset>
                </wp:positionH>
                <wp:positionV relativeFrom="paragraph">
                  <wp:posOffset>63500</wp:posOffset>
                </wp:positionV>
                <wp:extent cx="200025" cy="198120"/>
                <wp:effectExtent l="0" t="0" r="15875" b="17780"/>
                <wp:wrapNone/>
                <wp:docPr id="330343297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E86DC" id="Rectangle 253" o:spid="_x0000_s1026" style="position:absolute;margin-left:165.4pt;margin-top:5pt;width:15.75pt;height:15.6pt;z-index:2516583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">
                <v:path arrowok="t"/>
              </v:rect>
            </w:pict>
          </mc:Fallback>
        </mc:AlternateContent>
      </w:r>
      <w:r w:rsidR="000C318E" w:rsidRPr="008845D3">
        <w:rPr>
          <w:color w:val="4E0F57"/>
          <w:sz w:val="28"/>
          <w:szCs w:val="28"/>
          <w:lang w:val="en-US"/>
        </w:rPr>
        <w:t>Other substances</w:t>
      </w:r>
      <w:r w:rsidR="00713124" w:rsidRPr="00C47C81">
        <w:rPr>
          <w:lang w:val="en-US"/>
        </w:rPr>
        <w:t>:</w:t>
      </w:r>
      <w:r w:rsidR="000C318E" w:rsidRPr="00C47C81">
        <w:rPr>
          <w:lang w:val="en-US"/>
        </w:rPr>
        <w:t xml:space="preserve"> </w:t>
      </w:r>
      <w:r w:rsidR="000C318E" w:rsidRPr="006D60A6">
        <w:rPr>
          <w:b w:val="0"/>
          <w:bCs/>
          <w:iCs/>
          <w:lang w:val="en-US"/>
        </w:rPr>
        <w:t xml:space="preserve">       </w:t>
      </w:r>
      <w:r w:rsidR="000C318E" w:rsidRPr="006D60A6">
        <w:rPr>
          <w:b w:val="0"/>
          <w:bCs/>
          <w:iCs/>
        </w:rPr>
        <w:t>Yes</w:t>
      </w:r>
      <w:r w:rsidR="00850247">
        <w:rPr>
          <w:b w:val="0"/>
          <w:bCs/>
          <w:iCs/>
        </w:rPr>
        <w:tab/>
      </w:r>
      <w:r w:rsidR="00850247">
        <w:rPr>
          <w:b w:val="0"/>
          <w:bCs/>
          <w:iCs/>
        </w:rPr>
        <w:tab/>
      </w:r>
      <w:r w:rsidR="000C318E" w:rsidRPr="006D60A6">
        <w:rPr>
          <w:b w:val="0"/>
          <w:bCs/>
          <w:iCs/>
        </w:rPr>
        <w:t>No</w:t>
      </w:r>
      <w:r w:rsidR="000C318E" w:rsidRPr="006D60A6">
        <w:rPr>
          <w:b w:val="0"/>
          <w:bCs/>
          <w:iCs/>
          <w:lang w:val="en-US"/>
        </w:rPr>
        <w:t xml:space="preserve">           </w:t>
      </w:r>
      <w:r w:rsidR="000C318E" w:rsidRPr="00C47C81">
        <w:rPr>
          <w:lang w:val="en-US"/>
        </w:rPr>
        <w:tab/>
        <w:t xml:space="preserve"> </w:t>
      </w:r>
    </w:p>
    <w:p w14:paraId="5BC1FA89" w14:textId="77777777" w:rsidR="005168BE" w:rsidRPr="00C47C81" w:rsidRDefault="000C318E" w:rsidP="006D60A6">
      <w:pPr>
        <w:pStyle w:val="Caption"/>
        <w:rPr>
          <w:lang w:val="en-US"/>
        </w:rPr>
      </w:pPr>
      <w:r w:rsidRPr="00C47C81">
        <w:rPr>
          <w:lang w:val="en-US"/>
        </w:rPr>
        <w:t>If yes, please give details ___________________</w:t>
      </w:r>
      <w:r w:rsidR="00660D02" w:rsidRPr="00C47C81">
        <w:rPr>
          <w:lang w:val="en-US"/>
        </w:rPr>
        <w:t>____________________________</w:t>
      </w:r>
      <w:r w:rsidRPr="00C47C81">
        <w:rPr>
          <w:lang w:val="en-US"/>
        </w:rPr>
        <w:t>____</w:t>
      </w:r>
      <w:r w:rsidR="006D60A6">
        <w:rPr>
          <w:lang w:val="en-US"/>
        </w:rPr>
        <w:t>_____________________</w:t>
      </w:r>
    </w:p>
    <w:p w14:paraId="3BB52EAA" w14:textId="77777777" w:rsidR="005168BE" w:rsidRPr="00C47C81" w:rsidRDefault="005168BE" w:rsidP="006D60A6">
      <w:pPr>
        <w:pStyle w:val="Caption"/>
        <w:rPr>
          <w:lang w:val="en-US"/>
        </w:rPr>
      </w:pPr>
      <w:r w:rsidRPr="00C47C81">
        <w:rPr>
          <w:lang w:val="en-US"/>
        </w:rPr>
        <w:t>______________________________________</w:t>
      </w:r>
      <w:r w:rsidR="00660D02" w:rsidRPr="00C47C81">
        <w:rPr>
          <w:lang w:val="en-US"/>
        </w:rPr>
        <w:t>______________________________</w:t>
      </w:r>
      <w:r w:rsidRPr="00C47C81">
        <w:rPr>
          <w:lang w:val="en-US"/>
        </w:rPr>
        <w:t>____</w:t>
      </w:r>
      <w:r w:rsidR="006D60A6" w:rsidRPr="00C47C81">
        <w:rPr>
          <w:lang w:val="en-US"/>
        </w:rPr>
        <w:t>_________________________</w:t>
      </w:r>
    </w:p>
    <w:p w14:paraId="30CC01E1" w14:textId="77777777" w:rsidR="00713124" w:rsidRPr="006C7E4C" w:rsidRDefault="00754405" w:rsidP="00293A31">
      <w:pPr>
        <w:pStyle w:val="Heading9"/>
      </w:pPr>
      <w:r>
        <w:lastRenderedPageBreak/>
        <w:br/>
      </w:r>
      <w:r w:rsidR="00C47C81" w:rsidRPr="006C7E4C">
        <w:t xml:space="preserve">Current </w:t>
      </w:r>
      <w:r w:rsidR="006D1629">
        <w:t>f</w:t>
      </w:r>
      <w:r w:rsidR="00C47C81" w:rsidRPr="006C7E4C">
        <w:t xml:space="preserve">unctional </w:t>
      </w:r>
      <w:r w:rsidR="006D1629">
        <w:t>a</w:t>
      </w:r>
      <w:r w:rsidR="00C47C81" w:rsidRPr="006C7E4C">
        <w:t>bilities</w:t>
      </w:r>
    </w:p>
    <w:p w14:paraId="1D70F194" w14:textId="77777777" w:rsidR="00713124" w:rsidRPr="006C7E4C" w:rsidRDefault="00850247" w:rsidP="006C7E4C">
      <w:pPr>
        <w:pStyle w:val="Captio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24" behindDoc="0" locked="0" layoutInCell="1" allowOverlap="1" wp14:anchorId="336C3715" wp14:editId="598A003C">
                <wp:simplePos x="0" y="0"/>
                <wp:positionH relativeFrom="column">
                  <wp:posOffset>431496</wp:posOffset>
                </wp:positionH>
                <wp:positionV relativeFrom="paragraph">
                  <wp:posOffset>40640</wp:posOffset>
                </wp:positionV>
                <wp:extent cx="408719" cy="243840"/>
                <wp:effectExtent l="0" t="0" r="10795" b="22860"/>
                <wp:wrapNone/>
                <wp:docPr id="1587702713" name="Oval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719" cy="2438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8F8B806" id="Oval 189" o:spid="_x0000_s1026" style="position:absolute;margin-left:34pt;margin-top:3.2pt;width:32.2pt;height:19.2pt;z-index:251658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" filled="f" strokecolor="#4e0f57 [3204]" strokeweight="1.5pt">
                <v:stroke joinstyle="miter"/>
              </v:oval>
            </w:pict>
          </mc:Fallback>
        </mc:AlternateContent>
      </w:r>
      <w:r w:rsidR="00713124" w:rsidRPr="006C7E4C">
        <w:t xml:space="preserve">Please </w:t>
      </w:r>
      <w:r>
        <w:t xml:space="preserve"> </w:t>
      </w:r>
      <w:r w:rsidR="00394968">
        <w:t>circle</w:t>
      </w:r>
      <w:r w:rsidR="00713124" w:rsidRPr="006C7E4C">
        <w:t xml:space="preserve"> </w:t>
      </w:r>
      <w:r>
        <w:t xml:space="preserve"> </w:t>
      </w:r>
      <w:r w:rsidR="00713124" w:rsidRPr="006C7E4C">
        <w:t>all those that are appropriate</w:t>
      </w:r>
    </w:p>
    <w:tbl>
      <w:tblPr>
        <w:tblStyle w:val="TableGrid"/>
        <w:tblW w:w="0" w:type="auto"/>
        <w:tblBorders>
          <w:top w:val="single" w:sz="2" w:space="0" w:color="4E0F57" w:themeColor="accent1"/>
          <w:left w:val="single" w:sz="2" w:space="0" w:color="4E0F57" w:themeColor="accent1"/>
          <w:bottom w:val="single" w:sz="2" w:space="0" w:color="4E0F57" w:themeColor="accent1"/>
          <w:right w:val="single" w:sz="2" w:space="0" w:color="4E0F57" w:themeColor="accent1"/>
          <w:insideH w:val="single" w:sz="2" w:space="0" w:color="4E0F57" w:themeColor="accent1"/>
          <w:insideV w:val="single" w:sz="2" w:space="0" w:color="4E0F57" w:themeColor="accent1"/>
        </w:tblBorders>
        <w:tblLook w:val="04A0" w:firstRow="1" w:lastRow="0" w:firstColumn="1" w:lastColumn="0" w:noHBand="0" w:noVBand="1"/>
      </w:tblPr>
      <w:tblGrid>
        <w:gridCol w:w="1980"/>
        <w:gridCol w:w="8074"/>
      </w:tblGrid>
      <w:tr w:rsidR="00E41A38" w14:paraId="3BAE0C9A" w14:textId="77777777" w:rsidTr="00D64CC4">
        <w:tc>
          <w:tcPr>
            <w:tcW w:w="1980" w:type="dxa"/>
            <w:tcBorders>
              <w:bottom w:val="single" w:sz="2" w:space="0" w:color="FFFFFF" w:themeColor="background1"/>
            </w:tcBorders>
            <w:shd w:val="clear" w:color="auto" w:fill="4E0F57" w:themeFill="accent1"/>
          </w:tcPr>
          <w:p w14:paraId="10F07045" w14:textId="77777777" w:rsidR="00E41A38" w:rsidRPr="00D64CC4" w:rsidRDefault="00E41A38" w:rsidP="00E41A38">
            <w:pPr>
              <w:pStyle w:val="Caption"/>
              <w:spacing w:line="252" w:lineRule="auto"/>
              <w:rPr>
                <w:color w:val="FFFFFF" w:themeColor="background1"/>
              </w:rPr>
            </w:pPr>
            <w:r w:rsidRPr="00D64CC4">
              <w:rPr>
                <w:color w:val="FFFFFF" w:themeColor="background1"/>
              </w:rPr>
              <w:t xml:space="preserve">Expressive </w:t>
            </w:r>
            <w:r w:rsidR="006D1629" w:rsidRPr="00D64CC4">
              <w:rPr>
                <w:color w:val="FFFFFF" w:themeColor="background1"/>
              </w:rPr>
              <w:t>c</w:t>
            </w:r>
            <w:r w:rsidRPr="00D64CC4">
              <w:rPr>
                <w:color w:val="FFFFFF" w:themeColor="background1"/>
              </w:rPr>
              <w:t>ommunications</w:t>
            </w:r>
          </w:p>
        </w:tc>
        <w:tc>
          <w:tcPr>
            <w:tcW w:w="8074" w:type="dxa"/>
          </w:tcPr>
          <w:p w14:paraId="730FAEB3" w14:textId="77777777" w:rsidR="00E41A38" w:rsidRPr="006C7E4C" w:rsidRDefault="00E41A38" w:rsidP="00E41A38">
            <w:pPr>
              <w:pStyle w:val="Caption"/>
              <w:spacing w:line="252" w:lineRule="auto"/>
              <w:rPr>
                <w:b w:val="0"/>
                <w:bCs/>
              </w:rPr>
            </w:pPr>
            <w:r w:rsidRPr="006C7E4C">
              <w:rPr>
                <w:b w:val="0"/>
                <w:bCs/>
              </w:rPr>
              <w:t>smiles / vocalises / points or gestures / signs or uses symbols / words / phrases / sentences / articulation problems</w:t>
            </w:r>
          </w:p>
        </w:tc>
      </w:tr>
      <w:tr w:rsidR="00E41A38" w14:paraId="6755976A" w14:textId="77777777" w:rsidTr="00D64CC4">
        <w:tc>
          <w:tcPr>
            <w:tcW w:w="198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4E0F57" w:themeFill="accent1"/>
          </w:tcPr>
          <w:p w14:paraId="1F26484A" w14:textId="77777777" w:rsidR="00E41A38" w:rsidRPr="00D64CC4" w:rsidRDefault="00E41A38" w:rsidP="00E41A38">
            <w:pPr>
              <w:pStyle w:val="Caption"/>
              <w:spacing w:line="252" w:lineRule="auto"/>
              <w:rPr>
                <w:color w:val="FFFFFF" w:themeColor="background1"/>
              </w:rPr>
            </w:pPr>
            <w:r w:rsidRPr="00D64CC4">
              <w:rPr>
                <w:color w:val="FFFFFF" w:themeColor="background1"/>
              </w:rPr>
              <w:t>Comprehension</w:t>
            </w:r>
          </w:p>
        </w:tc>
        <w:tc>
          <w:tcPr>
            <w:tcW w:w="8074" w:type="dxa"/>
          </w:tcPr>
          <w:p w14:paraId="1AAFF848" w14:textId="77777777" w:rsidR="00E41A38" w:rsidRPr="006C7E4C" w:rsidRDefault="00E41A38" w:rsidP="00E41A38">
            <w:pPr>
              <w:pStyle w:val="Caption"/>
              <w:spacing w:line="252" w:lineRule="auto"/>
              <w:rPr>
                <w:b w:val="0"/>
                <w:bCs/>
              </w:rPr>
            </w:pPr>
            <w:r w:rsidRPr="006C7E4C">
              <w:rPr>
                <w:b w:val="0"/>
                <w:bCs/>
              </w:rPr>
              <w:t>no understanding of speech / understands one part command /</w:t>
            </w:r>
            <w:r w:rsidR="00807770">
              <w:rPr>
                <w:b w:val="0"/>
                <w:bCs/>
              </w:rPr>
              <w:t xml:space="preserve"> </w:t>
            </w:r>
            <w:r w:rsidR="008845D3">
              <w:rPr>
                <w:b w:val="0"/>
                <w:bCs/>
              </w:rPr>
              <w:t xml:space="preserve">              </w:t>
            </w:r>
            <w:r w:rsidRPr="006C7E4C">
              <w:rPr>
                <w:b w:val="0"/>
                <w:bCs/>
              </w:rPr>
              <w:t>understand</w:t>
            </w:r>
            <w:r w:rsidR="004D6263">
              <w:rPr>
                <w:b w:val="0"/>
                <w:bCs/>
              </w:rPr>
              <w:t>s</w:t>
            </w:r>
            <w:r w:rsidRPr="006C7E4C">
              <w:rPr>
                <w:b w:val="0"/>
                <w:bCs/>
              </w:rPr>
              <w:t xml:space="preserve"> </w:t>
            </w:r>
            <w:r w:rsidR="00476B7B" w:rsidRPr="006C7E4C">
              <w:rPr>
                <w:b w:val="0"/>
                <w:bCs/>
              </w:rPr>
              <w:t>two-part</w:t>
            </w:r>
            <w:r w:rsidRPr="006C7E4C">
              <w:rPr>
                <w:b w:val="0"/>
                <w:bCs/>
              </w:rPr>
              <w:t xml:space="preserve"> commands</w:t>
            </w:r>
          </w:p>
          <w:p w14:paraId="6BD49AE0" w14:textId="77777777" w:rsidR="00E41A38" w:rsidRPr="006C7E4C" w:rsidRDefault="00E41A38" w:rsidP="00E41A38">
            <w:pPr>
              <w:pStyle w:val="Caption"/>
              <w:rPr>
                <w:b w:val="0"/>
                <w:bCs/>
                <w:lang w:val="en-US"/>
              </w:rPr>
            </w:pPr>
            <w:r w:rsidRPr="006C7E4C">
              <w:rPr>
                <w:b w:val="0"/>
                <w:bCs/>
              </w:rPr>
              <w:t>Details:</w:t>
            </w:r>
            <w:r w:rsidRPr="006C7E4C">
              <w:rPr>
                <w:b w:val="0"/>
                <w:bCs/>
                <w:lang w:val="en-US"/>
              </w:rPr>
              <w:t xml:space="preserve"> ……………………………………………………………………………………………</w:t>
            </w:r>
          </w:p>
          <w:p w14:paraId="56467078" w14:textId="77777777" w:rsidR="00E41A38" w:rsidRPr="006C7E4C" w:rsidRDefault="00E41A38" w:rsidP="00E41A38">
            <w:pPr>
              <w:pStyle w:val="Caption"/>
              <w:rPr>
                <w:b w:val="0"/>
                <w:bCs/>
                <w:lang w:val="en-US"/>
              </w:rPr>
            </w:pPr>
            <w:r w:rsidRPr="006C7E4C">
              <w:rPr>
                <w:b w:val="0"/>
                <w:bCs/>
                <w:lang w:val="en-US"/>
              </w:rPr>
              <w:t>……………………………………………………………………………………………………...</w:t>
            </w:r>
          </w:p>
        </w:tc>
      </w:tr>
      <w:tr w:rsidR="00E41A38" w14:paraId="711FBF6E" w14:textId="77777777" w:rsidTr="00D64CC4">
        <w:tc>
          <w:tcPr>
            <w:tcW w:w="198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4E0F57" w:themeFill="accent1"/>
          </w:tcPr>
          <w:p w14:paraId="599EA5F5" w14:textId="77777777" w:rsidR="00E41A38" w:rsidRPr="00D64CC4" w:rsidRDefault="00E41A38" w:rsidP="00E41A38">
            <w:pPr>
              <w:pStyle w:val="Caption"/>
              <w:spacing w:line="252" w:lineRule="auto"/>
              <w:rPr>
                <w:color w:val="FFFFFF" w:themeColor="background1"/>
              </w:rPr>
            </w:pPr>
            <w:r w:rsidRPr="00D64CC4">
              <w:rPr>
                <w:color w:val="FFFFFF" w:themeColor="background1"/>
              </w:rPr>
              <w:t>Mobility</w:t>
            </w:r>
          </w:p>
        </w:tc>
        <w:tc>
          <w:tcPr>
            <w:tcW w:w="8074" w:type="dxa"/>
          </w:tcPr>
          <w:p w14:paraId="365189C9" w14:textId="77777777" w:rsidR="00E41A38" w:rsidRPr="006C7E4C" w:rsidRDefault="00E41A38" w:rsidP="00E41A38">
            <w:pPr>
              <w:pStyle w:val="Caption"/>
              <w:spacing w:line="252" w:lineRule="auto"/>
              <w:rPr>
                <w:b w:val="0"/>
                <w:bCs/>
              </w:rPr>
            </w:pPr>
            <w:r w:rsidRPr="006C7E4C">
              <w:rPr>
                <w:b w:val="0"/>
                <w:bCs/>
              </w:rPr>
              <w:t>immobile / rolls / crawls / walk</w:t>
            </w:r>
            <w:r w:rsidR="00807770">
              <w:rPr>
                <w:b w:val="0"/>
                <w:bCs/>
              </w:rPr>
              <w:t>s</w:t>
            </w:r>
            <w:r w:rsidRPr="006C7E4C">
              <w:rPr>
                <w:b w:val="0"/>
                <w:bCs/>
              </w:rPr>
              <w:t xml:space="preserve"> with aid / walks unaided / operates wheelchair</w:t>
            </w:r>
          </w:p>
        </w:tc>
      </w:tr>
      <w:tr w:rsidR="00E41A38" w14:paraId="69B94506" w14:textId="77777777" w:rsidTr="00D64CC4">
        <w:tc>
          <w:tcPr>
            <w:tcW w:w="198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4E0F57" w:themeFill="accent1"/>
          </w:tcPr>
          <w:p w14:paraId="69FFCFE0" w14:textId="77777777" w:rsidR="00E41A38" w:rsidRPr="00D64CC4" w:rsidRDefault="00E41A38" w:rsidP="00E41A38">
            <w:pPr>
              <w:pStyle w:val="Caption"/>
              <w:spacing w:line="252" w:lineRule="auto"/>
              <w:rPr>
                <w:color w:val="FFFFFF" w:themeColor="background1"/>
              </w:rPr>
            </w:pPr>
            <w:r w:rsidRPr="00D64CC4">
              <w:rPr>
                <w:color w:val="FFFFFF" w:themeColor="background1"/>
              </w:rPr>
              <w:t xml:space="preserve">Fine </w:t>
            </w:r>
            <w:r w:rsidR="004E4E3C">
              <w:rPr>
                <w:color w:val="FFFFFF" w:themeColor="background1"/>
              </w:rPr>
              <w:t>m</w:t>
            </w:r>
            <w:r w:rsidRPr="00D64CC4">
              <w:rPr>
                <w:color w:val="FFFFFF" w:themeColor="background1"/>
              </w:rPr>
              <w:t>otor</w:t>
            </w:r>
          </w:p>
        </w:tc>
        <w:tc>
          <w:tcPr>
            <w:tcW w:w="8074" w:type="dxa"/>
          </w:tcPr>
          <w:p w14:paraId="15D6BA64" w14:textId="77777777" w:rsidR="00E41A38" w:rsidRPr="006C7E4C" w:rsidRDefault="00E41A38" w:rsidP="00E41A38">
            <w:pPr>
              <w:pStyle w:val="Caption"/>
              <w:spacing w:line="252" w:lineRule="auto"/>
              <w:rPr>
                <w:b w:val="0"/>
                <w:bCs/>
              </w:rPr>
            </w:pPr>
            <w:r w:rsidRPr="006C7E4C">
              <w:rPr>
                <w:b w:val="0"/>
                <w:bCs/>
              </w:rPr>
              <w:t>reaches / grasps / holds / transfer / manipulates / none of these</w:t>
            </w:r>
          </w:p>
        </w:tc>
      </w:tr>
      <w:tr w:rsidR="00E41A38" w14:paraId="14CFED58" w14:textId="77777777" w:rsidTr="00D64CC4">
        <w:tc>
          <w:tcPr>
            <w:tcW w:w="198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4E0F57" w:themeFill="accent1"/>
          </w:tcPr>
          <w:p w14:paraId="0399E7F3" w14:textId="77777777" w:rsidR="00E41A38" w:rsidRPr="00D64CC4" w:rsidRDefault="00E41A38" w:rsidP="00E41A38">
            <w:pPr>
              <w:pStyle w:val="Caption"/>
              <w:spacing w:line="252" w:lineRule="auto"/>
              <w:rPr>
                <w:color w:val="FFFFFF" w:themeColor="background1"/>
              </w:rPr>
            </w:pPr>
            <w:r w:rsidRPr="00D64CC4">
              <w:rPr>
                <w:color w:val="FFFFFF" w:themeColor="background1"/>
              </w:rPr>
              <w:t>Eating</w:t>
            </w:r>
          </w:p>
        </w:tc>
        <w:tc>
          <w:tcPr>
            <w:tcW w:w="8074" w:type="dxa"/>
          </w:tcPr>
          <w:p w14:paraId="426416EA" w14:textId="77777777" w:rsidR="00E41A38" w:rsidRPr="006C7E4C" w:rsidRDefault="008845D3" w:rsidP="00E41A38">
            <w:pPr>
              <w:pStyle w:val="Caption"/>
              <w:spacing w:line="252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tube </w:t>
            </w:r>
            <w:r w:rsidR="00E41A38" w:rsidRPr="006C7E4C">
              <w:rPr>
                <w:b w:val="0"/>
                <w:bCs/>
              </w:rPr>
              <w:t>fed / fed by others / feeds with assistance / feeds independently</w:t>
            </w:r>
          </w:p>
        </w:tc>
      </w:tr>
      <w:tr w:rsidR="00E41A38" w14:paraId="08E41C02" w14:textId="77777777" w:rsidTr="00D64CC4">
        <w:tc>
          <w:tcPr>
            <w:tcW w:w="198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4E0F57" w:themeFill="accent1"/>
          </w:tcPr>
          <w:p w14:paraId="07D116C0" w14:textId="77777777" w:rsidR="00E41A38" w:rsidRPr="00D64CC4" w:rsidRDefault="00E41A38" w:rsidP="00E41A38">
            <w:pPr>
              <w:pStyle w:val="Caption"/>
              <w:spacing w:line="252" w:lineRule="auto"/>
              <w:rPr>
                <w:color w:val="FFFFFF" w:themeColor="background1"/>
              </w:rPr>
            </w:pPr>
            <w:r w:rsidRPr="00D64CC4">
              <w:rPr>
                <w:color w:val="FFFFFF" w:themeColor="background1"/>
              </w:rPr>
              <w:t>Bathing</w:t>
            </w:r>
          </w:p>
        </w:tc>
        <w:tc>
          <w:tcPr>
            <w:tcW w:w="8074" w:type="dxa"/>
          </w:tcPr>
          <w:p w14:paraId="7B6265B0" w14:textId="77777777" w:rsidR="00E41A38" w:rsidRPr="006C7E4C" w:rsidRDefault="00E41A38" w:rsidP="00E41A38">
            <w:pPr>
              <w:pStyle w:val="Caption"/>
              <w:spacing w:line="252" w:lineRule="auto"/>
              <w:rPr>
                <w:b w:val="0"/>
                <w:bCs/>
              </w:rPr>
            </w:pPr>
            <w:r w:rsidRPr="006C7E4C">
              <w:rPr>
                <w:b w:val="0"/>
                <w:bCs/>
              </w:rPr>
              <w:t>fully dependent / able with assistance / able with supervision / independent</w:t>
            </w:r>
          </w:p>
        </w:tc>
      </w:tr>
      <w:tr w:rsidR="00E41A38" w14:paraId="5EEB1EB4" w14:textId="77777777" w:rsidTr="00D64CC4">
        <w:tc>
          <w:tcPr>
            <w:tcW w:w="1980" w:type="dxa"/>
            <w:tcBorders>
              <w:top w:val="single" w:sz="2" w:space="0" w:color="FFFFFF" w:themeColor="background1"/>
            </w:tcBorders>
            <w:shd w:val="clear" w:color="auto" w:fill="4E0F57" w:themeFill="accent1"/>
          </w:tcPr>
          <w:p w14:paraId="32133100" w14:textId="77777777" w:rsidR="00E41A38" w:rsidRPr="00D64CC4" w:rsidRDefault="00E41A38" w:rsidP="00E41A38">
            <w:pPr>
              <w:pStyle w:val="Caption"/>
              <w:spacing w:line="252" w:lineRule="auto"/>
              <w:rPr>
                <w:color w:val="FFFFFF" w:themeColor="background1"/>
              </w:rPr>
            </w:pPr>
            <w:r w:rsidRPr="00D64CC4">
              <w:rPr>
                <w:color w:val="FFFFFF" w:themeColor="background1"/>
              </w:rPr>
              <w:t>Toileting</w:t>
            </w:r>
          </w:p>
        </w:tc>
        <w:tc>
          <w:tcPr>
            <w:tcW w:w="8074" w:type="dxa"/>
          </w:tcPr>
          <w:p w14:paraId="254B904A" w14:textId="77777777" w:rsidR="00E41A38" w:rsidRPr="006C7E4C" w:rsidRDefault="00E41A38" w:rsidP="00E41A38">
            <w:pPr>
              <w:pStyle w:val="Caption"/>
              <w:rPr>
                <w:b w:val="0"/>
                <w:bCs/>
              </w:rPr>
            </w:pPr>
            <w:r w:rsidRPr="006C7E4C">
              <w:rPr>
                <w:b w:val="0"/>
                <w:bCs/>
              </w:rPr>
              <w:t xml:space="preserve">incontinent of bladder / incontinent of bowel / requires supervision / </w:t>
            </w:r>
            <w:r w:rsidR="008845D3">
              <w:rPr>
                <w:b w:val="0"/>
                <w:bCs/>
              </w:rPr>
              <w:t xml:space="preserve">          </w:t>
            </w:r>
            <w:r w:rsidRPr="006C7E4C">
              <w:rPr>
                <w:b w:val="0"/>
                <w:bCs/>
              </w:rPr>
              <w:t>continent of bladder / continent of bowel</w:t>
            </w:r>
          </w:p>
        </w:tc>
      </w:tr>
    </w:tbl>
    <w:p w14:paraId="7D05C597" w14:textId="77777777" w:rsidR="00E41A38" w:rsidRPr="006C7E4C" w:rsidRDefault="00E41A38" w:rsidP="006C7E4C">
      <w:pPr>
        <w:pStyle w:val="Caption"/>
      </w:pPr>
    </w:p>
    <w:p w14:paraId="617A28C4" w14:textId="77777777" w:rsidR="00FF7CB1" w:rsidRPr="006C7E4C" w:rsidRDefault="00850247" w:rsidP="002C068C">
      <w:pPr>
        <w:pStyle w:val="Caption"/>
        <w:spacing w:before="60" w:line="240" w:lineRule="auto"/>
      </w:pPr>
      <w:r w:rsidRPr="002C068C">
        <w:rPr>
          <w:b w:val="0"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38" behindDoc="0" locked="0" layoutInCell="1" allowOverlap="1" wp14:anchorId="1E37F54F" wp14:editId="63CAA6AC">
                <wp:simplePos x="0" y="0"/>
                <wp:positionH relativeFrom="column">
                  <wp:posOffset>3482794</wp:posOffset>
                </wp:positionH>
                <wp:positionV relativeFrom="paragraph">
                  <wp:posOffset>9525</wp:posOffset>
                </wp:positionV>
                <wp:extent cx="200025" cy="198120"/>
                <wp:effectExtent l="0" t="0" r="15875" b="17780"/>
                <wp:wrapNone/>
                <wp:docPr id="161943194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6CCD4" id="Rectangle 253" o:spid="_x0000_s1026" style="position:absolute;margin-left:274.25pt;margin-top:.75pt;width:15.75pt;height:15.6pt;z-index:251658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">
                <v:path arrowok="t"/>
              </v:rect>
            </w:pict>
          </mc:Fallback>
        </mc:AlternateContent>
      </w:r>
      <w:r w:rsidR="00F92DA0" w:rsidRPr="002C068C">
        <w:rPr>
          <w:b w:val="0"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37" behindDoc="0" locked="0" layoutInCell="1" allowOverlap="1" wp14:anchorId="7068FF8E" wp14:editId="0720DA15">
                <wp:simplePos x="0" y="0"/>
                <wp:positionH relativeFrom="column">
                  <wp:posOffset>4341495</wp:posOffset>
                </wp:positionH>
                <wp:positionV relativeFrom="paragraph">
                  <wp:posOffset>9525</wp:posOffset>
                </wp:positionV>
                <wp:extent cx="200025" cy="198120"/>
                <wp:effectExtent l="0" t="0" r="28575" b="11430"/>
                <wp:wrapNone/>
                <wp:docPr id="1809382109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37BA4" id="Rectangle 253" o:spid="_x0000_s1026" style="position:absolute;margin-left:341.85pt;margin-top:.75pt;width:15.75pt;height:15.6pt;z-index:2516583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">
                <v:path arrowok="t"/>
              </v:rect>
            </w:pict>
          </mc:Fallback>
        </mc:AlternateContent>
      </w:r>
      <w:r w:rsidR="00FF7CB1" w:rsidRPr="006C7E4C">
        <w:t>Community living skills (</w:t>
      </w:r>
      <w:r w:rsidR="00343783">
        <w:t xml:space="preserve">e.g. </w:t>
      </w:r>
      <w:r w:rsidR="00FF7CB1" w:rsidRPr="006C7E4C">
        <w:t>shopping, banking</w:t>
      </w:r>
      <w:r w:rsidR="00BE646E" w:rsidRPr="006C7E4C">
        <w:t>)</w:t>
      </w:r>
      <w:r w:rsidR="00E246A4" w:rsidRPr="002C068C">
        <w:rPr>
          <w:b w:val="0"/>
          <w:bCs/>
        </w:rPr>
        <w:tab/>
        <w:t>Yes</w:t>
      </w:r>
      <w:r w:rsidR="00E246A4" w:rsidRPr="002C068C">
        <w:rPr>
          <w:b w:val="0"/>
          <w:bCs/>
        </w:rPr>
        <w:tab/>
      </w:r>
      <w:r w:rsidR="00E246A4" w:rsidRPr="002C068C">
        <w:rPr>
          <w:b w:val="0"/>
          <w:bCs/>
        </w:rPr>
        <w:tab/>
      </w:r>
      <w:r w:rsidR="00FF7CB1" w:rsidRPr="002C068C">
        <w:rPr>
          <w:b w:val="0"/>
          <w:bCs/>
        </w:rPr>
        <w:t>No</w:t>
      </w:r>
    </w:p>
    <w:p w14:paraId="267ACB3C" w14:textId="77777777" w:rsidR="00FF7CB1" w:rsidRPr="002C068C" w:rsidRDefault="00FF7CB1" w:rsidP="002C068C">
      <w:pPr>
        <w:pStyle w:val="Caption"/>
        <w:spacing w:before="60" w:line="240" w:lineRule="auto"/>
        <w:rPr>
          <w:b w:val="0"/>
          <w:bCs/>
        </w:rPr>
      </w:pPr>
      <w:r w:rsidRPr="002C068C">
        <w:rPr>
          <w:b w:val="0"/>
          <w:bCs/>
        </w:rPr>
        <w:t>Details</w:t>
      </w:r>
      <w:r w:rsidR="002C068C" w:rsidRPr="002C068C">
        <w:rPr>
          <w:b w:val="0"/>
          <w:bCs/>
        </w:rPr>
        <w:t xml:space="preserve"> </w:t>
      </w:r>
      <w:r w:rsidRPr="002C068C">
        <w:rPr>
          <w:b w:val="0"/>
          <w:bCs/>
        </w:rPr>
        <w:t>__________________________________________________________________</w:t>
      </w:r>
      <w:r w:rsidR="002C068C" w:rsidRPr="002C068C">
        <w:rPr>
          <w:b w:val="0"/>
          <w:bCs/>
        </w:rPr>
        <w:t>_________________________</w:t>
      </w:r>
    </w:p>
    <w:p w14:paraId="4FD38314" w14:textId="77777777" w:rsidR="001B6717" w:rsidRPr="002C068C" w:rsidRDefault="00FF7CB1" w:rsidP="002C068C">
      <w:pPr>
        <w:pStyle w:val="Caption"/>
        <w:spacing w:before="60" w:line="240" w:lineRule="auto"/>
        <w:rPr>
          <w:b w:val="0"/>
          <w:bCs/>
        </w:rPr>
      </w:pPr>
      <w:r w:rsidRPr="002C068C">
        <w:rPr>
          <w:b w:val="0"/>
          <w:bCs/>
        </w:rPr>
        <w:t>____________________________________________________________</w:t>
      </w:r>
      <w:r w:rsidR="00660D02" w:rsidRPr="002C068C">
        <w:rPr>
          <w:b w:val="0"/>
          <w:bCs/>
        </w:rPr>
        <w:t>_</w:t>
      </w:r>
      <w:r w:rsidRPr="002C068C">
        <w:rPr>
          <w:b w:val="0"/>
          <w:bCs/>
        </w:rPr>
        <w:t>___________</w:t>
      </w:r>
      <w:r w:rsidR="002C068C" w:rsidRPr="002C068C">
        <w:rPr>
          <w:b w:val="0"/>
          <w:bCs/>
        </w:rPr>
        <w:t>__________________________</w:t>
      </w:r>
    </w:p>
    <w:p w14:paraId="00587EA5" w14:textId="77777777" w:rsidR="001B6717" w:rsidRPr="002C068C" w:rsidRDefault="00850247" w:rsidP="002C068C">
      <w:pPr>
        <w:pStyle w:val="Caption"/>
        <w:spacing w:before="60" w:line="240" w:lineRule="auto"/>
        <w:rPr>
          <w:b w:val="0"/>
          <w:bCs/>
        </w:rPr>
      </w:pPr>
      <w:r w:rsidRPr="002C068C">
        <w:rPr>
          <w:b w:val="0"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34" behindDoc="0" locked="0" layoutInCell="1" allowOverlap="1" wp14:anchorId="125B15E6" wp14:editId="4B63C9DB">
                <wp:simplePos x="0" y="0"/>
                <wp:positionH relativeFrom="column">
                  <wp:posOffset>3482340</wp:posOffset>
                </wp:positionH>
                <wp:positionV relativeFrom="paragraph">
                  <wp:posOffset>171450</wp:posOffset>
                </wp:positionV>
                <wp:extent cx="200025" cy="198120"/>
                <wp:effectExtent l="0" t="0" r="15875" b="17780"/>
                <wp:wrapNone/>
                <wp:docPr id="594292943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9A788" id="Rectangle 253" o:spid="_x0000_s1026" style="position:absolute;margin-left:274.2pt;margin-top:13.5pt;width:15.75pt;height:15.6pt;z-index:2516583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">
                <v:path arrowok="t"/>
              </v:rect>
            </w:pict>
          </mc:Fallback>
        </mc:AlternateContent>
      </w:r>
      <w:r w:rsidRPr="002C068C">
        <w:rPr>
          <w:b w:val="0"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36" behindDoc="0" locked="0" layoutInCell="1" allowOverlap="1" wp14:anchorId="4E43C454" wp14:editId="18CFA854">
                <wp:simplePos x="0" y="0"/>
                <wp:positionH relativeFrom="column">
                  <wp:posOffset>3481705</wp:posOffset>
                </wp:positionH>
                <wp:positionV relativeFrom="paragraph">
                  <wp:posOffset>1181100</wp:posOffset>
                </wp:positionV>
                <wp:extent cx="200025" cy="198120"/>
                <wp:effectExtent l="0" t="0" r="15875" b="17780"/>
                <wp:wrapNone/>
                <wp:docPr id="803313281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98E93" id="Rectangle 253" o:spid="_x0000_s1026" style="position:absolute;margin-left:274.15pt;margin-top:93pt;width:15.75pt;height:15.6pt;z-index:2516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">
                <v:path arrowok="t"/>
              </v:rect>
            </w:pict>
          </mc:Fallback>
        </mc:AlternateContent>
      </w:r>
      <w:r w:rsidR="00F92DA0" w:rsidRPr="002C068C">
        <w:rPr>
          <w:b w:val="0"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33" behindDoc="0" locked="0" layoutInCell="1" allowOverlap="1" wp14:anchorId="717961E0" wp14:editId="58ACB387">
                <wp:simplePos x="0" y="0"/>
                <wp:positionH relativeFrom="column">
                  <wp:posOffset>4341495</wp:posOffset>
                </wp:positionH>
                <wp:positionV relativeFrom="paragraph">
                  <wp:posOffset>171450</wp:posOffset>
                </wp:positionV>
                <wp:extent cx="200025" cy="198120"/>
                <wp:effectExtent l="0" t="0" r="28575" b="11430"/>
                <wp:wrapNone/>
                <wp:docPr id="327120481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F5F59" id="Rectangle 253" o:spid="_x0000_s1026" style="position:absolute;margin-left:341.85pt;margin-top:13.5pt;width:15.75pt;height:15.6pt;z-index:2516583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">
                <v:path arrowok="t"/>
              </v:rect>
            </w:pict>
          </mc:Fallback>
        </mc:AlternateContent>
      </w:r>
      <w:r w:rsidR="002C068C" w:rsidRPr="002C068C">
        <w:rPr>
          <w:b w:val="0"/>
          <w:bCs/>
        </w:rPr>
        <w:br/>
      </w:r>
      <w:r w:rsidR="00FF7CB1" w:rsidRPr="006C7E4C">
        <w:t xml:space="preserve">Travels </w:t>
      </w:r>
      <w:r w:rsidR="007972E8">
        <w:t>i</w:t>
      </w:r>
      <w:r w:rsidR="00FF7CB1" w:rsidRPr="006C7E4C">
        <w:t xml:space="preserve">ndependently </w:t>
      </w:r>
      <w:r w:rsidR="00E246A4" w:rsidRPr="002C068C">
        <w:rPr>
          <w:b w:val="0"/>
          <w:bCs/>
        </w:rPr>
        <w:tab/>
      </w:r>
      <w:r w:rsidR="00E246A4" w:rsidRPr="002C068C">
        <w:rPr>
          <w:b w:val="0"/>
          <w:bCs/>
        </w:rPr>
        <w:tab/>
      </w:r>
      <w:r w:rsidR="00E246A4" w:rsidRPr="002C068C">
        <w:rPr>
          <w:b w:val="0"/>
          <w:bCs/>
        </w:rPr>
        <w:tab/>
      </w:r>
      <w:r w:rsidR="00E246A4" w:rsidRPr="002C068C">
        <w:rPr>
          <w:b w:val="0"/>
          <w:bCs/>
        </w:rPr>
        <w:tab/>
        <w:t>Yes</w:t>
      </w:r>
      <w:r w:rsidR="00E246A4" w:rsidRPr="002C068C">
        <w:rPr>
          <w:b w:val="0"/>
          <w:bCs/>
        </w:rPr>
        <w:tab/>
      </w:r>
      <w:r w:rsidR="00E246A4" w:rsidRPr="002C068C">
        <w:rPr>
          <w:b w:val="0"/>
          <w:bCs/>
        </w:rPr>
        <w:tab/>
        <w:t>No</w:t>
      </w:r>
    </w:p>
    <w:p w14:paraId="5DFF3464" w14:textId="77777777" w:rsidR="002C068C" w:rsidRPr="002C068C" w:rsidRDefault="002C068C" w:rsidP="002C068C">
      <w:pPr>
        <w:pStyle w:val="Caption"/>
        <w:spacing w:before="60" w:line="240" w:lineRule="auto"/>
        <w:rPr>
          <w:b w:val="0"/>
          <w:bCs/>
        </w:rPr>
      </w:pPr>
      <w:r w:rsidRPr="002C068C">
        <w:rPr>
          <w:b w:val="0"/>
          <w:bCs/>
        </w:rPr>
        <w:t>Details ___________________________________________________________________________________________</w:t>
      </w:r>
    </w:p>
    <w:p w14:paraId="2289BFDE" w14:textId="77777777" w:rsidR="001B6717" w:rsidRPr="00850247" w:rsidRDefault="00850247" w:rsidP="002C068C">
      <w:pPr>
        <w:pStyle w:val="Caption"/>
        <w:spacing w:before="60" w:line="240" w:lineRule="auto"/>
        <w:rPr>
          <w:b w:val="0"/>
          <w:bCs/>
        </w:rPr>
      </w:pPr>
      <w:r w:rsidRPr="002C068C">
        <w:rPr>
          <w:b w:val="0"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35" behindDoc="0" locked="0" layoutInCell="1" allowOverlap="1" wp14:anchorId="74702445" wp14:editId="0D2C704B">
                <wp:simplePos x="0" y="0"/>
                <wp:positionH relativeFrom="column">
                  <wp:posOffset>4340860</wp:posOffset>
                </wp:positionH>
                <wp:positionV relativeFrom="paragraph">
                  <wp:posOffset>485140</wp:posOffset>
                </wp:positionV>
                <wp:extent cx="200025" cy="198120"/>
                <wp:effectExtent l="0" t="0" r="15875" b="17780"/>
                <wp:wrapNone/>
                <wp:docPr id="949980242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AF66F" id="Rectangle 253" o:spid="_x0000_s1026" style="position:absolute;margin-left:341.8pt;margin-top:38.2pt;width:15.75pt;height:15.6pt;z-index:251658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">
                <v:path arrowok="t"/>
              </v:rect>
            </w:pict>
          </mc:Fallback>
        </mc:AlternateContent>
      </w:r>
      <w:r w:rsidR="002C068C" w:rsidRPr="002C068C">
        <w:rPr>
          <w:b w:val="0"/>
          <w:bCs/>
        </w:rPr>
        <w:t>__________________________________________________________________________________________________</w:t>
      </w:r>
      <w:r w:rsidR="00FF7CB1" w:rsidRPr="006C7E4C">
        <w:br/>
      </w:r>
      <w:r w:rsidR="00FF7CB1" w:rsidRPr="006C7E4C">
        <w:br/>
      </w:r>
      <w:r w:rsidR="002C068C">
        <w:br/>
      </w:r>
      <w:r w:rsidR="00FF7CB1" w:rsidRPr="006C7E4C">
        <w:t xml:space="preserve">Domestic </w:t>
      </w:r>
      <w:r w:rsidR="007972E8">
        <w:t>s</w:t>
      </w:r>
      <w:r w:rsidR="00FF7CB1" w:rsidRPr="006C7E4C">
        <w:t>kills: (e</w:t>
      </w:r>
      <w:r w:rsidR="00BE646E" w:rsidRPr="006C7E4C">
        <w:t>.</w:t>
      </w:r>
      <w:r w:rsidR="00FF7CB1" w:rsidRPr="006C7E4C">
        <w:t>g</w:t>
      </w:r>
      <w:r w:rsidR="00BE646E" w:rsidRPr="006C7E4C">
        <w:t>.</w:t>
      </w:r>
      <w:r w:rsidR="00FF7CB1" w:rsidRPr="006C7E4C">
        <w:t xml:space="preserve"> cooking,</w:t>
      </w:r>
      <w:r w:rsidR="00BE646E" w:rsidRPr="006C7E4C">
        <w:t xml:space="preserve"> </w:t>
      </w:r>
      <w:r w:rsidR="00E246A4" w:rsidRPr="006C7E4C">
        <w:t xml:space="preserve">cleaning). </w:t>
      </w:r>
      <w:r w:rsidR="00E246A4" w:rsidRPr="002C068C">
        <w:rPr>
          <w:b w:val="0"/>
          <w:bCs/>
        </w:rPr>
        <w:tab/>
      </w:r>
      <w:r w:rsidR="00E246A4" w:rsidRPr="002C068C">
        <w:rPr>
          <w:b w:val="0"/>
          <w:bCs/>
        </w:rPr>
        <w:tab/>
        <w:t>Yes</w:t>
      </w:r>
      <w:r w:rsidR="00E246A4" w:rsidRPr="002C068C">
        <w:rPr>
          <w:b w:val="0"/>
          <w:bCs/>
        </w:rPr>
        <w:tab/>
      </w:r>
      <w:r w:rsidR="00E246A4" w:rsidRPr="002C068C">
        <w:rPr>
          <w:b w:val="0"/>
          <w:bCs/>
        </w:rPr>
        <w:tab/>
        <w:t>No</w:t>
      </w:r>
    </w:p>
    <w:p w14:paraId="199259DA" w14:textId="77777777" w:rsidR="002C068C" w:rsidRPr="002C068C" w:rsidRDefault="002C068C" w:rsidP="002C068C">
      <w:pPr>
        <w:pStyle w:val="Caption"/>
        <w:spacing w:before="60" w:line="240" w:lineRule="auto"/>
        <w:rPr>
          <w:b w:val="0"/>
          <w:bCs/>
        </w:rPr>
      </w:pPr>
      <w:r w:rsidRPr="002C068C">
        <w:rPr>
          <w:b w:val="0"/>
          <w:bCs/>
        </w:rPr>
        <w:t>Details ___________________________________________________________________________________________</w:t>
      </w:r>
    </w:p>
    <w:p w14:paraId="1E8DCE7F" w14:textId="77777777" w:rsidR="002C068C" w:rsidRPr="002C068C" w:rsidRDefault="002C068C" w:rsidP="002C068C">
      <w:pPr>
        <w:pStyle w:val="Caption"/>
        <w:spacing w:before="60" w:line="240" w:lineRule="auto"/>
        <w:rPr>
          <w:b w:val="0"/>
          <w:bCs/>
        </w:rPr>
      </w:pPr>
      <w:r w:rsidRPr="002C068C">
        <w:rPr>
          <w:b w:val="0"/>
          <w:bCs/>
        </w:rPr>
        <w:t>__________________________________________________________________________________________________</w:t>
      </w:r>
    </w:p>
    <w:p w14:paraId="4137B0DC" w14:textId="77777777" w:rsidR="00BD576B" w:rsidRPr="002C068C" w:rsidRDefault="00850247" w:rsidP="002C068C">
      <w:pPr>
        <w:pStyle w:val="Caption"/>
        <w:spacing w:before="60" w:line="240" w:lineRule="auto"/>
        <w:rPr>
          <w:b w:val="0"/>
          <w:bCs/>
        </w:rPr>
      </w:pPr>
      <w:r w:rsidRPr="00C93E3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29" behindDoc="0" locked="0" layoutInCell="1" allowOverlap="1" wp14:anchorId="7CDC9F38" wp14:editId="36D52D77">
                <wp:simplePos x="0" y="0"/>
                <wp:positionH relativeFrom="column">
                  <wp:posOffset>4335145</wp:posOffset>
                </wp:positionH>
                <wp:positionV relativeFrom="paragraph">
                  <wp:posOffset>185420</wp:posOffset>
                </wp:positionV>
                <wp:extent cx="200025" cy="198120"/>
                <wp:effectExtent l="0" t="0" r="15875" b="17780"/>
                <wp:wrapNone/>
                <wp:docPr id="1787467592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DC9F2" id="Rectangle 253" o:spid="_x0000_s1026" style="position:absolute;margin-left:341.35pt;margin-top:14.6pt;width:15.75pt;height:15.6pt;z-index:2516583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">
                <v:path arrowok="t"/>
              </v:rect>
            </w:pict>
          </mc:Fallback>
        </mc:AlternateContent>
      </w:r>
      <w:r w:rsidRPr="00C93E3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30" behindDoc="0" locked="0" layoutInCell="1" allowOverlap="1" wp14:anchorId="2B3E0D77" wp14:editId="069762E7">
                <wp:simplePos x="0" y="0"/>
                <wp:positionH relativeFrom="column">
                  <wp:posOffset>3475990</wp:posOffset>
                </wp:positionH>
                <wp:positionV relativeFrom="paragraph">
                  <wp:posOffset>186055</wp:posOffset>
                </wp:positionV>
                <wp:extent cx="200025" cy="198120"/>
                <wp:effectExtent l="0" t="0" r="15875" b="17780"/>
                <wp:wrapNone/>
                <wp:docPr id="217319599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18168" id="Rectangle 253" o:spid="_x0000_s1026" style="position:absolute;margin-left:273.7pt;margin-top:14.65pt;width:15.75pt;height:15.6pt;z-index:2516583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">
                <v:path arrowok="t"/>
              </v:rect>
            </w:pict>
          </mc:Fallback>
        </mc:AlternateContent>
      </w:r>
      <w:r w:rsidR="002C068C">
        <w:br/>
      </w:r>
      <w:r w:rsidR="00FF7CB1" w:rsidRPr="006C7E4C">
        <w:t xml:space="preserve">Literacy </w:t>
      </w:r>
      <w:r w:rsidR="007972E8">
        <w:t>s</w:t>
      </w:r>
      <w:r w:rsidR="00FF7CB1" w:rsidRPr="006C7E4C">
        <w:t xml:space="preserve">kills: </w:t>
      </w:r>
      <w:r w:rsidR="00E246A4" w:rsidRPr="006C7E4C">
        <w:t xml:space="preserve"> </w:t>
      </w:r>
      <w:r w:rsidR="00E246A4" w:rsidRPr="006C7E4C">
        <w:tab/>
      </w:r>
      <w:r w:rsidR="00E246A4" w:rsidRPr="002C068C">
        <w:rPr>
          <w:b w:val="0"/>
          <w:bCs/>
        </w:rPr>
        <w:tab/>
      </w:r>
      <w:r w:rsidR="00E246A4" w:rsidRPr="002C068C">
        <w:rPr>
          <w:b w:val="0"/>
          <w:bCs/>
        </w:rPr>
        <w:tab/>
      </w:r>
      <w:r w:rsidR="00E246A4" w:rsidRPr="002C068C">
        <w:rPr>
          <w:b w:val="0"/>
          <w:bCs/>
        </w:rPr>
        <w:tab/>
      </w:r>
      <w:r w:rsidR="00E246A4" w:rsidRPr="002C068C">
        <w:rPr>
          <w:b w:val="0"/>
          <w:bCs/>
        </w:rPr>
        <w:tab/>
      </w:r>
      <w:r w:rsidR="00E246A4" w:rsidRPr="002C068C">
        <w:rPr>
          <w:b w:val="0"/>
          <w:bCs/>
        </w:rPr>
        <w:tab/>
        <w:t>Yes</w:t>
      </w:r>
      <w:r w:rsidR="00E246A4" w:rsidRPr="002C068C">
        <w:rPr>
          <w:b w:val="0"/>
          <w:bCs/>
        </w:rPr>
        <w:tab/>
      </w:r>
      <w:r w:rsidR="00E246A4" w:rsidRPr="002C068C">
        <w:rPr>
          <w:b w:val="0"/>
          <w:bCs/>
        </w:rPr>
        <w:tab/>
        <w:t>No</w:t>
      </w:r>
    </w:p>
    <w:p w14:paraId="1088AFC8" w14:textId="77777777" w:rsidR="001B6717" w:rsidRPr="002C068C" w:rsidRDefault="008845D3" w:rsidP="002C068C">
      <w:pPr>
        <w:pStyle w:val="Caption"/>
        <w:spacing w:before="60" w:line="240" w:lineRule="auto"/>
        <w:rPr>
          <w:b w:val="0"/>
          <w:bCs/>
        </w:rPr>
      </w:pPr>
      <w:r w:rsidRPr="00C93E3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31" behindDoc="0" locked="0" layoutInCell="1" allowOverlap="1" wp14:anchorId="78B9F522" wp14:editId="10FE028E">
                <wp:simplePos x="0" y="0"/>
                <wp:positionH relativeFrom="column">
                  <wp:posOffset>4334510</wp:posOffset>
                </wp:positionH>
                <wp:positionV relativeFrom="paragraph">
                  <wp:posOffset>171450</wp:posOffset>
                </wp:positionV>
                <wp:extent cx="200025" cy="198120"/>
                <wp:effectExtent l="0" t="0" r="15875" b="17780"/>
                <wp:wrapNone/>
                <wp:docPr id="875061703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9119D" id="Rectangle 253" o:spid="_x0000_s1026" style="position:absolute;margin-left:341.3pt;margin-top:13.5pt;width:15.75pt;height:15.6pt;z-index:2516583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">
                <v:path arrowok="t"/>
              </v:rect>
            </w:pict>
          </mc:Fallback>
        </mc:AlternateContent>
      </w:r>
      <w:r w:rsidRPr="008845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32" behindDoc="0" locked="0" layoutInCell="1" allowOverlap="1" wp14:anchorId="7BB4B5F5" wp14:editId="5EB576EE">
                <wp:simplePos x="0" y="0"/>
                <wp:positionH relativeFrom="column">
                  <wp:posOffset>3475355</wp:posOffset>
                </wp:positionH>
                <wp:positionV relativeFrom="paragraph">
                  <wp:posOffset>179705</wp:posOffset>
                </wp:positionV>
                <wp:extent cx="200025" cy="198120"/>
                <wp:effectExtent l="0" t="0" r="15875" b="17780"/>
                <wp:wrapNone/>
                <wp:docPr id="854506918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5E6A9" id="Rectangle 253" o:spid="_x0000_s1026" style="position:absolute;margin-left:273.65pt;margin-top:14.15pt;width:15.75pt;height:15.6pt;z-index:2516583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">
                <v:path arrowok="t"/>
              </v:rect>
            </w:pict>
          </mc:Fallback>
        </mc:AlternateContent>
      </w:r>
      <w:r>
        <w:br/>
      </w:r>
      <w:r w:rsidR="00BD576B" w:rsidRPr="008845D3">
        <w:t>Any deterioration in skills or memory</w:t>
      </w:r>
      <w:r w:rsidR="00E246A4" w:rsidRPr="008845D3">
        <w:t>?</w:t>
      </w:r>
      <w:r w:rsidR="00E246A4" w:rsidRPr="002C068C">
        <w:rPr>
          <w:b w:val="0"/>
          <w:bCs/>
        </w:rPr>
        <w:t xml:space="preserve"> </w:t>
      </w:r>
      <w:r w:rsidR="00E246A4" w:rsidRPr="002C068C">
        <w:rPr>
          <w:b w:val="0"/>
          <w:bCs/>
        </w:rPr>
        <w:tab/>
      </w:r>
      <w:r w:rsidR="00E246A4" w:rsidRPr="002C068C">
        <w:rPr>
          <w:b w:val="0"/>
          <w:bCs/>
        </w:rPr>
        <w:tab/>
        <w:t>Yes</w:t>
      </w:r>
      <w:r w:rsidR="00E246A4" w:rsidRPr="002C068C">
        <w:rPr>
          <w:b w:val="0"/>
          <w:bCs/>
        </w:rPr>
        <w:tab/>
      </w:r>
      <w:r w:rsidR="00E246A4" w:rsidRPr="002C068C">
        <w:rPr>
          <w:b w:val="0"/>
          <w:bCs/>
        </w:rPr>
        <w:tab/>
        <w:t>No</w:t>
      </w:r>
    </w:p>
    <w:p w14:paraId="66CC468C" w14:textId="77777777" w:rsidR="002C068C" w:rsidRPr="006C7E4C" w:rsidRDefault="002C068C" w:rsidP="002C068C">
      <w:pPr>
        <w:pStyle w:val="Caption"/>
        <w:spacing w:before="60" w:line="240" w:lineRule="auto"/>
      </w:pPr>
      <w:r w:rsidRPr="002C068C">
        <w:rPr>
          <w:b w:val="0"/>
          <w:bCs/>
        </w:rPr>
        <w:t>Details</w:t>
      </w:r>
      <w:r>
        <w:t xml:space="preserve"> </w:t>
      </w:r>
      <w:r w:rsidRPr="006C7E4C">
        <w:t>__________________________________________________________________</w:t>
      </w:r>
      <w:r>
        <w:t>_________________________</w:t>
      </w:r>
    </w:p>
    <w:p w14:paraId="45BB6038" w14:textId="77777777" w:rsidR="002C068C" w:rsidRPr="006C7E4C" w:rsidRDefault="002C068C" w:rsidP="002C068C">
      <w:pPr>
        <w:pStyle w:val="Caption"/>
        <w:spacing w:before="60" w:line="240" w:lineRule="auto"/>
      </w:pPr>
      <w:r w:rsidRPr="006C7E4C">
        <w:t>________________________________________________________________________</w:t>
      </w:r>
      <w:r>
        <w:t>__________________________</w:t>
      </w:r>
    </w:p>
    <w:p w14:paraId="40672BBF" w14:textId="77777777" w:rsidR="001B6717" w:rsidRPr="006C7E4C" w:rsidRDefault="001B6717" w:rsidP="002C068C">
      <w:pPr>
        <w:pStyle w:val="Caption"/>
        <w:spacing w:before="60" w:line="240" w:lineRule="auto"/>
      </w:pPr>
    </w:p>
    <w:p w14:paraId="51060B56" w14:textId="77777777" w:rsidR="00754405" w:rsidRPr="006C7E4C" w:rsidRDefault="00754405" w:rsidP="00754405">
      <w:pPr>
        <w:pStyle w:val="Heading9"/>
      </w:pPr>
      <w:r>
        <w:lastRenderedPageBreak/>
        <w:br/>
      </w:r>
      <w:r w:rsidRPr="006C7E4C">
        <w:t xml:space="preserve">Current </w:t>
      </w:r>
      <w:r>
        <w:t>f</w:t>
      </w:r>
      <w:r w:rsidRPr="006C7E4C">
        <w:t xml:space="preserve">unctional </w:t>
      </w:r>
      <w:r>
        <w:t>a</w:t>
      </w:r>
      <w:r w:rsidRPr="006C7E4C">
        <w:t>bilities</w:t>
      </w:r>
      <w:r w:rsidRPr="00754405">
        <w:rPr>
          <w:b w:val="0"/>
          <w:bCs/>
        </w:rPr>
        <w:t xml:space="preserve"> (cont.)</w:t>
      </w:r>
    </w:p>
    <w:p w14:paraId="6FEDD0FC" w14:textId="77777777" w:rsidR="00224F98" w:rsidRPr="005A33F6" w:rsidRDefault="005A33F6" w:rsidP="005C3793">
      <w:pPr>
        <w:pStyle w:val="Heading3"/>
        <w:rPr>
          <w:b w:val="0"/>
          <w:bCs/>
          <w:color w:val="auto"/>
          <w:sz w:val="20"/>
          <w:szCs w:val="20"/>
        </w:rPr>
      </w:pPr>
      <w:r w:rsidRPr="00C93E3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522" behindDoc="0" locked="0" layoutInCell="1" allowOverlap="1" wp14:anchorId="72A07D45" wp14:editId="11F2C717">
                <wp:simplePos x="0" y="0"/>
                <wp:positionH relativeFrom="column">
                  <wp:posOffset>4371975</wp:posOffset>
                </wp:positionH>
                <wp:positionV relativeFrom="paragraph">
                  <wp:posOffset>-635</wp:posOffset>
                </wp:positionV>
                <wp:extent cx="200025" cy="198120"/>
                <wp:effectExtent l="0" t="0" r="15875" b="17780"/>
                <wp:wrapNone/>
                <wp:docPr id="3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33FCC" id="Rectangle 253" o:spid="_x0000_s1026" style="position:absolute;margin-left:344.25pt;margin-top:-.05pt;width:15.75pt;height:15.6pt;z-index:2516625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">
                <v:path arrowok="t"/>
              </v:rect>
            </w:pict>
          </mc:Fallback>
        </mc:AlternateContent>
      </w:r>
      <w:r w:rsidRPr="00C93E3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474" behindDoc="0" locked="0" layoutInCell="1" allowOverlap="1" wp14:anchorId="29CC7D1F" wp14:editId="24E8D7D8">
                <wp:simplePos x="0" y="0"/>
                <wp:positionH relativeFrom="column">
                  <wp:posOffset>3476625</wp:posOffset>
                </wp:positionH>
                <wp:positionV relativeFrom="paragraph">
                  <wp:posOffset>-635</wp:posOffset>
                </wp:positionV>
                <wp:extent cx="200025" cy="198120"/>
                <wp:effectExtent l="0" t="0" r="15875" b="17780"/>
                <wp:wrapNone/>
                <wp:docPr id="2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58E13" id="Rectangle 253" o:spid="_x0000_s1026" style="position:absolute;margin-left:273.75pt;margin-top:-.05pt;width:15.75pt;height:15.6pt;z-index:2516604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">
                <v:path arrowok="t"/>
              </v:rect>
            </w:pict>
          </mc:Fallback>
        </mc:AlternateContent>
      </w:r>
      <w:r w:rsidR="001B6717" w:rsidRPr="008845D3">
        <w:rPr>
          <w:color w:val="auto"/>
          <w:sz w:val="20"/>
          <w:szCs w:val="20"/>
        </w:rPr>
        <w:t xml:space="preserve">Eating </w:t>
      </w:r>
      <w:r w:rsidR="007972E8" w:rsidRPr="008845D3">
        <w:rPr>
          <w:color w:val="auto"/>
          <w:sz w:val="20"/>
          <w:szCs w:val="20"/>
        </w:rPr>
        <w:t>p</w:t>
      </w:r>
      <w:r w:rsidR="001B6717" w:rsidRPr="008845D3">
        <w:rPr>
          <w:color w:val="auto"/>
          <w:sz w:val="20"/>
          <w:szCs w:val="20"/>
        </w:rPr>
        <w:t>roblem</w:t>
      </w:r>
      <w:r w:rsidR="00224F98" w:rsidRPr="008845D3">
        <w:rPr>
          <w:color w:val="auto"/>
          <w:sz w:val="20"/>
          <w:szCs w:val="20"/>
        </w:rPr>
        <w:t>s</w:t>
      </w:r>
      <w:r w:rsidR="00476B7B" w:rsidRPr="008845D3">
        <w:rPr>
          <w:color w:val="auto"/>
          <w:sz w:val="20"/>
          <w:szCs w:val="20"/>
        </w:rPr>
        <w:t xml:space="preserve"> </w:t>
      </w:r>
      <w:r w:rsidR="001B6717" w:rsidRPr="008845D3">
        <w:rPr>
          <w:color w:val="auto"/>
          <w:sz w:val="20"/>
          <w:szCs w:val="20"/>
        </w:rPr>
        <w:t>/</w:t>
      </w:r>
      <w:r w:rsidR="00476B7B" w:rsidRPr="008845D3">
        <w:rPr>
          <w:color w:val="auto"/>
          <w:sz w:val="20"/>
          <w:szCs w:val="20"/>
        </w:rPr>
        <w:t xml:space="preserve"> </w:t>
      </w:r>
      <w:r w:rsidR="007972E8" w:rsidRPr="008845D3">
        <w:rPr>
          <w:color w:val="auto"/>
          <w:sz w:val="20"/>
          <w:szCs w:val="20"/>
        </w:rPr>
        <w:t>d</w:t>
      </w:r>
      <w:r w:rsidR="001B6717" w:rsidRPr="008845D3">
        <w:rPr>
          <w:color w:val="auto"/>
          <w:sz w:val="20"/>
          <w:szCs w:val="20"/>
        </w:rPr>
        <w:t>iet</w:t>
      </w:r>
      <w:r>
        <w:rPr>
          <w:color w:val="auto"/>
          <w:sz w:val="20"/>
          <w:szCs w:val="20"/>
        </w:rPr>
        <w:t>: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b w:val="0"/>
          <w:bCs/>
          <w:color w:val="auto"/>
          <w:sz w:val="20"/>
          <w:szCs w:val="20"/>
        </w:rPr>
        <w:t>Yes</w:t>
      </w:r>
      <w:r>
        <w:rPr>
          <w:b w:val="0"/>
          <w:bCs/>
          <w:color w:val="auto"/>
          <w:sz w:val="20"/>
          <w:szCs w:val="20"/>
        </w:rPr>
        <w:tab/>
      </w:r>
      <w:r>
        <w:rPr>
          <w:b w:val="0"/>
          <w:bCs/>
          <w:color w:val="auto"/>
          <w:sz w:val="20"/>
          <w:szCs w:val="20"/>
        </w:rPr>
        <w:tab/>
        <w:t>No</w:t>
      </w:r>
    </w:p>
    <w:p w14:paraId="11773F39" w14:textId="77777777" w:rsidR="00582819" w:rsidRPr="006C7E4C" w:rsidRDefault="00850247" w:rsidP="002C068C">
      <w:pPr>
        <w:pStyle w:val="Caption"/>
        <w:spacing w:before="60" w:line="240" w:lineRule="auto"/>
      </w:pPr>
      <w:r w:rsidRPr="00C93E3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23" behindDoc="0" locked="0" layoutInCell="1" allowOverlap="1" wp14:anchorId="13AD3B2F" wp14:editId="77C43903">
                <wp:simplePos x="0" y="0"/>
                <wp:positionH relativeFrom="column">
                  <wp:posOffset>4366895</wp:posOffset>
                </wp:positionH>
                <wp:positionV relativeFrom="paragraph">
                  <wp:posOffset>290830</wp:posOffset>
                </wp:positionV>
                <wp:extent cx="200025" cy="198120"/>
                <wp:effectExtent l="0" t="0" r="15875" b="17780"/>
                <wp:wrapNone/>
                <wp:docPr id="323147742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BACD6" id="Rectangle 253" o:spid="_x0000_s1026" style="position:absolute;margin-left:343.85pt;margin-top:22.9pt;width:15.75pt;height:15.6pt;z-index:2516583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">
                <v:path arrowok="t"/>
              </v:rect>
            </w:pict>
          </mc:Fallback>
        </mc:AlternateContent>
      </w:r>
      <w:r w:rsidRPr="00C93E3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21" behindDoc="0" locked="0" layoutInCell="1" allowOverlap="1" wp14:anchorId="3DCC181C" wp14:editId="59C5B2ED">
                <wp:simplePos x="0" y="0"/>
                <wp:positionH relativeFrom="column">
                  <wp:posOffset>4366895</wp:posOffset>
                </wp:positionH>
                <wp:positionV relativeFrom="paragraph">
                  <wp:posOffset>21590</wp:posOffset>
                </wp:positionV>
                <wp:extent cx="200025" cy="198120"/>
                <wp:effectExtent l="0" t="0" r="15875" b="17780"/>
                <wp:wrapNone/>
                <wp:docPr id="870905051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F5D42" id="Rectangle 253" o:spid="_x0000_s1026" style="position:absolute;margin-left:343.85pt;margin-top:1.7pt;width:15.75pt;height:15.6pt;z-index:2516583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">
                <v:path arrowok="t"/>
              </v:rect>
            </w:pict>
          </mc:Fallback>
        </mc:AlternateContent>
      </w:r>
      <w:r w:rsidRPr="00C93E3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28" behindDoc="0" locked="0" layoutInCell="1" allowOverlap="1" wp14:anchorId="106E1640" wp14:editId="6A585B28">
                <wp:simplePos x="0" y="0"/>
                <wp:positionH relativeFrom="column">
                  <wp:posOffset>3474720</wp:posOffset>
                </wp:positionH>
                <wp:positionV relativeFrom="paragraph">
                  <wp:posOffset>828675</wp:posOffset>
                </wp:positionV>
                <wp:extent cx="200025" cy="198120"/>
                <wp:effectExtent l="0" t="0" r="15875" b="17780"/>
                <wp:wrapNone/>
                <wp:docPr id="1491970006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1813B" id="Rectangle 253" o:spid="_x0000_s1026" style="position:absolute;margin-left:273.6pt;margin-top:65.25pt;width:15.75pt;height:15.6pt;z-index:251658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">
                <v:path arrowok="t"/>
              </v:rect>
            </w:pict>
          </mc:Fallback>
        </mc:AlternateContent>
      </w:r>
      <w:r w:rsidRPr="00C93E3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26" behindDoc="0" locked="0" layoutInCell="1" allowOverlap="1" wp14:anchorId="5AADF96D" wp14:editId="5F46BA04">
                <wp:simplePos x="0" y="0"/>
                <wp:positionH relativeFrom="column">
                  <wp:posOffset>3474720</wp:posOffset>
                </wp:positionH>
                <wp:positionV relativeFrom="paragraph">
                  <wp:posOffset>558800</wp:posOffset>
                </wp:positionV>
                <wp:extent cx="200025" cy="198120"/>
                <wp:effectExtent l="0" t="0" r="15875" b="17780"/>
                <wp:wrapNone/>
                <wp:docPr id="138532378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ED449" id="Rectangle 253" o:spid="_x0000_s1026" style="position:absolute;margin-left:273.6pt;margin-top:44pt;width:15.75pt;height:15.6pt;z-index:2516583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">
                <v:path arrowok="t"/>
              </v:rect>
            </w:pict>
          </mc:Fallback>
        </mc:AlternateContent>
      </w:r>
      <w:r w:rsidRPr="00C93E3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22" behindDoc="0" locked="0" layoutInCell="1" allowOverlap="1" wp14:anchorId="375B091D" wp14:editId="3A797953">
                <wp:simplePos x="0" y="0"/>
                <wp:positionH relativeFrom="column">
                  <wp:posOffset>3475174</wp:posOffset>
                </wp:positionH>
                <wp:positionV relativeFrom="paragraph">
                  <wp:posOffset>21590</wp:posOffset>
                </wp:positionV>
                <wp:extent cx="200025" cy="198120"/>
                <wp:effectExtent l="0" t="0" r="15875" b="17780"/>
                <wp:wrapNone/>
                <wp:docPr id="678118752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F4AC6" id="Rectangle 253" o:spid="_x0000_s1026" style="position:absolute;margin-left:273.65pt;margin-top:1.7pt;width:15.75pt;height:15.6pt;z-index:2516583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">
                <v:path arrowok="t"/>
              </v:rect>
            </w:pict>
          </mc:Fallback>
        </mc:AlternateContent>
      </w:r>
      <w:r w:rsidR="001B6717" w:rsidRPr="006C7E4C">
        <w:t xml:space="preserve">Chewing </w:t>
      </w:r>
      <w:r w:rsidR="00F92DA0">
        <w:t>d</w:t>
      </w:r>
      <w:r w:rsidR="00582819" w:rsidRPr="006C7E4C">
        <w:t xml:space="preserve">ifficulty: </w:t>
      </w:r>
      <w:r w:rsidR="00510F64" w:rsidRPr="002C068C">
        <w:rPr>
          <w:b w:val="0"/>
          <w:bCs/>
        </w:rPr>
        <w:tab/>
      </w:r>
      <w:r w:rsidR="00510F64" w:rsidRPr="002C068C">
        <w:rPr>
          <w:b w:val="0"/>
          <w:bCs/>
        </w:rPr>
        <w:tab/>
      </w:r>
      <w:r w:rsidR="00510F64" w:rsidRPr="002C068C">
        <w:rPr>
          <w:b w:val="0"/>
          <w:bCs/>
        </w:rPr>
        <w:tab/>
      </w:r>
      <w:r w:rsidR="00510F64" w:rsidRPr="002C068C">
        <w:rPr>
          <w:b w:val="0"/>
          <w:bCs/>
        </w:rPr>
        <w:tab/>
      </w:r>
      <w:r w:rsidR="00510F64" w:rsidRPr="002C068C">
        <w:rPr>
          <w:b w:val="0"/>
          <w:bCs/>
        </w:rPr>
        <w:tab/>
      </w:r>
      <w:r w:rsidR="00582819" w:rsidRPr="002C068C">
        <w:rPr>
          <w:b w:val="0"/>
          <w:bCs/>
        </w:rPr>
        <w:t>Yes</w:t>
      </w:r>
      <w:r w:rsidR="00582819" w:rsidRPr="002C068C">
        <w:rPr>
          <w:b w:val="0"/>
          <w:bCs/>
        </w:rPr>
        <w:tab/>
      </w:r>
      <w:r w:rsidR="00582819" w:rsidRPr="002C068C">
        <w:rPr>
          <w:b w:val="0"/>
          <w:bCs/>
        </w:rPr>
        <w:tab/>
        <w:t>No</w:t>
      </w:r>
    </w:p>
    <w:p w14:paraId="26C121EF" w14:textId="77777777" w:rsidR="00582819" w:rsidRPr="006C7E4C" w:rsidRDefault="002C068C" w:rsidP="002C068C">
      <w:pPr>
        <w:pStyle w:val="Caption"/>
        <w:spacing w:before="60" w:line="240" w:lineRule="auto"/>
      </w:pPr>
      <w:r w:rsidRPr="00C93E3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24" behindDoc="0" locked="0" layoutInCell="1" allowOverlap="1" wp14:anchorId="61302C2F" wp14:editId="101BE869">
                <wp:simplePos x="0" y="0"/>
                <wp:positionH relativeFrom="column">
                  <wp:posOffset>3475174</wp:posOffset>
                </wp:positionH>
                <wp:positionV relativeFrom="paragraph">
                  <wp:posOffset>20955</wp:posOffset>
                </wp:positionV>
                <wp:extent cx="200025" cy="198120"/>
                <wp:effectExtent l="0" t="0" r="15875" b="17780"/>
                <wp:wrapNone/>
                <wp:docPr id="251754411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E96ED" id="Rectangle 253" o:spid="_x0000_s1026" style="position:absolute;margin-left:273.65pt;margin-top:1.65pt;width:15.75pt;height:15.6pt;z-index:2516583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">
                <v:path arrowok="t"/>
              </v:rect>
            </w:pict>
          </mc:Fallback>
        </mc:AlternateContent>
      </w:r>
      <w:r w:rsidR="00582819" w:rsidRPr="006C7E4C">
        <w:t xml:space="preserve">Swallowing </w:t>
      </w:r>
      <w:r w:rsidR="00F92DA0">
        <w:t>d</w:t>
      </w:r>
      <w:r w:rsidR="00582819" w:rsidRPr="006C7E4C">
        <w:t xml:space="preserve">ifficulty: </w:t>
      </w:r>
      <w:r w:rsidRPr="002C068C">
        <w:rPr>
          <w:b w:val="0"/>
          <w:bCs/>
        </w:rPr>
        <w:tab/>
      </w:r>
      <w:r w:rsidRPr="002C068C">
        <w:rPr>
          <w:b w:val="0"/>
          <w:bCs/>
        </w:rPr>
        <w:tab/>
      </w:r>
      <w:r w:rsidRPr="002C068C">
        <w:rPr>
          <w:b w:val="0"/>
          <w:bCs/>
        </w:rPr>
        <w:tab/>
      </w:r>
      <w:r w:rsidRPr="002C068C">
        <w:rPr>
          <w:b w:val="0"/>
          <w:bCs/>
        </w:rPr>
        <w:tab/>
      </w:r>
      <w:r w:rsidRPr="002C068C">
        <w:rPr>
          <w:b w:val="0"/>
          <w:bCs/>
        </w:rPr>
        <w:tab/>
        <w:t>Yes</w:t>
      </w:r>
      <w:r w:rsidRPr="002C068C">
        <w:rPr>
          <w:b w:val="0"/>
          <w:bCs/>
        </w:rPr>
        <w:tab/>
      </w:r>
      <w:r w:rsidRPr="002C068C">
        <w:rPr>
          <w:b w:val="0"/>
          <w:bCs/>
        </w:rPr>
        <w:tab/>
        <w:t>No</w:t>
      </w:r>
    </w:p>
    <w:p w14:paraId="5A3F9874" w14:textId="77777777" w:rsidR="00582819" w:rsidRPr="006C7E4C" w:rsidRDefault="002C068C" w:rsidP="002C068C">
      <w:pPr>
        <w:pStyle w:val="Caption"/>
        <w:spacing w:before="60" w:line="240" w:lineRule="auto"/>
        <w:rPr>
          <w:lang w:val="en-US"/>
        </w:rPr>
      </w:pPr>
      <w:r w:rsidRPr="00C93E3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25" behindDoc="0" locked="0" layoutInCell="1" allowOverlap="1" wp14:anchorId="19AFB5C0" wp14:editId="04DC43AC">
                <wp:simplePos x="0" y="0"/>
                <wp:positionH relativeFrom="column">
                  <wp:posOffset>4367349</wp:posOffset>
                </wp:positionH>
                <wp:positionV relativeFrom="paragraph">
                  <wp:posOffset>18415</wp:posOffset>
                </wp:positionV>
                <wp:extent cx="200025" cy="198120"/>
                <wp:effectExtent l="0" t="0" r="15875" b="17780"/>
                <wp:wrapNone/>
                <wp:docPr id="1786347964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22F97" id="Rectangle 253" o:spid="_x0000_s1026" style="position:absolute;margin-left:343.9pt;margin-top:1.45pt;width:15.75pt;height:15.6pt;z-index:2516583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">
                <v:path arrowok="t"/>
              </v:rect>
            </w:pict>
          </mc:Fallback>
        </mc:AlternateContent>
      </w:r>
      <w:r w:rsidR="00582819" w:rsidRPr="006C7E4C">
        <w:rPr>
          <w:lang w:val="en-US"/>
        </w:rPr>
        <w:t xml:space="preserve">Chokes when eating or drinking: </w:t>
      </w:r>
      <w:r w:rsidRPr="002C068C">
        <w:rPr>
          <w:b w:val="0"/>
          <w:bCs/>
        </w:rPr>
        <w:tab/>
      </w:r>
      <w:r w:rsidRPr="002C068C">
        <w:rPr>
          <w:b w:val="0"/>
          <w:bCs/>
        </w:rPr>
        <w:tab/>
      </w:r>
      <w:r w:rsidRPr="002C068C">
        <w:rPr>
          <w:b w:val="0"/>
          <w:bCs/>
        </w:rPr>
        <w:tab/>
        <w:t>Yes</w:t>
      </w:r>
      <w:r w:rsidRPr="002C068C">
        <w:rPr>
          <w:b w:val="0"/>
          <w:bCs/>
        </w:rPr>
        <w:tab/>
      </w:r>
      <w:r w:rsidRPr="002C068C">
        <w:rPr>
          <w:b w:val="0"/>
          <w:bCs/>
        </w:rPr>
        <w:tab/>
        <w:t>No</w:t>
      </w:r>
      <w:r w:rsidRPr="006C7E4C">
        <w:rPr>
          <w:noProof/>
          <w:lang w:eastAsia="en-AU"/>
        </w:rPr>
        <w:t xml:space="preserve"> </w:t>
      </w:r>
    </w:p>
    <w:p w14:paraId="54C870AF" w14:textId="77777777" w:rsidR="00582819" w:rsidRPr="006C7E4C" w:rsidRDefault="002C068C" w:rsidP="002C068C">
      <w:pPr>
        <w:pStyle w:val="Caption"/>
        <w:spacing w:before="60" w:line="240" w:lineRule="auto"/>
        <w:rPr>
          <w:lang w:val="en-US"/>
        </w:rPr>
      </w:pPr>
      <w:r w:rsidRPr="00C93E3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27" behindDoc="0" locked="0" layoutInCell="1" allowOverlap="1" wp14:anchorId="111CC473" wp14:editId="17A934A4">
                <wp:simplePos x="0" y="0"/>
                <wp:positionH relativeFrom="column">
                  <wp:posOffset>4367349</wp:posOffset>
                </wp:positionH>
                <wp:positionV relativeFrom="paragraph">
                  <wp:posOffset>18415</wp:posOffset>
                </wp:positionV>
                <wp:extent cx="200025" cy="198120"/>
                <wp:effectExtent l="0" t="0" r="15875" b="17780"/>
                <wp:wrapNone/>
                <wp:docPr id="999907783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91069" id="Rectangle 253" o:spid="_x0000_s1026" style="position:absolute;margin-left:343.9pt;margin-top:1.45pt;width:15.75pt;height:15.6pt;z-index:2516583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">
                <v:path arrowok="t"/>
              </v:rect>
            </w:pict>
          </mc:Fallback>
        </mc:AlternateContent>
      </w:r>
      <w:r w:rsidR="00582819" w:rsidRPr="006C7E4C">
        <w:rPr>
          <w:lang w:val="en-US"/>
        </w:rPr>
        <w:t xml:space="preserve">Regurgitates food or liquids: </w:t>
      </w:r>
      <w:r w:rsidRPr="002C068C">
        <w:rPr>
          <w:b w:val="0"/>
          <w:bCs/>
        </w:rPr>
        <w:tab/>
      </w:r>
      <w:r w:rsidRPr="002C068C">
        <w:rPr>
          <w:b w:val="0"/>
          <w:bCs/>
        </w:rPr>
        <w:tab/>
      </w:r>
      <w:r w:rsidRPr="002C068C">
        <w:rPr>
          <w:b w:val="0"/>
          <w:bCs/>
        </w:rPr>
        <w:tab/>
      </w:r>
      <w:r w:rsidRPr="002C068C">
        <w:rPr>
          <w:b w:val="0"/>
          <w:bCs/>
        </w:rPr>
        <w:tab/>
        <w:t>Yes</w:t>
      </w:r>
      <w:r w:rsidRPr="002C068C">
        <w:rPr>
          <w:b w:val="0"/>
          <w:bCs/>
        </w:rPr>
        <w:tab/>
      </w:r>
      <w:r w:rsidRPr="002C068C">
        <w:rPr>
          <w:b w:val="0"/>
          <w:bCs/>
        </w:rPr>
        <w:tab/>
        <w:t>No</w:t>
      </w:r>
    </w:p>
    <w:p w14:paraId="2897BB8C" w14:textId="77777777" w:rsidR="00582819" w:rsidRPr="006C7E4C" w:rsidRDefault="00391E98" w:rsidP="002C068C">
      <w:pPr>
        <w:pStyle w:val="Caption"/>
        <w:spacing w:before="60" w:line="240" w:lineRule="auto"/>
        <w:rPr>
          <w:lang w:val="en-US"/>
        </w:rPr>
      </w:pPr>
      <w:r>
        <w:rPr>
          <w:lang w:val="en-US"/>
        </w:rPr>
        <w:t>If yes</w:t>
      </w:r>
      <w:r w:rsidR="007972E8" w:rsidRPr="006C7E4C">
        <w:rPr>
          <w:lang w:val="en-US"/>
        </w:rPr>
        <w:t xml:space="preserve"> </w:t>
      </w:r>
      <w:r w:rsidR="00582819" w:rsidRPr="006C7E4C">
        <w:rPr>
          <w:lang w:val="en-US"/>
        </w:rPr>
        <w:t>to any of the above, please give details ________________________</w:t>
      </w:r>
      <w:r w:rsidR="00660D02" w:rsidRPr="006C7E4C">
        <w:rPr>
          <w:lang w:val="en-US"/>
        </w:rPr>
        <w:t>__</w:t>
      </w:r>
      <w:r w:rsidR="00582819" w:rsidRPr="006C7E4C">
        <w:rPr>
          <w:lang w:val="en-US"/>
        </w:rPr>
        <w:t>_______</w:t>
      </w:r>
      <w:r w:rsidR="002C068C">
        <w:rPr>
          <w:lang w:val="en-US"/>
        </w:rPr>
        <w:t>___________________</w:t>
      </w:r>
      <w:r w:rsidR="00754405">
        <w:rPr>
          <w:lang w:val="en-US"/>
        </w:rPr>
        <w:t>_</w:t>
      </w:r>
    </w:p>
    <w:p w14:paraId="6002B8C2" w14:textId="77777777" w:rsidR="00582819" w:rsidRDefault="00582819" w:rsidP="002C068C">
      <w:pPr>
        <w:pStyle w:val="Caption"/>
        <w:spacing w:before="60" w:line="240" w:lineRule="auto"/>
        <w:rPr>
          <w:lang w:val="en-US"/>
        </w:rPr>
      </w:pPr>
      <w:r w:rsidRPr="006C7E4C">
        <w:rPr>
          <w:lang w:val="en-US"/>
        </w:rPr>
        <w:t>_______________________________________________________________</w:t>
      </w:r>
      <w:r w:rsidR="00660D02" w:rsidRPr="006C7E4C">
        <w:rPr>
          <w:lang w:val="en-US"/>
        </w:rPr>
        <w:t>__</w:t>
      </w:r>
      <w:r w:rsidRPr="006C7E4C">
        <w:rPr>
          <w:lang w:val="en-US"/>
        </w:rPr>
        <w:t>______</w:t>
      </w:r>
      <w:r w:rsidR="002C068C" w:rsidRPr="006C7E4C">
        <w:rPr>
          <w:lang w:val="en-US"/>
        </w:rPr>
        <w:t>_______</w:t>
      </w:r>
      <w:r w:rsidR="002C068C">
        <w:rPr>
          <w:lang w:val="en-US"/>
        </w:rPr>
        <w:t>____________________</w:t>
      </w:r>
    </w:p>
    <w:p w14:paraId="6376CE94" w14:textId="77777777" w:rsidR="00224F98" w:rsidRPr="00224F98" w:rsidRDefault="00224F98" w:rsidP="00224F98">
      <w:pPr>
        <w:pStyle w:val="Caption"/>
        <w:spacing w:before="60" w:line="240" w:lineRule="auto"/>
        <w:rPr>
          <w:lang w:val="en-US"/>
        </w:rPr>
      </w:pPr>
      <w:r w:rsidRPr="006C7E4C">
        <w:rPr>
          <w:lang w:val="en-US"/>
        </w:rPr>
        <w:t>______________________________________________________________________________</w:t>
      </w:r>
      <w:r>
        <w:rPr>
          <w:lang w:val="en-US"/>
        </w:rPr>
        <w:t>____________________</w:t>
      </w:r>
    </w:p>
    <w:p w14:paraId="5FDFF761" w14:textId="77777777" w:rsidR="00582819" w:rsidRPr="006C7E4C" w:rsidRDefault="00850247" w:rsidP="002C068C">
      <w:pPr>
        <w:pStyle w:val="Caption"/>
        <w:spacing w:before="60" w:line="240" w:lineRule="auto"/>
        <w:rPr>
          <w:lang w:val="en-US"/>
        </w:rPr>
      </w:pPr>
      <w:r w:rsidRPr="00C93E3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82" behindDoc="0" locked="0" layoutInCell="1" allowOverlap="1" wp14:anchorId="51552848" wp14:editId="4AF72E8B">
                <wp:simplePos x="0" y="0"/>
                <wp:positionH relativeFrom="column">
                  <wp:posOffset>4495165</wp:posOffset>
                </wp:positionH>
                <wp:positionV relativeFrom="paragraph">
                  <wp:posOffset>163830</wp:posOffset>
                </wp:positionV>
                <wp:extent cx="200025" cy="198120"/>
                <wp:effectExtent l="0" t="0" r="15875" b="17780"/>
                <wp:wrapNone/>
                <wp:docPr id="1088487513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6AAF3" id="Rectangle 253" o:spid="_x0000_s1026" style="position:absolute;margin-left:353.95pt;margin-top:12.9pt;width:15.75pt;height:15.6pt;z-index:2516583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">
                <v:path arrowok="t"/>
              </v:rect>
            </w:pict>
          </mc:Fallback>
        </mc:AlternateContent>
      </w:r>
      <w:r w:rsidRPr="00C93E3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81" behindDoc="0" locked="0" layoutInCell="1" allowOverlap="1" wp14:anchorId="07C162EA" wp14:editId="20FC6B60">
                <wp:simplePos x="0" y="0"/>
                <wp:positionH relativeFrom="column">
                  <wp:posOffset>3416300</wp:posOffset>
                </wp:positionH>
                <wp:positionV relativeFrom="paragraph">
                  <wp:posOffset>160655</wp:posOffset>
                </wp:positionV>
                <wp:extent cx="200025" cy="198120"/>
                <wp:effectExtent l="0" t="0" r="15875" b="17780"/>
                <wp:wrapNone/>
                <wp:docPr id="66864176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26CE3" id="Rectangle 253" o:spid="_x0000_s1026" style="position:absolute;margin-left:269pt;margin-top:12.65pt;width:15.75pt;height:15.6pt;z-index:2516583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">
                <v:path arrowok="t"/>
              </v:rect>
            </w:pict>
          </mc:Fallback>
        </mc:AlternateContent>
      </w:r>
      <w:r w:rsidRPr="00C93E3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80" behindDoc="0" locked="0" layoutInCell="1" allowOverlap="1" wp14:anchorId="0EAFF67A" wp14:editId="0F8F6D6E">
                <wp:simplePos x="0" y="0"/>
                <wp:positionH relativeFrom="column">
                  <wp:posOffset>2465705</wp:posOffset>
                </wp:positionH>
                <wp:positionV relativeFrom="paragraph">
                  <wp:posOffset>166370</wp:posOffset>
                </wp:positionV>
                <wp:extent cx="200025" cy="198120"/>
                <wp:effectExtent l="0" t="0" r="15875" b="17780"/>
                <wp:wrapNone/>
                <wp:docPr id="1337793053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F61A1" id="Rectangle 253" o:spid="_x0000_s1026" style="position:absolute;margin-left:194.15pt;margin-top:13.1pt;width:15.75pt;height:15.6pt;z-index:2516583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">
                <v:path arrowok="t"/>
              </v:rect>
            </w:pict>
          </mc:Fallback>
        </mc:AlternateContent>
      </w:r>
      <w:r w:rsidRPr="00C93E3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79" behindDoc="0" locked="0" layoutInCell="1" allowOverlap="1" wp14:anchorId="0C65D6E7" wp14:editId="39F20966">
                <wp:simplePos x="0" y="0"/>
                <wp:positionH relativeFrom="column">
                  <wp:posOffset>1547495</wp:posOffset>
                </wp:positionH>
                <wp:positionV relativeFrom="paragraph">
                  <wp:posOffset>167640</wp:posOffset>
                </wp:positionV>
                <wp:extent cx="200025" cy="198120"/>
                <wp:effectExtent l="0" t="0" r="15875" b="17780"/>
                <wp:wrapNone/>
                <wp:docPr id="302907270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81C1F" id="Rectangle 253" o:spid="_x0000_s1026" style="position:absolute;margin-left:121.85pt;margin-top:13.2pt;width:15.75pt;height:15.6pt;z-index:2516583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">
                <v:path arrowok="t"/>
              </v:rect>
            </w:pict>
          </mc:Fallback>
        </mc:AlternateContent>
      </w:r>
      <w:r w:rsidR="00582819" w:rsidRPr="006C7E4C">
        <w:rPr>
          <w:lang w:val="en-US"/>
        </w:rPr>
        <w:br/>
        <w:t>Food consistency</w:t>
      </w:r>
      <w:r w:rsidR="00582819" w:rsidRPr="00224F98">
        <w:rPr>
          <w:b w:val="0"/>
          <w:bCs/>
          <w:lang w:val="en-US"/>
        </w:rPr>
        <w:tab/>
      </w:r>
      <w:r>
        <w:rPr>
          <w:b w:val="0"/>
          <w:bCs/>
          <w:lang w:val="en-US"/>
        </w:rPr>
        <w:tab/>
      </w:r>
      <w:r w:rsidR="00582819" w:rsidRPr="00224F98">
        <w:rPr>
          <w:b w:val="0"/>
          <w:bCs/>
          <w:lang w:val="en-US"/>
        </w:rPr>
        <w:t>Puree</w:t>
      </w:r>
      <w:r w:rsidR="00582819" w:rsidRPr="00224F98">
        <w:rPr>
          <w:b w:val="0"/>
          <w:bCs/>
          <w:lang w:val="en-US"/>
        </w:rPr>
        <w:tab/>
      </w:r>
      <w:r w:rsidR="00582819" w:rsidRPr="00224F98">
        <w:rPr>
          <w:b w:val="0"/>
          <w:bCs/>
          <w:lang w:val="en-US"/>
        </w:rPr>
        <w:tab/>
        <w:t>Soft</w:t>
      </w:r>
      <w:r w:rsidR="00582819" w:rsidRPr="00224F98">
        <w:rPr>
          <w:b w:val="0"/>
          <w:bCs/>
          <w:lang w:val="en-US"/>
        </w:rPr>
        <w:tab/>
      </w:r>
      <w:r w:rsidR="00582819" w:rsidRPr="00224F98">
        <w:rPr>
          <w:b w:val="0"/>
          <w:bCs/>
          <w:lang w:val="en-US"/>
        </w:rPr>
        <w:tab/>
        <w:t xml:space="preserve">Cut </w:t>
      </w:r>
      <w:r w:rsidR="00CF3D1A" w:rsidRPr="00224F98">
        <w:rPr>
          <w:b w:val="0"/>
          <w:bCs/>
          <w:lang w:val="en-US"/>
        </w:rPr>
        <w:t>-</w:t>
      </w:r>
      <w:r w:rsidR="00582819" w:rsidRPr="00224F98">
        <w:rPr>
          <w:b w:val="0"/>
          <w:bCs/>
          <w:lang w:val="en-US"/>
        </w:rPr>
        <w:t xml:space="preserve"> up </w:t>
      </w:r>
      <w:r w:rsidR="00582819" w:rsidRPr="00224F98">
        <w:rPr>
          <w:b w:val="0"/>
          <w:bCs/>
          <w:lang w:val="en-US"/>
        </w:rPr>
        <w:tab/>
      </w:r>
      <w:r w:rsidR="00B155AF">
        <w:rPr>
          <w:b w:val="0"/>
          <w:bCs/>
          <w:lang w:val="en-US"/>
        </w:rPr>
        <w:t xml:space="preserve">     </w:t>
      </w:r>
      <w:r w:rsidR="00582819" w:rsidRPr="00224F98">
        <w:rPr>
          <w:b w:val="0"/>
          <w:bCs/>
          <w:lang w:val="en-US"/>
        </w:rPr>
        <w:t>Normal</w:t>
      </w:r>
    </w:p>
    <w:p w14:paraId="2E22287E" w14:textId="77777777" w:rsidR="00BD576B" w:rsidRPr="006C7E4C" w:rsidRDefault="00850247" w:rsidP="002C068C">
      <w:pPr>
        <w:pStyle w:val="Caption"/>
        <w:spacing w:before="60" w:line="240" w:lineRule="auto"/>
        <w:rPr>
          <w:lang w:val="en-US"/>
        </w:rPr>
      </w:pPr>
      <w:r w:rsidRPr="00C93E3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83" behindDoc="0" locked="0" layoutInCell="1" allowOverlap="1" wp14:anchorId="155F71B6" wp14:editId="099A1CED">
                <wp:simplePos x="0" y="0"/>
                <wp:positionH relativeFrom="column">
                  <wp:posOffset>3418386</wp:posOffset>
                </wp:positionH>
                <wp:positionV relativeFrom="paragraph">
                  <wp:posOffset>8890</wp:posOffset>
                </wp:positionV>
                <wp:extent cx="200025" cy="198120"/>
                <wp:effectExtent l="0" t="0" r="15875" b="17780"/>
                <wp:wrapNone/>
                <wp:docPr id="941942446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6DDB0" id="Rectangle 253" o:spid="_x0000_s1026" style="position:absolute;margin-left:269.15pt;margin-top:.7pt;width:15.75pt;height:15.6pt;z-index:251658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">
                <v:path arrowok="t"/>
              </v:rect>
            </w:pict>
          </mc:Fallback>
        </mc:AlternateContent>
      </w:r>
      <w:r w:rsidRPr="00C93E3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84" behindDoc="0" locked="0" layoutInCell="1" allowOverlap="1" wp14:anchorId="78546059" wp14:editId="580135A2">
                <wp:simplePos x="0" y="0"/>
                <wp:positionH relativeFrom="column">
                  <wp:posOffset>1543050</wp:posOffset>
                </wp:positionH>
                <wp:positionV relativeFrom="paragraph">
                  <wp:posOffset>635</wp:posOffset>
                </wp:positionV>
                <wp:extent cx="200025" cy="198120"/>
                <wp:effectExtent l="0" t="0" r="15875" b="17780"/>
                <wp:wrapNone/>
                <wp:docPr id="752172280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18332" id="Rectangle 253" o:spid="_x0000_s1026" style="position:absolute;margin-left:121.5pt;margin-top:.05pt;width:15.75pt;height:15.6pt;z-index:25165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">
                <v:path arrowok="t"/>
              </v:rect>
            </w:pict>
          </mc:Fallback>
        </mc:AlternateContent>
      </w:r>
      <w:r w:rsidR="00582819" w:rsidRPr="006C7E4C">
        <w:rPr>
          <w:lang w:val="en-US"/>
        </w:rPr>
        <w:t xml:space="preserve">Any </w:t>
      </w:r>
      <w:r w:rsidR="00695FB2">
        <w:rPr>
          <w:lang w:val="en-US"/>
        </w:rPr>
        <w:t>s</w:t>
      </w:r>
      <w:r w:rsidR="00582819" w:rsidRPr="006C7E4C">
        <w:rPr>
          <w:lang w:val="en-US"/>
        </w:rPr>
        <w:t xml:space="preserve">pecial </w:t>
      </w:r>
      <w:r w:rsidR="00695FB2">
        <w:rPr>
          <w:lang w:val="en-US"/>
        </w:rPr>
        <w:t>d</w:t>
      </w:r>
      <w:r w:rsidR="00582819" w:rsidRPr="006C7E4C">
        <w:rPr>
          <w:lang w:val="en-US"/>
        </w:rPr>
        <w:t>iet?</w:t>
      </w:r>
      <w:r w:rsidR="00582819" w:rsidRPr="00224F98">
        <w:rPr>
          <w:b w:val="0"/>
          <w:bCs/>
          <w:lang w:val="en-US"/>
        </w:rPr>
        <w:tab/>
      </w:r>
      <w:r>
        <w:rPr>
          <w:b w:val="0"/>
          <w:bCs/>
          <w:lang w:val="en-US"/>
        </w:rPr>
        <w:tab/>
      </w:r>
      <w:r w:rsidR="00582819" w:rsidRPr="00224F98">
        <w:rPr>
          <w:b w:val="0"/>
          <w:bCs/>
          <w:lang w:val="en-US"/>
        </w:rPr>
        <w:t>Yes (describe</w:t>
      </w:r>
      <w:r>
        <w:rPr>
          <w:b w:val="0"/>
          <w:bCs/>
          <w:lang w:val="en-US"/>
        </w:rPr>
        <w:t xml:space="preserve"> below</w:t>
      </w:r>
      <w:r w:rsidR="00582819" w:rsidRPr="00224F98">
        <w:rPr>
          <w:b w:val="0"/>
          <w:bCs/>
          <w:lang w:val="en-US"/>
        </w:rPr>
        <w:t>)</w:t>
      </w:r>
      <w:r w:rsidR="00582819" w:rsidRPr="00224F98">
        <w:rPr>
          <w:b w:val="0"/>
          <w:bCs/>
          <w:lang w:val="en-US"/>
        </w:rPr>
        <w:tab/>
      </w:r>
      <w:r w:rsidR="00582819" w:rsidRPr="00224F98">
        <w:rPr>
          <w:b w:val="0"/>
          <w:bCs/>
          <w:lang w:val="en-US"/>
        </w:rPr>
        <w:tab/>
        <w:t>No</w:t>
      </w:r>
    </w:p>
    <w:p w14:paraId="6F7844F5" w14:textId="77777777" w:rsidR="00224F98" w:rsidRPr="00224F98" w:rsidRDefault="00224F98" w:rsidP="00224F98">
      <w:pPr>
        <w:pStyle w:val="Caption"/>
        <w:spacing w:before="60" w:line="240" w:lineRule="auto"/>
        <w:rPr>
          <w:lang w:val="en-US"/>
        </w:rPr>
      </w:pPr>
      <w:r w:rsidRPr="006C7E4C">
        <w:rPr>
          <w:lang w:val="en-US"/>
        </w:rPr>
        <w:t>______________________________________________________________________________</w:t>
      </w:r>
      <w:r>
        <w:rPr>
          <w:lang w:val="en-US"/>
        </w:rPr>
        <w:t>____________________</w:t>
      </w:r>
    </w:p>
    <w:p w14:paraId="73FA6D60" w14:textId="77777777" w:rsidR="003A21D2" w:rsidRPr="006C7E4C" w:rsidRDefault="00224F98" w:rsidP="002C068C">
      <w:pPr>
        <w:pStyle w:val="Caption"/>
        <w:spacing w:before="60" w:line="240" w:lineRule="auto"/>
        <w:rPr>
          <w:lang w:val="en-US"/>
        </w:rPr>
      </w:pPr>
      <w:r w:rsidRPr="006C7E4C">
        <w:rPr>
          <w:lang w:val="en-US"/>
        </w:rPr>
        <w:t>______________________________________________________________________________</w:t>
      </w:r>
      <w:r>
        <w:rPr>
          <w:lang w:val="en-US"/>
        </w:rPr>
        <w:t>____________________</w:t>
      </w:r>
    </w:p>
    <w:p w14:paraId="6942FE2C" w14:textId="77777777" w:rsidR="00754405" w:rsidRPr="00224F98" w:rsidRDefault="00754405" w:rsidP="00754405">
      <w:pPr>
        <w:pStyle w:val="Caption"/>
        <w:spacing w:before="60" w:line="240" w:lineRule="auto"/>
        <w:rPr>
          <w:lang w:val="en-US"/>
        </w:rPr>
      </w:pPr>
      <w:r w:rsidRPr="006C7E4C">
        <w:rPr>
          <w:lang w:val="en-US"/>
        </w:rPr>
        <w:t>______________________________________________________________________________</w:t>
      </w:r>
      <w:r>
        <w:rPr>
          <w:lang w:val="en-US"/>
        </w:rPr>
        <w:t>____________________</w:t>
      </w:r>
    </w:p>
    <w:p w14:paraId="4A1DD964" w14:textId="77777777" w:rsidR="003A21D2" w:rsidRPr="006C7E4C" w:rsidRDefault="003A21D2" w:rsidP="002C068C">
      <w:pPr>
        <w:pStyle w:val="Caption"/>
        <w:spacing w:before="60" w:line="240" w:lineRule="auto"/>
        <w:rPr>
          <w:lang w:val="en-US"/>
        </w:rPr>
      </w:pPr>
    </w:p>
    <w:p w14:paraId="7629B162" w14:textId="77777777" w:rsidR="00582819" w:rsidRPr="006C7E4C" w:rsidRDefault="005C3793" w:rsidP="00B155AF">
      <w:pPr>
        <w:pStyle w:val="Heading3"/>
      </w:pPr>
      <w:r w:rsidRPr="00C93E3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85" behindDoc="0" locked="0" layoutInCell="1" allowOverlap="1" wp14:anchorId="41737912" wp14:editId="05F86CA0">
                <wp:simplePos x="0" y="0"/>
                <wp:positionH relativeFrom="column">
                  <wp:posOffset>3015615</wp:posOffset>
                </wp:positionH>
                <wp:positionV relativeFrom="paragraph">
                  <wp:posOffset>301625</wp:posOffset>
                </wp:positionV>
                <wp:extent cx="200025" cy="198120"/>
                <wp:effectExtent l="0" t="0" r="28575" b="11430"/>
                <wp:wrapNone/>
                <wp:docPr id="1765836787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D8D30" id="Rectangle 253" o:spid="_x0000_s1026" style="position:absolute;margin-left:237.45pt;margin-top:23.75pt;width:15.75pt;height:15.6pt;z-index:2516583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">
                <v:path arrowok="t"/>
              </v:rect>
            </w:pict>
          </mc:Fallback>
        </mc:AlternateContent>
      </w:r>
      <w:r w:rsidR="00582819" w:rsidRPr="006C7E4C">
        <w:t>Sleep</w:t>
      </w:r>
    </w:p>
    <w:p w14:paraId="3886F78F" w14:textId="77777777" w:rsidR="00582819" w:rsidRPr="006C7E4C" w:rsidRDefault="005C3793" w:rsidP="002C068C">
      <w:pPr>
        <w:pStyle w:val="Caption"/>
        <w:spacing w:before="60" w:line="240" w:lineRule="auto"/>
        <w:rPr>
          <w:lang w:val="en-US"/>
        </w:rPr>
      </w:pPr>
      <w:r w:rsidRPr="00C93E3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86" behindDoc="0" locked="0" layoutInCell="1" allowOverlap="1" wp14:anchorId="266BFBBC" wp14:editId="17A52B53">
                <wp:simplePos x="0" y="0"/>
                <wp:positionH relativeFrom="column">
                  <wp:posOffset>3883025</wp:posOffset>
                </wp:positionH>
                <wp:positionV relativeFrom="paragraph">
                  <wp:posOffset>2816</wp:posOffset>
                </wp:positionV>
                <wp:extent cx="200025" cy="198120"/>
                <wp:effectExtent l="0" t="0" r="28575" b="11430"/>
                <wp:wrapNone/>
                <wp:docPr id="1894029150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964DD" id="Rectangle 253" o:spid="_x0000_s1026" style="position:absolute;margin-left:305.75pt;margin-top:.2pt;width:15.75pt;height:15.6pt;z-index:2516583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">
                <v:path arrowok="t"/>
              </v:rect>
            </w:pict>
          </mc:Fallback>
        </mc:AlternateContent>
      </w:r>
      <w:r w:rsidR="00582819" w:rsidRPr="006C7E4C">
        <w:rPr>
          <w:lang w:val="en-US"/>
        </w:rPr>
        <w:t>Sleeps through the night:</w:t>
      </w:r>
      <w:r w:rsidR="00AB1F7D" w:rsidRPr="006C7E4C">
        <w:rPr>
          <w:lang w:val="en-US"/>
        </w:rPr>
        <w:t xml:space="preserve"> </w:t>
      </w:r>
      <w:r w:rsidR="00AB1F7D" w:rsidRPr="00B155AF">
        <w:rPr>
          <w:b w:val="0"/>
          <w:bCs/>
          <w:lang w:val="en-US"/>
        </w:rPr>
        <w:tab/>
      </w:r>
      <w:r w:rsidR="00AB1F7D" w:rsidRPr="00B155AF">
        <w:rPr>
          <w:b w:val="0"/>
          <w:bCs/>
          <w:lang w:val="en-US"/>
        </w:rPr>
        <w:tab/>
      </w:r>
      <w:r w:rsidR="00AB1F7D" w:rsidRPr="00B155AF">
        <w:rPr>
          <w:b w:val="0"/>
          <w:bCs/>
          <w:lang w:val="en-US"/>
        </w:rPr>
        <w:tab/>
        <w:t>Yes</w:t>
      </w:r>
      <w:r w:rsidR="00AB1F7D" w:rsidRPr="00B155AF">
        <w:rPr>
          <w:b w:val="0"/>
          <w:bCs/>
          <w:lang w:val="en-US"/>
        </w:rPr>
        <w:tab/>
      </w:r>
      <w:r w:rsidR="00AB1F7D" w:rsidRPr="00B155AF">
        <w:rPr>
          <w:b w:val="0"/>
          <w:bCs/>
          <w:lang w:val="en-US"/>
        </w:rPr>
        <w:tab/>
        <w:t>No</w:t>
      </w:r>
    </w:p>
    <w:p w14:paraId="2CD405A3" w14:textId="77777777" w:rsidR="00582819" w:rsidRPr="006C7E4C" w:rsidRDefault="00850247" w:rsidP="002C068C">
      <w:pPr>
        <w:pStyle w:val="Caption"/>
        <w:spacing w:before="60" w:line="240" w:lineRule="auto"/>
        <w:rPr>
          <w:lang w:val="en-US"/>
        </w:rPr>
      </w:pPr>
      <w:r w:rsidRPr="00C93E3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90" behindDoc="0" locked="0" layoutInCell="1" allowOverlap="1" wp14:anchorId="367BC254" wp14:editId="44DAECAD">
                <wp:simplePos x="0" y="0"/>
                <wp:positionH relativeFrom="column">
                  <wp:posOffset>3883025</wp:posOffset>
                </wp:positionH>
                <wp:positionV relativeFrom="paragraph">
                  <wp:posOffset>286385</wp:posOffset>
                </wp:positionV>
                <wp:extent cx="200025" cy="198120"/>
                <wp:effectExtent l="0" t="0" r="15875" b="17780"/>
                <wp:wrapNone/>
                <wp:docPr id="292625633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F51F3" id="Rectangle 253" o:spid="_x0000_s1026" style="position:absolute;margin-left:305.75pt;margin-top:22.55pt;width:15.75pt;height:15.6pt;z-index:2516583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">
                <v:path arrowok="t"/>
              </v:rect>
            </w:pict>
          </mc:Fallback>
        </mc:AlternateContent>
      </w:r>
      <w:r w:rsidRPr="00C93E3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88" behindDoc="0" locked="0" layoutInCell="1" allowOverlap="1" wp14:anchorId="1DB692B9" wp14:editId="00278FF0">
                <wp:simplePos x="0" y="0"/>
                <wp:positionH relativeFrom="column">
                  <wp:posOffset>3881755</wp:posOffset>
                </wp:positionH>
                <wp:positionV relativeFrom="paragraph">
                  <wp:posOffset>22860</wp:posOffset>
                </wp:positionV>
                <wp:extent cx="200025" cy="198120"/>
                <wp:effectExtent l="0" t="0" r="15875" b="17780"/>
                <wp:wrapNone/>
                <wp:docPr id="1944540655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3C425" id="Rectangle 253" o:spid="_x0000_s1026" style="position:absolute;margin-left:305.65pt;margin-top:1.8pt;width:15.75pt;height:15.6pt;z-index:2516583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">
                <v:path arrowok="t"/>
              </v:rect>
            </w:pict>
          </mc:Fallback>
        </mc:AlternateContent>
      </w:r>
      <w:r w:rsidR="00092FD1" w:rsidRPr="00C93E3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87" behindDoc="0" locked="0" layoutInCell="1" allowOverlap="1" wp14:anchorId="08C99DAB" wp14:editId="39B2546F">
                <wp:simplePos x="0" y="0"/>
                <wp:positionH relativeFrom="column">
                  <wp:posOffset>3014345</wp:posOffset>
                </wp:positionH>
                <wp:positionV relativeFrom="paragraph">
                  <wp:posOffset>16510</wp:posOffset>
                </wp:positionV>
                <wp:extent cx="200025" cy="198120"/>
                <wp:effectExtent l="0" t="0" r="28575" b="11430"/>
                <wp:wrapNone/>
                <wp:docPr id="1365750561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075AE" id="Rectangle 253" o:spid="_x0000_s1026" style="position:absolute;margin-left:237.35pt;margin-top:1.3pt;width:15.75pt;height:15.6pt;z-index:2516583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">
                <v:path arrowok="t"/>
              </v:rect>
            </w:pict>
          </mc:Fallback>
        </mc:AlternateContent>
      </w:r>
      <w:r w:rsidR="00582819" w:rsidRPr="006C7E4C">
        <w:rPr>
          <w:lang w:val="en-US"/>
        </w:rPr>
        <w:t>Day time sleepiness:</w:t>
      </w:r>
      <w:r w:rsidR="00AB1F7D" w:rsidRPr="006C7E4C">
        <w:rPr>
          <w:lang w:val="en-US"/>
        </w:rPr>
        <w:t xml:space="preserve"> </w:t>
      </w:r>
      <w:r w:rsidR="00AB1F7D" w:rsidRPr="006C7E4C">
        <w:rPr>
          <w:lang w:val="en-US"/>
        </w:rPr>
        <w:tab/>
      </w:r>
      <w:r w:rsidR="00AB1F7D" w:rsidRPr="00B155AF">
        <w:rPr>
          <w:b w:val="0"/>
          <w:bCs/>
          <w:lang w:val="en-US"/>
        </w:rPr>
        <w:tab/>
      </w:r>
      <w:r w:rsidR="00AB1F7D" w:rsidRPr="00B155AF">
        <w:rPr>
          <w:b w:val="0"/>
          <w:bCs/>
          <w:lang w:val="en-US"/>
        </w:rPr>
        <w:tab/>
      </w:r>
      <w:r w:rsidR="00AB1F7D" w:rsidRPr="00B155AF">
        <w:rPr>
          <w:b w:val="0"/>
          <w:bCs/>
          <w:lang w:val="en-US"/>
        </w:rPr>
        <w:tab/>
        <w:t>Yes</w:t>
      </w:r>
      <w:r w:rsidR="00AB1F7D" w:rsidRPr="00B155AF">
        <w:rPr>
          <w:b w:val="0"/>
          <w:bCs/>
          <w:lang w:val="en-US"/>
        </w:rPr>
        <w:tab/>
      </w:r>
      <w:r w:rsidR="00AB1F7D" w:rsidRPr="00B155AF">
        <w:rPr>
          <w:b w:val="0"/>
          <w:bCs/>
          <w:lang w:val="en-US"/>
        </w:rPr>
        <w:tab/>
        <w:t>No</w:t>
      </w:r>
    </w:p>
    <w:p w14:paraId="5CE90C24" w14:textId="77777777" w:rsidR="00582819" w:rsidRPr="00B155AF" w:rsidRDefault="00092FD1" w:rsidP="002C068C">
      <w:pPr>
        <w:pStyle w:val="Caption"/>
        <w:spacing w:before="60" w:line="240" w:lineRule="auto"/>
        <w:rPr>
          <w:b w:val="0"/>
          <w:bCs/>
          <w:lang w:val="en-US"/>
        </w:rPr>
      </w:pPr>
      <w:r w:rsidRPr="00C93E3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89" behindDoc="0" locked="0" layoutInCell="1" allowOverlap="1" wp14:anchorId="095DE7BB" wp14:editId="728FAB13">
                <wp:simplePos x="0" y="0"/>
                <wp:positionH relativeFrom="column">
                  <wp:posOffset>3015615</wp:posOffset>
                </wp:positionH>
                <wp:positionV relativeFrom="paragraph">
                  <wp:posOffset>9525</wp:posOffset>
                </wp:positionV>
                <wp:extent cx="200025" cy="198120"/>
                <wp:effectExtent l="0" t="0" r="28575" b="11430"/>
                <wp:wrapNone/>
                <wp:docPr id="817981623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588C8" id="Rectangle 253" o:spid="_x0000_s1026" style="position:absolute;margin-left:237.45pt;margin-top:.75pt;width:15.75pt;height:15.6pt;z-index:2516583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">
                <v:path arrowok="t"/>
              </v:rect>
            </w:pict>
          </mc:Fallback>
        </mc:AlternateContent>
      </w:r>
      <w:r w:rsidR="00582819" w:rsidRPr="006C7E4C">
        <w:rPr>
          <w:lang w:val="en-US"/>
        </w:rPr>
        <w:t>Snores:</w:t>
      </w:r>
      <w:r w:rsidR="00AB1F7D" w:rsidRPr="006C7E4C">
        <w:rPr>
          <w:lang w:val="en-US"/>
        </w:rPr>
        <w:t xml:space="preserve"> </w:t>
      </w:r>
      <w:r w:rsidR="00AB1F7D" w:rsidRPr="00B155AF">
        <w:rPr>
          <w:b w:val="0"/>
          <w:bCs/>
          <w:lang w:val="en-US"/>
        </w:rPr>
        <w:tab/>
      </w:r>
      <w:r w:rsidR="00AB1F7D" w:rsidRPr="00B155AF">
        <w:rPr>
          <w:b w:val="0"/>
          <w:bCs/>
          <w:lang w:val="en-US"/>
        </w:rPr>
        <w:tab/>
      </w:r>
      <w:r w:rsidR="00AB1F7D" w:rsidRPr="00B155AF">
        <w:rPr>
          <w:b w:val="0"/>
          <w:bCs/>
          <w:lang w:val="en-US"/>
        </w:rPr>
        <w:tab/>
      </w:r>
      <w:r w:rsidR="00AB1F7D" w:rsidRPr="00B155AF">
        <w:rPr>
          <w:b w:val="0"/>
          <w:bCs/>
          <w:lang w:val="en-US"/>
        </w:rPr>
        <w:tab/>
      </w:r>
      <w:r w:rsidR="00AB1F7D" w:rsidRPr="00B155AF">
        <w:rPr>
          <w:b w:val="0"/>
          <w:bCs/>
          <w:lang w:val="en-US"/>
        </w:rPr>
        <w:tab/>
        <w:t>Yes</w:t>
      </w:r>
      <w:r w:rsidR="00AB1F7D" w:rsidRPr="00B155AF">
        <w:rPr>
          <w:b w:val="0"/>
          <w:bCs/>
          <w:lang w:val="en-US"/>
        </w:rPr>
        <w:tab/>
      </w:r>
      <w:r w:rsidR="00AB1F7D" w:rsidRPr="00B155AF">
        <w:rPr>
          <w:b w:val="0"/>
          <w:bCs/>
          <w:lang w:val="en-US"/>
        </w:rPr>
        <w:tab/>
        <w:t>No</w:t>
      </w:r>
    </w:p>
    <w:p w14:paraId="73839751" w14:textId="77777777" w:rsidR="00B155AF" w:rsidRDefault="00582819" w:rsidP="00B155AF">
      <w:pPr>
        <w:pStyle w:val="Caption"/>
        <w:spacing w:before="60" w:line="240" w:lineRule="auto"/>
        <w:rPr>
          <w:lang w:val="en-US"/>
        </w:rPr>
      </w:pPr>
      <w:r w:rsidRPr="006C7E4C">
        <w:rPr>
          <w:lang w:val="en-US"/>
        </w:rPr>
        <w:t>Details of any other sleep problems</w:t>
      </w:r>
      <w:r w:rsidR="00AB1F7D" w:rsidRPr="006C7E4C">
        <w:rPr>
          <w:lang w:val="en-US"/>
        </w:rPr>
        <w:t xml:space="preserve"> </w:t>
      </w:r>
      <w:r w:rsidRPr="006C7E4C">
        <w:rPr>
          <w:lang w:val="en-US"/>
        </w:rPr>
        <w:t>_______</w:t>
      </w:r>
      <w:r w:rsidR="00660D02" w:rsidRPr="006C7E4C">
        <w:rPr>
          <w:lang w:val="en-US"/>
        </w:rPr>
        <w:t>_______________________________</w:t>
      </w:r>
      <w:r w:rsidRPr="006C7E4C">
        <w:rPr>
          <w:lang w:val="en-US"/>
        </w:rPr>
        <w:t>____</w:t>
      </w:r>
      <w:r w:rsidR="00AB1F7D" w:rsidRPr="006C7E4C">
        <w:rPr>
          <w:lang w:val="en-US"/>
        </w:rPr>
        <w:t>_</w:t>
      </w:r>
      <w:r w:rsidR="00B155AF">
        <w:rPr>
          <w:lang w:val="en-US"/>
        </w:rPr>
        <w:t>____________________</w:t>
      </w:r>
    </w:p>
    <w:p w14:paraId="1A510141" w14:textId="77777777" w:rsidR="00B155AF" w:rsidRPr="006C7E4C" w:rsidRDefault="00B155AF" w:rsidP="00B155AF">
      <w:pPr>
        <w:pStyle w:val="Caption"/>
        <w:spacing w:before="60" w:line="240" w:lineRule="auto"/>
        <w:rPr>
          <w:lang w:val="en-US"/>
        </w:rPr>
      </w:pPr>
      <w:r>
        <w:rPr>
          <w:lang w:val="en-US"/>
        </w:rPr>
        <w:t>_</w:t>
      </w:r>
      <w:r w:rsidRPr="006C7E4C">
        <w:rPr>
          <w:lang w:val="en-US"/>
        </w:rPr>
        <w:t>_____________________________________________________________________________</w:t>
      </w:r>
      <w:r>
        <w:rPr>
          <w:lang w:val="en-US"/>
        </w:rPr>
        <w:t>____________________</w:t>
      </w:r>
    </w:p>
    <w:p w14:paraId="30A9D3C9" w14:textId="77777777" w:rsidR="00754405" w:rsidRPr="00224F98" w:rsidRDefault="00754405" w:rsidP="00754405">
      <w:pPr>
        <w:pStyle w:val="Caption"/>
        <w:spacing w:before="60" w:line="240" w:lineRule="auto"/>
        <w:rPr>
          <w:lang w:val="en-US"/>
        </w:rPr>
      </w:pPr>
      <w:r w:rsidRPr="006C7E4C">
        <w:rPr>
          <w:lang w:val="en-US"/>
        </w:rPr>
        <w:t>______________________________________________________________________________</w:t>
      </w:r>
      <w:r>
        <w:rPr>
          <w:lang w:val="en-US"/>
        </w:rPr>
        <w:t>____________________</w:t>
      </w:r>
    </w:p>
    <w:p w14:paraId="7E2E9032" w14:textId="77777777" w:rsidR="00AB1F7D" w:rsidRPr="006C7E4C" w:rsidRDefault="00AB1F7D" w:rsidP="002C068C">
      <w:pPr>
        <w:pStyle w:val="Caption"/>
        <w:spacing w:before="60" w:line="240" w:lineRule="auto"/>
        <w:rPr>
          <w:lang w:val="en-US"/>
        </w:rPr>
      </w:pPr>
    </w:p>
    <w:p w14:paraId="5B5EC79F" w14:textId="77777777" w:rsidR="00AB1F7D" w:rsidRPr="00B155AF" w:rsidRDefault="005C3793" w:rsidP="00B155AF">
      <w:pPr>
        <w:pStyle w:val="Heading3"/>
      </w:pPr>
      <w:r w:rsidRPr="00C93E3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91" behindDoc="0" locked="0" layoutInCell="1" allowOverlap="1" wp14:anchorId="0CA2F64F" wp14:editId="62CFF8A8">
                <wp:simplePos x="0" y="0"/>
                <wp:positionH relativeFrom="column">
                  <wp:posOffset>3006725</wp:posOffset>
                </wp:positionH>
                <wp:positionV relativeFrom="paragraph">
                  <wp:posOffset>304165</wp:posOffset>
                </wp:positionV>
                <wp:extent cx="200025" cy="198120"/>
                <wp:effectExtent l="0" t="0" r="28575" b="11430"/>
                <wp:wrapNone/>
                <wp:docPr id="1638920381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2F15F" id="Rectangle 253" o:spid="_x0000_s1026" style="position:absolute;margin-left:236.75pt;margin-top:23.95pt;width:15.75pt;height:15.6pt;z-index:2516583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">
                <v:path arrowok="t"/>
              </v:rect>
            </w:pict>
          </mc:Fallback>
        </mc:AlternateContent>
      </w:r>
      <w:r w:rsidRPr="00C93E3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92" behindDoc="0" locked="0" layoutInCell="1" allowOverlap="1" wp14:anchorId="5F833B91" wp14:editId="48911127">
                <wp:simplePos x="0" y="0"/>
                <wp:positionH relativeFrom="column">
                  <wp:posOffset>3883025</wp:posOffset>
                </wp:positionH>
                <wp:positionV relativeFrom="paragraph">
                  <wp:posOffset>304496</wp:posOffset>
                </wp:positionV>
                <wp:extent cx="200025" cy="198120"/>
                <wp:effectExtent l="0" t="0" r="28575" b="11430"/>
                <wp:wrapNone/>
                <wp:docPr id="242821140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4AA25" id="Rectangle 253" o:spid="_x0000_s1026" style="position:absolute;margin-left:305.75pt;margin-top:24pt;width:15.75pt;height:15.6pt;z-index:251658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">
                <v:path arrowok="t"/>
              </v:rect>
            </w:pict>
          </mc:Fallback>
        </mc:AlternateContent>
      </w:r>
      <w:r w:rsidR="00AB1F7D" w:rsidRPr="006C7E4C">
        <w:t xml:space="preserve">Physical </w:t>
      </w:r>
      <w:r w:rsidR="00B24880">
        <w:t>a</w:t>
      </w:r>
      <w:r w:rsidR="00AB1F7D" w:rsidRPr="006C7E4C">
        <w:t>ctivity</w:t>
      </w:r>
    </w:p>
    <w:p w14:paraId="5E1D0988" w14:textId="77777777" w:rsidR="00AB1F7D" w:rsidRPr="006C7E4C" w:rsidRDefault="00AB1F7D" w:rsidP="002C068C">
      <w:pPr>
        <w:pStyle w:val="Caption"/>
        <w:spacing w:before="60" w:line="240" w:lineRule="auto"/>
        <w:rPr>
          <w:lang w:val="en-US"/>
        </w:rPr>
      </w:pPr>
      <w:r w:rsidRPr="006C7E4C">
        <w:rPr>
          <w:lang w:val="en-US"/>
        </w:rPr>
        <w:t xml:space="preserve">Regular </w:t>
      </w:r>
      <w:r w:rsidR="00B24880">
        <w:rPr>
          <w:lang w:val="en-US"/>
        </w:rPr>
        <w:t>p</w:t>
      </w:r>
      <w:r w:rsidRPr="006C7E4C">
        <w:rPr>
          <w:lang w:val="en-US"/>
        </w:rPr>
        <w:t xml:space="preserve">hysical </w:t>
      </w:r>
      <w:r w:rsidR="00B24880">
        <w:rPr>
          <w:lang w:val="en-US"/>
        </w:rPr>
        <w:t>a</w:t>
      </w:r>
      <w:r w:rsidRPr="006C7E4C">
        <w:rPr>
          <w:lang w:val="en-US"/>
        </w:rPr>
        <w:t>ctivity?</w:t>
      </w:r>
      <w:r w:rsidR="00B155AF" w:rsidRPr="00B155AF">
        <w:rPr>
          <w:b w:val="0"/>
          <w:bCs/>
          <w:lang w:val="en-US"/>
        </w:rPr>
        <w:t xml:space="preserve"> </w:t>
      </w:r>
      <w:r w:rsidR="00B155AF" w:rsidRPr="00B155AF">
        <w:rPr>
          <w:b w:val="0"/>
          <w:bCs/>
          <w:lang w:val="en-US"/>
        </w:rPr>
        <w:tab/>
      </w:r>
      <w:r w:rsidR="00B155AF" w:rsidRPr="00B155AF">
        <w:rPr>
          <w:b w:val="0"/>
          <w:bCs/>
          <w:lang w:val="en-US"/>
        </w:rPr>
        <w:tab/>
      </w:r>
      <w:r w:rsidR="00B155AF" w:rsidRPr="00B155AF">
        <w:rPr>
          <w:b w:val="0"/>
          <w:bCs/>
          <w:lang w:val="en-US"/>
        </w:rPr>
        <w:tab/>
        <w:t>Yes</w:t>
      </w:r>
      <w:r w:rsidR="00B155AF" w:rsidRPr="00B155AF">
        <w:rPr>
          <w:b w:val="0"/>
          <w:bCs/>
          <w:lang w:val="en-US"/>
        </w:rPr>
        <w:tab/>
      </w:r>
      <w:r w:rsidR="00B155AF" w:rsidRPr="00B155AF">
        <w:rPr>
          <w:b w:val="0"/>
          <w:bCs/>
          <w:lang w:val="en-US"/>
        </w:rPr>
        <w:tab/>
        <w:t>No</w:t>
      </w:r>
    </w:p>
    <w:p w14:paraId="1B03A064" w14:textId="77777777" w:rsidR="00AB1F7D" w:rsidRPr="006C7E4C" w:rsidRDefault="00AB1F7D" w:rsidP="002C068C">
      <w:pPr>
        <w:pStyle w:val="Caption"/>
        <w:spacing w:before="60" w:line="240" w:lineRule="auto"/>
        <w:rPr>
          <w:lang w:val="en-US"/>
        </w:rPr>
      </w:pPr>
      <w:r w:rsidRPr="006C7E4C">
        <w:rPr>
          <w:lang w:val="en-US"/>
        </w:rPr>
        <w:t>Type(s) of activity __________________________</w:t>
      </w:r>
      <w:r w:rsidR="00660D02" w:rsidRPr="006C7E4C">
        <w:rPr>
          <w:lang w:val="en-US"/>
        </w:rPr>
        <w:t>___</w:t>
      </w:r>
      <w:r w:rsidR="00B155AF">
        <w:rPr>
          <w:lang w:val="en-US"/>
        </w:rPr>
        <w:t xml:space="preserve">____________________ </w:t>
      </w:r>
      <w:r w:rsidR="00660D02" w:rsidRPr="006C7E4C">
        <w:rPr>
          <w:lang w:val="en-US"/>
        </w:rPr>
        <w:t>Hours/week ____________</w:t>
      </w:r>
      <w:r w:rsidRPr="006C7E4C">
        <w:rPr>
          <w:lang w:val="en-US"/>
        </w:rPr>
        <w:t>______</w:t>
      </w:r>
    </w:p>
    <w:p w14:paraId="752CEB13" w14:textId="77777777" w:rsidR="00CF3D1A" w:rsidRDefault="00AB1F7D" w:rsidP="002C068C">
      <w:pPr>
        <w:pStyle w:val="Caption"/>
        <w:spacing w:before="60" w:line="240" w:lineRule="auto"/>
        <w:rPr>
          <w:lang w:val="en-US"/>
        </w:rPr>
      </w:pPr>
      <w:r w:rsidRPr="006C7E4C">
        <w:rPr>
          <w:lang w:val="en-US"/>
        </w:rPr>
        <w:t>Details: _____________________________</w:t>
      </w:r>
      <w:r w:rsidR="00660D02" w:rsidRPr="006C7E4C">
        <w:rPr>
          <w:lang w:val="en-US"/>
        </w:rPr>
        <w:t>_______________________________</w:t>
      </w:r>
      <w:r w:rsidRPr="006C7E4C">
        <w:rPr>
          <w:lang w:val="en-US"/>
        </w:rPr>
        <w:t>_____</w:t>
      </w:r>
      <w:r w:rsidR="00B155AF">
        <w:rPr>
          <w:lang w:val="en-US"/>
        </w:rPr>
        <w:t>_________________________</w:t>
      </w:r>
    </w:p>
    <w:p w14:paraId="5743346F" w14:textId="77777777" w:rsidR="00B155AF" w:rsidRPr="006C7E4C" w:rsidRDefault="00B155AF" w:rsidP="00B155AF">
      <w:pPr>
        <w:pStyle w:val="Caption"/>
        <w:spacing w:before="60" w:line="240" w:lineRule="auto"/>
        <w:rPr>
          <w:lang w:val="en-US"/>
        </w:rPr>
      </w:pPr>
      <w:r>
        <w:rPr>
          <w:lang w:val="en-US"/>
        </w:rPr>
        <w:t>_</w:t>
      </w:r>
      <w:r w:rsidRPr="006C7E4C">
        <w:rPr>
          <w:lang w:val="en-US"/>
        </w:rPr>
        <w:t>_____________________________________________________________________________</w:t>
      </w:r>
      <w:r>
        <w:rPr>
          <w:lang w:val="en-US"/>
        </w:rPr>
        <w:t>____________________</w:t>
      </w:r>
    </w:p>
    <w:p w14:paraId="483F5BF8" w14:textId="77777777" w:rsidR="00B155AF" w:rsidRPr="00B155AF" w:rsidRDefault="00B155AF" w:rsidP="00B155AF">
      <w:pPr>
        <w:rPr>
          <w:lang w:val="en-US"/>
        </w:rPr>
      </w:pPr>
    </w:p>
    <w:p w14:paraId="41B8042C" w14:textId="77777777" w:rsidR="00AB1F7D" w:rsidRPr="006C7E4C" w:rsidRDefault="00850247" w:rsidP="002C068C">
      <w:pPr>
        <w:pStyle w:val="Caption"/>
        <w:spacing w:before="60" w:line="240" w:lineRule="auto"/>
        <w:rPr>
          <w:lang w:val="en-US"/>
        </w:rPr>
      </w:pPr>
      <w:r w:rsidRPr="00C93E3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93" behindDoc="0" locked="0" layoutInCell="1" allowOverlap="1" wp14:anchorId="004BD918" wp14:editId="78D40B9D">
                <wp:simplePos x="0" y="0"/>
                <wp:positionH relativeFrom="column">
                  <wp:posOffset>1112883</wp:posOffset>
                </wp:positionH>
                <wp:positionV relativeFrom="paragraph">
                  <wp:posOffset>14605</wp:posOffset>
                </wp:positionV>
                <wp:extent cx="200025" cy="198120"/>
                <wp:effectExtent l="0" t="0" r="28575" b="11430"/>
                <wp:wrapNone/>
                <wp:docPr id="273286084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3D860" id="Rectangle 253" o:spid="_x0000_s1026" style="position:absolute;margin-left:87.65pt;margin-top:1.15pt;width:15.75pt;height:15.6pt;z-index:2516583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">
                <v:path arrowok="t"/>
              </v:rect>
            </w:pict>
          </mc:Fallback>
        </mc:AlternateContent>
      </w:r>
      <w:r w:rsidRPr="00C93E3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95" behindDoc="0" locked="0" layoutInCell="1" allowOverlap="1" wp14:anchorId="79CE7214" wp14:editId="7FFB7501">
                <wp:simplePos x="0" y="0"/>
                <wp:positionH relativeFrom="column">
                  <wp:posOffset>3110230</wp:posOffset>
                </wp:positionH>
                <wp:positionV relativeFrom="paragraph">
                  <wp:posOffset>14605</wp:posOffset>
                </wp:positionV>
                <wp:extent cx="200025" cy="198120"/>
                <wp:effectExtent l="0" t="0" r="28575" b="11430"/>
                <wp:wrapNone/>
                <wp:docPr id="1205765028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2BDFC" id="Rectangle 253" o:spid="_x0000_s1026" style="position:absolute;margin-left:244.9pt;margin-top:1.15pt;width:15.75pt;height:15.6pt;z-index:2516583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">
                <v:path arrowok="t"/>
              </v:rect>
            </w:pict>
          </mc:Fallback>
        </mc:AlternateContent>
      </w:r>
      <w:r w:rsidRPr="00C93E3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94" behindDoc="0" locked="0" layoutInCell="1" allowOverlap="1" wp14:anchorId="6CC49E6C" wp14:editId="4DFE8733">
                <wp:simplePos x="0" y="0"/>
                <wp:positionH relativeFrom="column">
                  <wp:posOffset>2011045</wp:posOffset>
                </wp:positionH>
                <wp:positionV relativeFrom="paragraph">
                  <wp:posOffset>14605</wp:posOffset>
                </wp:positionV>
                <wp:extent cx="200025" cy="198120"/>
                <wp:effectExtent l="0" t="0" r="28575" b="11430"/>
                <wp:wrapNone/>
                <wp:docPr id="763618504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DCE77" id="Rectangle 253" o:spid="_x0000_s1026" style="position:absolute;margin-left:158.35pt;margin-top:1.15pt;width:15.75pt;height:15.6pt;z-index:2516583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">
                <v:path arrowok="t"/>
              </v:rect>
            </w:pict>
          </mc:Fallback>
        </mc:AlternateContent>
      </w:r>
      <w:r w:rsidR="00AB1F7D" w:rsidRPr="006C7E4C">
        <w:rPr>
          <w:lang w:val="en-US"/>
        </w:rPr>
        <w:t xml:space="preserve">Is the activity: </w:t>
      </w:r>
      <w:r w:rsidR="00AB1F7D" w:rsidRPr="00B155AF">
        <w:rPr>
          <w:b w:val="0"/>
          <w:bCs/>
          <w:lang w:val="en-US"/>
        </w:rPr>
        <w:tab/>
      </w:r>
      <w:r w:rsidR="00092FD1">
        <w:rPr>
          <w:b w:val="0"/>
          <w:bCs/>
          <w:lang w:val="en-US"/>
        </w:rPr>
        <w:tab/>
      </w:r>
      <w:r w:rsidR="00AB1F7D" w:rsidRPr="00B155AF">
        <w:rPr>
          <w:b w:val="0"/>
          <w:bCs/>
          <w:lang w:val="en-US"/>
        </w:rPr>
        <w:t>Gentle</w:t>
      </w:r>
      <w:r w:rsidR="00AB1F7D" w:rsidRPr="00B155AF">
        <w:rPr>
          <w:b w:val="0"/>
          <w:bCs/>
          <w:lang w:val="en-US"/>
        </w:rPr>
        <w:tab/>
      </w:r>
      <w:r w:rsidR="00AB1F7D" w:rsidRPr="00B155AF">
        <w:rPr>
          <w:b w:val="0"/>
          <w:bCs/>
          <w:lang w:val="en-US"/>
        </w:rPr>
        <w:tab/>
        <w:t>Medium</w:t>
      </w:r>
      <w:r w:rsidR="00AB1F7D" w:rsidRPr="00B155AF">
        <w:rPr>
          <w:b w:val="0"/>
          <w:bCs/>
          <w:lang w:val="en-US"/>
        </w:rPr>
        <w:tab/>
      </w:r>
      <w:r w:rsidR="00B155AF">
        <w:rPr>
          <w:b w:val="0"/>
          <w:bCs/>
          <w:lang w:val="en-US"/>
        </w:rPr>
        <w:t xml:space="preserve">     </w:t>
      </w:r>
      <w:r w:rsidR="00AB1F7D" w:rsidRPr="00B155AF">
        <w:rPr>
          <w:b w:val="0"/>
          <w:bCs/>
          <w:lang w:val="en-US"/>
        </w:rPr>
        <w:t>Vigorous</w:t>
      </w:r>
    </w:p>
    <w:p w14:paraId="4B84E5F9" w14:textId="77777777" w:rsidR="00754405" w:rsidRDefault="00754405" w:rsidP="002C068C">
      <w:pPr>
        <w:pStyle w:val="Heading9"/>
        <w:spacing w:before="60" w:line="240" w:lineRule="auto"/>
        <w:rPr>
          <w:sz w:val="20"/>
          <w:lang w:val="en-US"/>
        </w:rPr>
      </w:pPr>
    </w:p>
    <w:p w14:paraId="44776111" w14:textId="77777777" w:rsidR="00AB1F7D" w:rsidRPr="00293A31" w:rsidRDefault="006C7E4C" w:rsidP="002C068C">
      <w:pPr>
        <w:pStyle w:val="Heading9"/>
        <w:spacing w:before="60" w:line="240" w:lineRule="auto"/>
        <w:rPr>
          <w:lang w:val="en-US"/>
        </w:rPr>
      </w:pPr>
      <w:r>
        <w:rPr>
          <w:lang w:val="en-US"/>
        </w:rPr>
        <w:t xml:space="preserve">Social </w:t>
      </w:r>
      <w:r w:rsidR="00B24880">
        <w:rPr>
          <w:lang w:val="en-US"/>
        </w:rPr>
        <w:t>h</w:t>
      </w:r>
      <w:r>
        <w:rPr>
          <w:lang w:val="en-US"/>
        </w:rPr>
        <w:t>istory</w:t>
      </w:r>
    </w:p>
    <w:p w14:paraId="32D39A53" w14:textId="77777777" w:rsidR="00AB1F7D" w:rsidRPr="002D336D" w:rsidRDefault="00B155AF" w:rsidP="00B155AF">
      <w:pPr>
        <w:pStyle w:val="Caption"/>
        <w:rPr>
          <w:lang w:val="en-US"/>
        </w:rPr>
      </w:pPr>
      <w:r w:rsidRPr="00C93E3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400" behindDoc="0" locked="0" layoutInCell="1" allowOverlap="1" wp14:anchorId="38959402" wp14:editId="5D5BDA74">
                <wp:simplePos x="0" y="0"/>
                <wp:positionH relativeFrom="column">
                  <wp:posOffset>4193540</wp:posOffset>
                </wp:positionH>
                <wp:positionV relativeFrom="paragraph">
                  <wp:posOffset>304165</wp:posOffset>
                </wp:positionV>
                <wp:extent cx="200025" cy="198120"/>
                <wp:effectExtent l="0" t="0" r="28575" b="11430"/>
                <wp:wrapNone/>
                <wp:docPr id="1794051303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0CF51" id="Rectangle 253" o:spid="_x0000_s1026" style="position:absolute;margin-left:330.2pt;margin-top:23.95pt;width:15.75pt;height:15.6pt;z-index:2516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">
                <v:path arrowok="t"/>
              </v:rect>
            </w:pict>
          </mc:Fallback>
        </mc:AlternateContent>
      </w:r>
      <w:r w:rsidR="00AB1F7D" w:rsidRPr="002D336D">
        <w:t xml:space="preserve">Current </w:t>
      </w:r>
      <w:r w:rsidR="00B24880">
        <w:t>r</w:t>
      </w:r>
      <w:r w:rsidR="00AB1F7D" w:rsidRPr="002D336D">
        <w:t>esidence:</w:t>
      </w:r>
    </w:p>
    <w:p w14:paraId="7AD43120" w14:textId="77777777" w:rsidR="00AB1F7D" w:rsidRPr="00B155AF" w:rsidRDefault="00E2449C" w:rsidP="00B155AF">
      <w:pPr>
        <w:pStyle w:val="Caption"/>
        <w:spacing w:before="60"/>
        <w:rPr>
          <w:b w:val="0"/>
          <w:bCs/>
          <w:lang w:val="en-US"/>
        </w:rPr>
      </w:pPr>
      <w:r w:rsidRPr="00B155AF">
        <w:rPr>
          <w:b w:val="0"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98" behindDoc="0" locked="0" layoutInCell="1" allowOverlap="1" wp14:anchorId="27D88A28" wp14:editId="3938D73B">
                <wp:simplePos x="0" y="0"/>
                <wp:positionH relativeFrom="column">
                  <wp:posOffset>1460500</wp:posOffset>
                </wp:positionH>
                <wp:positionV relativeFrom="paragraph">
                  <wp:posOffset>566420</wp:posOffset>
                </wp:positionV>
                <wp:extent cx="200025" cy="198120"/>
                <wp:effectExtent l="0" t="0" r="28575" b="11430"/>
                <wp:wrapNone/>
                <wp:docPr id="325913117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43CFF" id="Rectangle 253" o:spid="_x0000_s1026" style="position:absolute;margin-left:115pt;margin-top:44.6pt;width:15.75pt;height:15.6pt;z-index:2516583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">
                <v:path arrowok="t"/>
              </v:rect>
            </w:pict>
          </mc:Fallback>
        </mc:AlternateContent>
      </w:r>
      <w:r w:rsidRPr="00B155AF">
        <w:rPr>
          <w:b w:val="0"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97" behindDoc="0" locked="0" layoutInCell="1" allowOverlap="1" wp14:anchorId="54A5BCD6" wp14:editId="754A45BD">
                <wp:simplePos x="0" y="0"/>
                <wp:positionH relativeFrom="column">
                  <wp:posOffset>1460500</wp:posOffset>
                </wp:positionH>
                <wp:positionV relativeFrom="paragraph">
                  <wp:posOffset>285750</wp:posOffset>
                </wp:positionV>
                <wp:extent cx="200025" cy="198120"/>
                <wp:effectExtent l="0" t="0" r="28575" b="11430"/>
                <wp:wrapNone/>
                <wp:docPr id="1821016154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BB76A" id="Rectangle 253" o:spid="_x0000_s1026" style="position:absolute;margin-left:115pt;margin-top:22.5pt;width:15.75pt;height:15.6pt;z-index:2516583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">
                <v:path arrowok="t"/>
              </v:rect>
            </w:pict>
          </mc:Fallback>
        </mc:AlternateContent>
      </w:r>
      <w:r w:rsidRPr="00B155AF">
        <w:rPr>
          <w:b w:val="0"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401" behindDoc="0" locked="0" layoutInCell="1" allowOverlap="1" wp14:anchorId="3D62685C" wp14:editId="034A5F47">
                <wp:simplePos x="0" y="0"/>
                <wp:positionH relativeFrom="column">
                  <wp:posOffset>4191635</wp:posOffset>
                </wp:positionH>
                <wp:positionV relativeFrom="paragraph">
                  <wp:posOffset>278130</wp:posOffset>
                </wp:positionV>
                <wp:extent cx="200025" cy="198120"/>
                <wp:effectExtent l="0" t="0" r="28575" b="11430"/>
                <wp:wrapNone/>
                <wp:docPr id="1664166987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41E2E" id="Rectangle 253" o:spid="_x0000_s1026" style="position:absolute;margin-left:330.05pt;margin-top:21.9pt;width:15.75pt;height:15.6pt;z-index:2516584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">
                <v:path arrowok="t"/>
              </v:rect>
            </w:pict>
          </mc:Fallback>
        </mc:AlternateContent>
      </w:r>
      <w:r w:rsidRPr="00C93E3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96" behindDoc="0" locked="0" layoutInCell="1" allowOverlap="1" wp14:anchorId="5735CFB4" wp14:editId="466E0CFA">
                <wp:simplePos x="0" y="0"/>
                <wp:positionH relativeFrom="column">
                  <wp:posOffset>1462405</wp:posOffset>
                </wp:positionH>
                <wp:positionV relativeFrom="paragraph">
                  <wp:posOffset>6350</wp:posOffset>
                </wp:positionV>
                <wp:extent cx="200025" cy="198120"/>
                <wp:effectExtent l="0" t="0" r="28575" b="11430"/>
                <wp:wrapNone/>
                <wp:docPr id="1804377610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CD96A" id="Rectangle 253" o:spid="_x0000_s1026" style="position:absolute;margin-left:115.15pt;margin-top:.5pt;width:15.75pt;height:15.6pt;z-index:2516583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">
                <v:path arrowok="t"/>
              </v:rect>
            </w:pict>
          </mc:Fallback>
        </mc:AlternateContent>
      </w:r>
      <w:r w:rsidR="00AB1F7D" w:rsidRPr="00B155AF">
        <w:rPr>
          <w:b w:val="0"/>
          <w:bCs/>
          <w:lang w:val="en-US"/>
        </w:rPr>
        <w:t>Independent (sole)</w:t>
      </w:r>
      <w:r w:rsidR="00AB1F7D" w:rsidRPr="00B155AF">
        <w:rPr>
          <w:b w:val="0"/>
          <w:bCs/>
          <w:lang w:val="en-US"/>
        </w:rPr>
        <w:tab/>
      </w:r>
      <w:r w:rsidR="00AB1F7D" w:rsidRPr="00B155AF">
        <w:rPr>
          <w:b w:val="0"/>
          <w:bCs/>
          <w:lang w:val="en-US"/>
        </w:rPr>
        <w:tab/>
      </w:r>
      <w:r w:rsidR="00AB1F7D" w:rsidRPr="00B155AF">
        <w:rPr>
          <w:b w:val="0"/>
          <w:bCs/>
          <w:lang w:val="en-US"/>
        </w:rPr>
        <w:tab/>
      </w:r>
      <w:r w:rsidR="00AB1F7D" w:rsidRPr="00B155AF">
        <w:rPr>
          <w:b w:val="0"/>
          <w:bCs/>
          <w:lang w:val="en-US"/>
        </w:rPr>
        <w:tab/>
        <w:t>Group Home (other)</w:t>
      </w:r>
    </w:p>
    <w:p w14:paraId="396D83B3" w14:textId="77777777" w:rsidR="00AB1F7D" w:rsidRPr="00B155AF" w:rsidRDefault="00AB1F7D" w:rsidP="00B155AF">
      <w:pPr>
        <w:pStyle w:val="Caption"/>
        <w:spacing w:before="60"/>
        <w:rPr>
          <w:b w:val="0"/>
          <w:bCs/>
          <w:lang w:val="en-US"/>
        </w:rPr>
      </w:pPr>
      <w:r w:rsidRPr="00B155AF">
        <w:rPr>
          <w:b w:val="0"/>
          <w:bCs/>
          <w:lang w:val="en-US"/>
        </w:rPr>
        <w:t>Independent (share)</w:t>
      </w:r>
      <w:r w:rsidRPr="00B155AF">
        <w:rPr>
          <w:b w:val="0"/>
          <w:bCs/>
          <w:lang w:val="en-US"/>
        </w:rPr>
        <w:tab/>
      </w:r>
      <w:r w:rsidRPr="00B155AF">
        <w:rPr>
          <w:b w:val="0"/>
          <w:bCs/>
          <w:lang w:val="en-US"/>
        </w:rPr>
        <w:tab/>
      </w:r>
      <w:r w:rsidRPr="00B155AF">
        <w:rPr>
          <w:b w:val="0"/>
          <w:bCs/>
          <w:lang w:val="en-US"/>
        </w:rPr>
        <w:tab/>
      </w:r>
      <w:r w:rsidRPr="00B155AF">
        <w:rPr>
          <w:b w:val="0"/>
          <w:bCs/>
          <w:lang w:val="en-US"/>
        </w:rPr>
        <w:tab/>
        <w:t>Boarding house/Hostel</w:t>
      </w:r>
    </w:p>
    <w:p w14:paraId="3962333C" w14:textId="77777777" w:rsidR="00AB1F7D" w:rsidRPr="00B155AF" w:rsidRDefault="00B155AF" w:rsidP="00B155AF">
      <w:pPr>
        <w:pStyle w:val="Caption"/>
        <w:spacing w:before="60"/>
        <w:rPr>
          <w:b w:val="0"/>
          <w:bCs/>
          <w:lang w:val="en-US"/>
        </w:rPr>
      </w:pPr>
      <w:r w:rsidRPr="00B155AF">
        <w:rPr>
          <w:b w:val="0"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402" behindDoc="0" locked="0" layoutInCell="1" allowOverlap="1" wp14:anchorId="06F4A279" wp14:editId="7209B2A7">
                <wp:simplePos x="0" y="0"/>
                <wp:positionH relativeFrom="column">
                  <wp:posOffset>4191635</wp:posOffset>
                </wp:positionH>
                <wp:positionV relativeFrom="paragraph">
                  <wp:posOffset>12700</wp:posOffset>
                </wp:positionV>
                <wp:extent cx="200025" cy="198120"/>
                <wp:effectExtent l="0" t="0" r="28575" b="11430"/>
                <wp:wrapNone/>
                <wp:docPr id="1857289232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15C98" id="Rectangle 253" o:spid="_x0000_s1026" style="position:absolute;margin-left:330.05pt;margin-top:1pt;width:15.75pt;height:15.6pt;z-index:2516584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">
                <v:path arrowok="t"/>
              </v:rect>
            </w:pict>
          </mc:Fallback>
        </mc:AlternateContent>
      </w:r>
      <w:r w:rsidR="00AB1F7D" w:rsidRPr="00B155AF">
        <w:rPr>
          <w:b w:val="0"/>
          <w:bCs/>
          <w:lang w:val="en-US"/>
        </w:rPr>
        <w:t>Family Home</w:t>
      </w:r>
      <w:r w:rsidR="00AB1F7D" w:rsidRPr="00B155AF">
        <w:rPr>
          <w:b w:val="0"/>
          <w:bCs/>
          <w:lang w:val="en-US"/>
        </w:rPr>
        <w:tab/>
      </w:r>
      <w:r w:rsidR="00AB1F7D" w:rsidRPr="00B155AF">
        <w:rPr>
          <w:b w:val="0"/>
          <w:bCs/>
          <w:lang w:val="en-US"/>
        </w:rPr>
        <w:tab/>
      </w:r>
      <w:r w:rsidR="00AB1F7D" w:rsidRPr="00B155AF">
        <w:rPr>
          <w:b w:val="0"/>
          <w:bCs/>
          <w:lang w:val="en-US"/>
        </w:rPr>
        <w:tab/>
      </w:r>
      <w:r w:rsidR="00AB1F7D" w:rsidRPr="00B155AF">
        <w:rPr>
          <w:b w:val="0"/>
          <w:bCs/>
          <w:lang w:val="en-US"/>
        </w:rPr>
        <w:tab/>
      </w:r>
      <w:r w:rsidR="00AB1F7D" w:rsidRPr="00B155AF">
        <w:rPr>
          <w:b w:val="0"/>
          <w:bCs/>
          <w:lang w:val="en-US"/>
        </w:rPr>
        <w:tab/>
        <w:t>Large Residential</w:t>
      </w:r>
    </w:p>
    <w:p w14:paraId="07544A09" w14:textId="77777777" w:rsidR="00AB1F7D" w:rsidRPr="00B155AF" w:rsidRDefault="00B155AF" w:rsidP="00B155AF">
      <w:pPr>
        <w:pStyle w:val="Caption"/>
        <w:spacing w:before="60"/>
        <w:rPr>
          <w:b w:val="0"/>
          <w:bCs/>
          <w:lang w:val="en-US"/>
        </w:rPr>
      </w:pPr>
      <w:r w:rsidRPr="00B155AF">
        <w:rPr>
          <w:b w:val="0"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99" behindDoc="0" locked="0" layoutInCell="1" allowOverlap="1" wp14:anchorId="7917A16F" wp14:editId="1A990767">
                <wp:simplePos x="0" y="0"/>
                <wp:positionH relativeFrom="column">
                  <wp:posOffset>1462405</wp:posOffset>
                </wp:positionH>
                <wp:positionV relativeFrom="paragraph">
                  <wp:posOffset>27305</wp:posOffset>
                </wp:positionV>
                <wp:extent cx="200025" cy="198120"/>
                <wp:effectExtent l="0" t="0" r="28575" b="11430"/>
                <wp:wrapNone/>
                <wp:docPr id="1559971823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9E96B" id="Rectangle 253" o:spid="_x0000_s1026" style="position:absolute;margin-left:115.15pt;margin-top:2.15pt;width:15.75pt;height:15.6pt;z-index:2516583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">
                <v:path arrowok="t"/>
              </v:rect>
            </w:pict>
          </mc:Fallback>
        </mc:AlternateContent>
      </w:r>
      <w:r w:rsidR="00E246A4" w:rsidRPr="00B155AF">
        <w:rPr>
          <w:b w:val="0"/>
          <w:bCs/>
          <w:lang w:val="en-US"/>
        </w:rPr>
        <w:t>Group Home (DADHC)</w:t>
      </w:r>
      <w:r>
        <w:rPr>
          <w:b w:val="0"/>
          <w:bCs/>
          <w:lang w:val="en-US"/>
        </w:rPr>
        <w:br/>
      </w:r>
    </w:p>
    <w:p w14:paraId="47A8E873" w14:textId="77777777" w:rsidR="00CF5CAD" w:rsidRPr="00B155AF" w:rsidRDefault="00AB1F7D" w:rsidP="00B155AF">
      <w:pPr>
        <w:pStyle w:val="Caption"/>
        <w:spacing w:before="60"/>
        <w:rPr>
          <w:szCs w:val="24"/>
          <w:lang w:val="en-US"/>
        </w:rPr>
      </w:pPr>
      <w:r w:rsidRPr="002D336D">
        <w:rPr>
          <w:szCs w:val="24"/>
          <w:lang w:val="en-US"/>
        </w:rPr>
        <w:t>Name of the accommodation/support agency:</w:t>
      </w:r>
      <w:r w:rsidR="00B155AF">
        <w:rPr>
          <w:szCs w:val="24"/>
          <w:lang w:val="en-US"/>
        </w:rPr>
        <w:t xml:space="preserve"> </w:t>
      </w:r>
      <w:r w:rsidR="00CF5CAD" w:rsidRPr="002D336D">
        <w:rPr>
          <w:lang w:val="en-US"/>
        </w:rPr>
        <w:t>_______________________________</w:t>
      </w:r>
      <w:r w:rsidR="00660D02" w:rsidRPr="002D336D">
        <w:rPr>
          <w:lang w:val="en-US"/>
        </w:rPr>
        <w:t>_</w:t>
      </w:r>
      <w:r w:rsidR="00CF5CAD" w:rsidRPr="002D336D">
        <w:rPr>
          <w:lang w:val="en-US"/>
        </w:rPr>
        <w:t>_____</w:t>
      </w:r>
      <w:r w:rsidR="00B155AF">
        <w:rPr>
          <w:lang w:val="en-US"/>
        </w:rPr>
        <w:t>_______________</w:t>
      </w:r>
      <w:r w:rsidR="00CF5CAD" w:rsidRPr="002D336D">
        <w:rPr>
          <w:lang w:val="en-US"/>
        </w:rPr>
        <w:br/>
      </w:r>
      <w:r w:rsidR="00CF5CAD" w:rsidRPr="002D336D">
        <w:rPr>
          <w:lang w:val="en-US"/>
        </w:rPr>
        <w:br/>
        <w:t>Approximate date of arrival at the current residence (if not the family ho</w:t>
      </w:r>
      <w:r w:rsidR="00CF5CAD" w:rsidRPr="00394968">
        <w:rPr>
          <w:lang w:val="en-US"/>
        </w:rPr>
        <w:t>me)</w:t>
      </w:r>
      <w:r w:rsidR="00B155AF" w:rsidRPr="00394968">
        <w:rPr>
          <w:lang w:val="en-US"/>
        </w:rPr>
        <w:t xml:space="preserve">:  </w:t>
      </w:r>
      <w:r w:rsidR="00CF5CAD" w:rsidRPr="00394968">
        <w:rPr>
          <w:b w:val="0"/>
          <w:bCs/>
          <w:lang w:val="en-US"/>
        </w:rPr>
        <w:t>_____</w:t>
      </w:r>
      <w:r w:rsidR="00B155AF" w:rsidRPr="00394968">
        <w:rPr>
          <w:b w:val="0"/>
          <w:bCs/>
          <w:lang w:val="en-US"/>
        </w:rPr>
        <w:t xml:space="preserve"> / </w:t>
      </w:r>
      <w:r w:rsidR="00CF5CAD" w:rsidRPr="00394968">
        <w:rPr>
          <w:b w:val="0"/>
          <w:bCs/>
          <w:lang w:val="en-US"/>
        </w:rPr>
        <w:t>_____</w:t>
      </w:r>
      <w:r w:rsidR="00B155AF" w:rsidRPr="00394968">
        <w:rPr>
          <w:b w:val="0"/>
          <w:bCs/>
          <w:lang w:val="en-US"/>
        </w:rPr>
        <w:t xml:space="preserve"> / 20_______</w:t>
      </w:r>
      <w:r w:rsidR="00B155AF">
        <w:rPr>
          <w:lang w:val="en-US"/>
        </w:rPr>
        <w:br/>
      </w:r>
    </w:p>
    <w:p w14:paraId="35EA71EC" w14:textId="77777777" w:rsidR="00885A10" w:rsidRDefault="00DE58C2" w:rsidP="00B155AF">
      <w:pPr>
        <w:pStyle w:val="Caption"/>
        <w:spacing w:before="60"/>
        <w:rPr>
          <w:szCs w:val="24"/>
          <w:lang w:val="en-US"/>
        </w:rPr>
      </w:pPr>
      <w:r w:rsidRPr="002D336D">
        <w:rPr>
          <w:szCs w:val="24"/>
          <w:lang w:val="en-US"/>
        </w:rPr>
        <w:t>If in a group home or</w:t>
      </w:r>
      <w:r w:rsidR="00CF5CAD" w:rsidRPr="002D336D">
        <w:rPr>
          <w:szCs w:val="24"/>
          <w:lang w:val="en-US"/>
        </w:rPr>
        <w:t xml:space="preserve"> hostel:</w:t>
      </w:r>
      <w:r w:rsidR="00B155AF">
        <w:rPr>
          <w:szCs w:val="24"/>
          <w:lang w:val="en-US"/>
        </w:rPr>
        <w:t xml:space="preserve">  </w:t>
      </w:r>
      <w:r w:rsidR="00885A10">
        <w:rPr>
          <w:szCs w:val="24"/>
          <w:lang w:val="en-US"/>
        </w:rPr>
        <w:tab/>
      </w:r>
      <w:r w:rsidR="00885A10">
        <w:rPr>
          <w:szCs w:val="24"/>
          <w:lang w:val="en-US"/>
        </w:rPr>
        <w:tab/>
      </w:r>
      <w:r w:rsidR="00CF5CAD" w:rsidRPr="00394968">
        <w:rPr>
          <w:lang w:val="en-US"/>
        </w:rPr>
        <w:t>Number of residents: _________________</w:t>
      </w:r>
      <w:r w:rsidR="00394968" w:rsidRPr="00394968">
        <w:rPr>
          <w:lang w:val="en-US"/>
        </w:rPr>
        <w:t>_____</w:t>
      </w:r>
      <w:r w:rsidR="00394968" w:rsidRPr="00394968">
        <w:rPr>
          <w:szCs w:val="24"/>
          <w:lang w:val="en-US"/>
        </w:rPr>
        <w:t xml:space="preserve">  </w:t>
      </w:r>
    </w:p>
    <w:p w14:paraId="7E214505" w14:textId="77777777" w:rsidR="00394968" w:rsidRPr="00885A10" w:rsidRDefault="00CF5CAD" w:rsidP="00B155AF">
      <w:pPr>
        <w:pStyle w:val="Caption"/>
        <w:spacing w:before="60"/>
        <w:rPr>
          <w:szCs w:val="24"/>
          <w:lang w:val="en-US"/>
        </w:rPr>
      </w:pPr>
      <w:r w:rsidRPr="00394968">
        <w:rPr>
          <w:szCs w:val="24"/>
          <w:lang w:val="en-US"/>
        </w:rPr>
        <w:t>Level of supervision</w:t>
      </w:r>
      <w:r w:rsidRPr="00394968">
        <w:rPr>
          <w:lang w:val="en-US"/>
        </w:rPr>
        <w:t>:</w:t>
      </w:r>
      <w:r w:rsidR="00394968" w:rsidRPr="00B155AF">
        <w:rPr>
          <w:b w:val="0"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403" behindDoc="0" locked="0" layoutInCell="1" allowOverlap="1" wp14:anchorId="7BBDB96E" wp14:editId="387FA7F3">
                <wp:simplePos x="0" y="0"/>
                <wp:positionH relativeFrom="column">
                  <wp:posOffset>4213860</wp:posOffset>
                </wp:positionH>
                <wp:positionV relativeFrom="paragraph">
                  <wp:posOffset>8255</wp:posOffset>
                </wp:positionV>
                <wp:extent cx="200025" cy="198120"/>
                <wp:effectExtent l="0" t="0" r="28575" b="11430"/>
                <wp:wrapNone/>
                <wp:docPr id="658905531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53D5F" id="Rectangle 253" o:spid="_x0000_s1026" style="position:absolute;margin-left:331.8pt;margin-top:.65pt;width:15.75pt;height:15.6pt;z-index:2516584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">
                <v:path arrowok="t"/>
              </v:rect>
            </w:pict>
          </mc:Fallback>
        </mc:AlternateContent>
      </w:r>
      <w:r w:rsidR="00885A10">
        <w:rPr>
          <w:szCs w:val="24"/>
          <w:lang w:val="en-US"/>
        </w:rPr>
        <w:tab/>
      </w:r>
      <w:r w:rsidR="00885A10">
        <w:rPr>
          <w:szCs w:val="24"/>
          <w:lang w:val="en-US"/>
        </w:rPr>
        <w:tab/>
      </w:r>
      <w:r w:rsidR="00885A10">
        <w:rPr>
          <w:szCs w:val="24"/>
          <w:lang w:val="en-US"/>
        </w:rPr>
        <w:tab/>
      </w:r>
      <w:r w:rsidR="00394968">
        <w:rPr>
          <w:lang w:val="en-US"/>
        </w:rPr>
        <w:tab/>
      </w:r>
      <w:r w:rsidRPr="00394968">
        <w:rPr>
          <w:b w:val="0"/>
          <w:bCs/>
          <w:lang w:val="en-US"/>
        </w:rPr>
        <w:t>24 hours (waking shift)</w:t>
      </w:r>
      <w:r w:rsidRPr="00394968">
        <w:rPr>
          <w:b w:val="0"/>
          <w:bCs/>
          <w:lang w:val="en-US"/>
        </w:rPr>
        <w:tab/>
      </w:r>
    </w:p>
    <w:p w14:paraId="5D61CC4C" w14:textId="77777777" w:rsidR="00CF5CAD" w:rsidRPr="00394968" w:rsidRDefault="00394968" w:rsidP="00B155AF">
      <w:pPr>
        <w:pStyle w:val="Caption"/>
        <w:spacing w:before="60"/>
        <w:rPr>
          <w:b w:val="0"/>
          <w:bCs/>
          <w:lang w:val="en-US"/>
        </w:rPr>
      </w:pPr>
      <w:r w:rsidRPr="00B155AF">
        <w:rPr>
          <w:b w:val="0"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404" behindDoc="0" locked="0" layoutInCell="1" allowOverlap="1" wp14:anchorId="145AD9D7" wp14:editId="7C63C84C">
                <wp:simplePos x="0" y="0"/>
                <wp:positionH relativeFrom="column">
                  <wp:posOffset>4210685</wp:posOffset>
                </wp:positionH>
                <wp:positionV relativeFrom="paragraph">
                  <wp:posOffset>13970</wp:posOffset>
                </wp:positionV>
                <wp:extent cx="200025" cy="198120"/>
                <wp:effectExtent l="0" t="0" r="28575" b="11430"/>
                <wp:wrapNone/>
                <wp:docPr id="779944797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8C299" w14:textId="77777777" w:rsidR="00B438A3" w:rsidRDefault="00B438A3" w:rsidP="00B438A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AD9D7" id="Rectangle 253" o:spid="_x0000_s1034" style="position:absolute;margin-left:331.55pt;margin-top:1.1pt;width:15.75pt;height:15.6pt;z-index:2516584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">
                <v:path arrowok="t"/>
                <v:textbox>
                  <w:txbxContent>
                    <w:p w14:paraId="55F8C299" w14:textId="77777777" w:rsidR="00B438A3" w:rsidRDefault="00B438A3" w:rsidP="00B438A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394968">
        <w:rPr>
          <w:b w:val="0"/>
          <w:bCs/>
          <w:lang w:val="en-US"/>
        </w:rPr>
        <w:tab/>
      </w:r>
      <w:r w:rsidRPr="00394968">
        <w:rPr>
          <w:b w:val="0"/>
          <w:bCs/>
          <w:lang w:val="en-US"/>
        </w:rPr>
        <w:tab/>
      </w:r>
      <w:r w:rsidRPr="00394968">
        <w:rPr>
          <w:b w:val="0"/>
          <w:bCs/>
          <w:lang w:val="en-US"/>
        </w:rPr>
        <w:tab/>
      </w:r>
      <w:r w:rsidRPr="00394968">
        <w:rPr>
          <w:b w:val="0"/>
          <w:bCs/>
          <w:lang w:val="en-US"/>
        </w:rPr>
        <w:tab/>
      </w:r>
      <w:r w:rsidRPr="00394968">
        <w:rPr>
          <w:b w:val="0"/>
          <w:bCs/>
          <w:lang w:val="en-US"/>
        </w:rPr>
        <w:tab/>
      </w:r>
      <w:r w:rsidRPr="00394968">
        <w:rPr>
          <w:b w:val="0"/>
          <w:bCs/>
          <w:lang w:val="en-US"/>
        </w:rPr>
        <w:tab/>
      </w:r>
      <w:r w:rsidRPr="00394968">
        <w:rPr>
          <w:b w:val="0"/>
          <w:bCs/>
          <w:lang w:val="en-US"/>
        </w:rPr>
        <w:tab/>
      </w:r>
      <w:r w:rsidR="00CF5CAD" w:rsidRPr="00394968">
        <w:rPr>
          <w:b w:val="0"/>
          <w:bCs/>
          <w:lang w:val="en-US"/>
        </w:rPr>
        <w:t>24 hours (sleeping shift)</w:t>
      </w:r>
    </w:p>
    <w:p w14:paraId="0BE766A4" w14:textId="77777777" w:rsidR="00FF1B7B" w:rsidRPr="00394968" w:rsidRDefault="00394968" w:rsidP="00B155AF">
      <w:pPr>
        <w:pStyle w:val="Caption"/>
        <w:spacing w:before="60"/>
        <w:rPr>
          <w:b w:val="0"/>
          <w:bCs/>
          <w:lang w:val="en-US"/>
        </w:rPr>
      </w:pPr>
      <w:r w:rsidRPr="00B155AF">
        <w:rPr>
          <w:b w:val="0"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405" behindDoc="0" locked="0" layoutInCell="1" allowOverlap="1" wp14:anchorId="1B07F87C" wp14:editId="1BD45DAE">
                <wp:simplePos x="0" y="0"/>
                <wp:positionH relativeFrom="column">
                  <wp:posOffset>3155950</wp:posOffset>
                </wp:positionH>
                <wp:positionV relativeFrom="paragraph">
                  <wp:posOffset>16510</wp:posOffset>
                </wp:positionV>
                <wp:extent cx="200025" cy="198120"/>
                <wp:effectExtent l="0" t="0" r="28575" b="11430"/>
                <wp:wrapNone/>
                <wp:docPr id="151681349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206F1" id="Rectangle 253" o:spid="_x0000_s1026" style="position:absolute;margin-left:248.5pt;margin-top:1.3pt;width:15.75pt;height:15.6pt;z-index:2516584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">
                <v:path arrowok="t"/>
              </v:rect>
            </w:pict>
          </mc:Fallback>
        </mc:AlternateContent>
      </w:r>
      <w:r w:rsidR="00CF5CAD" w:rsidRPr="00394968">
        <w:rPr>
          <w:b w:val="0"/>
          <w:bCs/>
          <w:lang w:val="en-US"/>
        </w:rPr>
        <w:tab/>
      </w:r>
      <w:r w:rsidRPr="00394968">
        <w:rPr>
          <w:b w:val="0"/>
          <w:bCs/>
          <w:lang w:val="en-US"/>
        </w:rPr>
        <w:tab/>
      </w:r>
      <w:r w:rsidRPr="00394968">
        <w:rPr>
          <w:b w:val="0"/>
          <w:bCs/>
          <w:lang w:val="en-US"/>
        </w:rPr>
        <w:tab/>
      </w:r>
      <w:r w:rsidRPr="00394968">
        <w:rPr>
          <w:b w:val="0"/>
          <w:bCs/>
          <w:lang w:val="en-US"/>
        </w:rPr>
        <w:tab/>
      </w:r>
      <w:r w:rsidRPr="00394968">
        <w:rPr>
          <w:b w:val="0"/>
          <w:bCs/>
          <w:lang w:val="en-US"/>
        </w:rPr>
        <w:tab/>
      </w:r>
      <w:r w:rsidRPr="00394968">
        <w:rPr>
          <w:b w:val="0"/>
          <w:bCs/>
          <w:lang w:val="en-US"/>
        </w:rPr>
        <w:tab/>
      </w:r>
      <w:r w:rsidRPr="00394968">
        <w:rPr>
          <w:b w:val="0"/>
          <w:bCs/>
          <w:lang w:val="en-US"/>
        </w:rPr>
        <w:tab/>
      </w:r>
      <w:r w:rsidR="00CF5CAD" w:rsidRPr="00394968">
        <w:rPr>
          <w:b w:val="0"/>
          <w:bCs/>
          <w:lang w:val="en-US"/>
        </w:rPr>
        <w:t xml:space="preserve">Other </w:t>
      </w:r>
      <w:r w:rsidR="00B438A3">
        <w:rPr>
          <w:b w:val="0"/>
          <w:bCs/>
          <w:lang w:val="en-US"/>
        </w:rPr>
        <w:t xml:space="preserve">  </w:t>
      </w:r>
      <w:r w:rsidR="00B438A3">
        <w:rPr>
          <w:b w:val="0"/>
          <w:bCs/>
          <w:lang w:val="en-US"/>
        </w:rPr>
        <w:tab/>
        <w:t xml:space="preserve">      </w:t>
      </w:r>
      <w:r w:rsidR="00CF5CAD" w:rsidRPr="00394968">
        <w:rPr>
          <w:b w:val="0"/>
          <w:bCs/>
          <w:lang w:val="en-US"/>
        </w:rPr>
        <w:t>(details) ____________</w:t>
      </w:r>
      <w:r w:rsidR="003A21D2" w:rsidRPr="00394968">
        <w:rPr>
          <w:b w:val="0"/>
          <w:bCs/>
          <w:lang w:val="en-US"/>
        </w:rPr>
        <w:t>_______</w:t>
      </w:r>
      <w:r w:rsidR="00BB1535" w:rsidRPr="00BB1535">
        <w:rPr>
          <w:b w:val="0"/>
          <w:bCs/>
          <w:u w:val="single"/>
          <w:lang w:val="en-US"/>
        </w:rPr>
        <w:t xml:space="preserve">     </w:t>
      </w:r>
      <w:r w:rsidR="003A21D2" w:rsidRPr="00394968">
        <w:rPr>
          <w:b w:val="0"/>
          <w:bCs/>
          <w:lang w:val="en-US"/>
        </w:rPr>
        <w:t>_____________</w:t>
      </w:r>
      <w:r>
        <w:rPr>
          <w:b w:val="0"/>
          <w:bCs/>
          <w:lang w:val="en-US"/>
        </w:rPr>
        <w:t>_</w:t>
      </w:r>
      <w:r w:rsidR="00BB1535">
        <w:rPr>
          <w:b w:val="0"/>
          <w:bCs/>
          <w:lang w:val="en-US"/>
        </w:rPr>
        <w:t xml:space="preserve">  </w:t>
      </w:r>
      <w:r w:rsidR="003A21D2" w:rsidRPr="00394968">
        <w:rPr>
          <w:b w:val="0"/>
          <w:bCs/>
          <w:lang w:val="en-US"/>
        </w:rPr>
        <w:br/>
      </w:r>
    </w:p>
    <w:p w14:paraId="47594BB0" w14:textId="77777777" w:rsidR="00CF5CAD" w:rsidRPr="002D336D" w:rsidRDefault="00CF5CAD" w:rsidP="00B155AF">
      <w:pPr>
        <w:pStyle w:val="Caption"/>
        <w:spacing w:before="60"/>
        <w:rPr>
          <w:szCs w:val="24"/>
          <w:lang w:val="en-US"/>
        </w:rPr>
      </w:pPr>
      <w:r w:rsidRPr="002D336D">
        <w:rPr>
          <w:szCs w:val="24"/>
          <w:lang w:val="en-US"/>
        </w:rPr>
        <w:t>Work/day placement (1) _______________________________</w:t>
      </w:r>
      <w:r w:rsidR="00394968">
        <w:rPr>
          <w:szCs w:val="24"/>
          <w:lang w:val="en-US"/>
        </w:rPr>
        <w:t>______________</w:t>
      </w:r>
      <w:r w:rsidRPr="002D336D">
        <w:rPr>
          <w:szCs w:val="24"/>
          <w:lang w:val="en-US"/>
        </w:rPr>
        <w:t xml:space="preserve"> </w:t>
      </w:r>
      <w:r w:rsidR="00394968">
        <w:rPr>
          <w:szCs w:val="24"/>
          <w:lang w:val="en-US"/>
        </w:rPr>
        <w:t xml:space="preserve"> </w:t>
      </w:r>
      <w:r w:rsidRPr="002D336D">
        <w:rPr>
          <w:szCs w:val="24"/>
          <w:lang w:val="en-US"/>
        </w:rPr>
        <w:t>Hours/week __________</w:t>
      </w:r>
      <w:r w:rsidR="00394968">
        <w:rPr>
          <w:szCs w:val="24"/>
          <w:lang w:val="en-US"/>
        </w:rPr>
        <w:t>_____</w:t>
      </w:r>
    </w:p>
    <w:p w14:paraId="47B97BEC" w14:textId="77777777" w:rsidR="00CF5CAD" w:rsidRPr="002D336D" w:rsidRDefault="00CF5CAD" w:rsidP="00B155AF">
      <w:pPr>
        <w:pStyle w:val="Caption"/>
        <w:spacing w:before="60"/>
        <w:rPr>
          <w:szCs w:val="24"/>
          <w:lang w:val="en-US"/>
        </w:rPr>
      </w:pPr>
      <w:r w:rsidRPr="002D336D">
        <w:rPr>
          <w:szCs w:val="24"/>
          <w:lang w:val="en-US"/>
        </w:rPr>
        <w:t xml:space="preserve">Work/day placement (2) </w:t>
      </w:r>
      <w:r w:rsidR="00394968" w:rsidRPr="002D336D">
        <w:rPr>
          <w:szCs w:val="24"/>
          <w:lang w:val="en-US"/>
        </w:rPr>
        <w:t>_______________________________</w:t>
      </w:r>
      <w:r w:rsidR="00394968">
        <w:rPr>
          <w:szCs w:val="24"/>
          <w:lang w:val="en-US"/>
        </w:rPr>
        <w:t>______________</w:t>
      </w:r>
      <w:r w:rsidR="00394968" w:rsidRPr="002D336D">
        <w:rPr>
          <w:szCs w:val="24"/>
          <w:lang w:val="en-US"/>
        </w:rPr>
        <w:t xml:space="preserve"> </w:t>
      </w:r>
      <w:r w:rsidR="00394968">
        <w:rPr>
          <w:szCs w:val="24"/>
          <w:lang w:val="en-US"/>
        </w:rPr>
        <w:t xml:space="preserve"> </w:t>
      </w:r>
      <w:r w:rsidR="00394968" w:rsidRPr="002D336D">
        <w:rPr>
          <w:szCs w:val="24"/>
          <w:lang w:val="en-US"/>
        </w:rPr>
        <w:t>Hours/week __________</w:t>
      </w:r>
      <w:r w:rsidR="00394968">
        <w:rPr>
          <w:szCs w:val="24"/>
          <w:lang w:val="en-US"/>
        </w:rPr>
        <w:t>_____</w:t>
      </w:r>
    </w:p>
    <w:p w14:paraId="31D3F689" w14:textId="77777777" w:rsidR="00CF5CAD" w:rsidRPr="002D336D" w:rsidRDefault="00CF5CAD" w:rsidP="00B155AF">
      <w:pPr>
        <w:pStyle w:val="Caption"/>
        <w:spacing w:before="60"/>
        <w:rPr>
          <w:szCs w:val="24"/>
          <w:lang w:val="en-US"/>
        </w:rPr>
      </w:pPr>
      <w:r w:rsidRPr="002D336D">
        <w:rPr>
          <w:szCs w:val="24"/>
          <w:lang w:val="en-US"/>
        </w:rPr>
        <w:t>Other regular activities (hours/week) ________________________________</w:t>
      </w:r>
      <w:r w:rsidR="00660D02" w:rsidRPr="002D336D">
        <w:rPr>
          <w:szCs w:val="24"/>
          <w:lang w:val="en-US"/>
        </w:rPr>
        <w:t>__</w:t>
      </w:r>
      <w:r w:rsidRPr="002D336D">
        <w:rPr>
          <w:szCs w:val="24"/>
          <w:lang w:val="en-US"/>
        </w:rPr>
        <w:t>_______</w:t>
      </w:r>
      <w:r w:rsidR="00394968">
        <w:rPr>
          <w:szCs w:val="24"/>
          <w:lang w:val="en-US"/>
        </w:rPr>
        <w:t>_____________________</w:t>
      </w:r>
    </w:p>
    <w:p w14:paraId="2BA5AB88" w14:textId="77777777" w:rsidR="00CF5CAD" w:rsidRDefault="00CF5CAD" w:rsidP="00B155AF">
      <w:pPr>
        <w:pStyle w:val="Caption"/>
        <w:spacing w:before="60"/>
        <w:rPr>
          <w:szCs w:val="24"/>
          <w:lang w:val="en-US"/>
        </w:rPr>
      </w:pPr>
      <w:r w:rsidRPr="002D336D">
        <w:rPr>
          <w:szCs w:val="24"/>
          <w:lang w:val="en-US"/>
        </w:rPr>
        <w:t>Favourite leisure activities __________________________________________________</w:t>
      </w:r>
      <w:r w:rsidR="00B155AF">
        <w:rPr>
          <w:szCs w:val="24"/>
          <w:lang w:val="en-US"/>
        </w:rPr>
        <w:t>______________________</w:t>
      </w:r>
      <w:r w:rsidR="00394968">
        <w:rPr>
          <w:szCs w:val="24"/>
          <w:lang w:val="en-US"/>
        </w:rPr>
        <w:t>_</w:t>
      </w:r>
    </w:p>
    <w:p w14:paraId="0DB23802" w14:textId="77777777" w:rsidR="00394968" w:rsidRPr="00394968" w:rsidRDefault="00394968" w:rsidP="00394968">
      <w:pPr>
        <w:pStyle w:val="Caption"/>
        <w:spacing w:before="60"/>
        <w:rPr>
          <w:szCs w:val="24"/>
          <w:lang w:val="en-US"/>
        </w:rPr>
      </w:pPr>
      <w:r w:rsidRPr="002D336D">
        <w:rPr>
          <w:szCs w:val="24"/>
          <w:lang w:val="en-US"/>
        </w:rPr>
        <w:t xml:space="preserve">Last </w:t>
      </w:r>
      <w:r w:rsidR="00BB1535">
        <w:rPr>
          <w:szCs w:val="24"/>
          <w:lang w:val="en-US"/>
        </w:rPr>
        <w:t>h</w:t>
      </w:r>
      <w:r w:rsidRPr="002D336D">
        <w:rPr>
          <w:szCs w:val="24"/>
          <w:lang w:val="en-US"/>
        </w:rPr>
        <w:t>oliday ______________________________________________________________</w:t>
      </w:r>
      <w:r>
        <w:rPr>
          <w:szCs w:val="24"/>
          <w:lang w:val="en-US"/>
        </w:rPr>
        <w:t>________________________</w:t>
      </w:r>
    </w:p>
    <w:p w14:paraId="091B4FAA" w14:textId="77777777" w:rsidR="00CF5CAD" w:rsidRDefault="00394968" w:rsidP="00B155AF">
      <w:pPr>
        <w:pStyle w:val="Caption"/>
        <w:spacing w:before="60"/>
        <w:rPr>
          <w:szCs w:val="24"/>
          <w:lang w:val="en-US"/>
        </w:rPr>
      </w:pPr>
      <w:r>
        <w:rPr>
          <w:szCs w:val="24"/>
          <w:lang w:val="en-US"/>
        </w:rPr>
        <w:br/>
      </w:r>
      <w:r w:rsidR="00CF5CAD" w:rsidRPr="002D336D">
        <w:rPr>
          <w:szCs w:val="24"/>
          <w:lang w:val="en-US"/>
        </w:rPr>
        <w:t>Friendships</w:t>
      </w:r>
      <w:r w:rsidR="00B155AF">
        <w:rPr>
          <w:szCs w:val="24"/>
          <w:lang w:val="en-US"/>
        </w:rPr>
        <w:t xml:space="preserve"> </w:t>
      </w:r>
      <w:r w:rsidR="00CF5CAD" w:rsidRPr="002D336D">
        <w:rPr>
          <w:szCs w:val="24"/>
          <w:lang w:val="en-US"/>
        </w:rPr>
        <w:t>________________________________________________________</w:t>
      </w:r>
      <w:r w:rsidR="00660D02" w:rsidRPr="002D336D">
        <w:rPr>
          <w:szCs w:val="24"/>
          <w:lang w:val="en-US"/>
        </w:rPr>
        <w:t>_</w:t>
      </w:r>
      <w:r w:rsidR="00CF5CAD" w:rsidRPr="002D336D">
        <w:rPr>
          <w:szCs w:val="24"/>
          <w:lang w:val="en-US"/>
        </w:rPr>
        <w:t>______</w:t>
      </w:r>
      <w:r w:rsidR="00B155AF">
        <w:rPr>
          <w:szCs w:val="24"/>
          <w:lang w:val="en-US"/>
        </w:rPr>
        <w:t>_______________________</w:t>
      </w:r>
      <w:r>
        <w:rPr>
          <w:szCs w:val="24"/>
          <w:lang w:val="en-US"/>
        </w:rPr>
        <w:t>_</w:t>
      </w:r>
    </w:p>
    <w:p w14:paraId="77CBE34D" w14:textId="77777777" w:rsidR="00B155AF" w:rsidRPr="00B155AF" w:rsidRDefault="00B155AF" w:rsidP="00B155AF">
      <w:pPr>
        <w:pStyle w:val="Caption"/>
        <w:spacing w:before="60"/>
        <w:rPr>
          <w:lang w:val="en-US"/>
        </w:rPr>
      </w:pPr>
      <w:r w:rsidRPr="002D336D">
        <w:rPr>
          <w:lang w:val="en-US"/>
        </w:rPr>
        <w:t>________________________________________________________________________________________________</w:t>
      </w:r>
      <w:r>
        <w:rPr>
          <w:lang w:val="en-US"/>
        </w:rPr>
        <w:t>_</w:t>
      </w:r>
      <w:r w:rsidR="00394968">
        <w:rPr>
          <w:lang w:val="en-US"/>
        </w:rPr>
        <w:t>_</w:t>
      </w:r>
    </w:p>
    <w:p w14:paraId="63DC0A2A" w14:textId="77777777" w:rsidR="00B155AF" w:rsidRPr="00B155AF" w:rsidRDefault="00B155AF" w:rsidP="00B155AF">
      <w:pPr>
        <w:rPr>
          <w:lang w:val="en-US"/>
        </w:rPr>
      </w:pPr>
    </w:p>
    <w:p w14:paraId="0B7EDD94" w14:textId="77777777" w:rsidR="00DE58C2" w:rsidRPr="002D336D" w:rsidRDefault="00CF5CAD" w:rsidP="00B155AF">
      <w:pPr>
        <w:pStyle w:val="Caption"/>
        <w:spacing w:before="60"/>
        <w:rPr>
          <w:szCs w:val="24"/>
          <w:lang w:val="en-US"/>
        </w:rPr>
      </w:pPr>
      <w:r w:rsidRPr="002D336D">
        <w:rPr>
          <w:szCs w:val="24"/>
          <w:lang w:val="en-US"/>
        </w:rPr>
        <w:t>Frequency of family contact _______________________Date of last family contact</w:t>
      </w:r>
      <w:r w:rsidR="00B155AF">
        <w:rPr>
          <w:szCs w:val="24"/>
          <w:lang w:val="en-US"/>
        </w:rPr>
        <w:t>:</w:t>
      </w:r>
      <w:r w:rsidR="00B155AF" w:rsidRPr="00394968">
        <w:rPr>
          <w:b w:val="0"/>
          <w:bCs/>
          <w:lang w:val="en-US"/>
        </w:rPr>
        <w:t>____ / ____ / 20______</w:t>
      </w:r>
      <w:r w:rsidR="00394968" w:rsidRPr="00394968">
        <w:rPr>
          <w:b w:val="0"/>
          <w:bCs/>
          <w:lang w:val="en-US"/>
        </w:rPr>
        <w:t>_</w:t>
      </w:r>
    </w:p>
    <w:p w14:paraId="1D0734F5" w14:textId="77777777" w:rsidR="00B155AF" w:rsidRDefault="00B155AF" w:rsidP="00B155AF">
      <w:pPr>
        <w:pStyle w:val="Caption"/>
        <w:spacing w:before="60"/>
        <w:rPr>
          <w:szCs w:val="24"/>
          <w:lang w:val="en-US"/>
        </w:rPr>
      </w:pPr>
    </w:p>
    <w:p w14:paraId="38876BB4" w14:textId="77777777" w:rsidR="00DE58C2" w:rsidRPr="002D336D" w:rsidRDefault="006C4414" w:rsidP="00B155AF">
      <w:pPr>
        <w:pStyle w:val="Caption"/>
        <w:spacing w:before="60"/>
        <w:rPr>
          <w:szCs w:val="24"/>
          <w:lang w:val="en-US"/>
        </w:rPr>
      </w:pPr>
      <w:r w:rsidRPr="00B155AF">
        <w:rPr>
          <w:b w:val="0"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406" behindDoc="0" locked="0" layoutInCell="1" allowOverlap="1" wp14:anchorId="3D1A8B44" wp14:editId="3E5D8C3D">
                <wp:simplePos x="0" y="0"/>
                <wp:positionH relativeFrom="column">
                  <wp:posOffset>2043430</wp:posOffset>
                </wp:positionH>
                <wp:positionV relativeFrom="paragraph">
                  <wp:posOffset>20955</wp:posOffset>
                </wp:positionV>
                <wp:extent cx="200025" cy="198120"/>
                <wp:effectExtent l="0" t="0" r="28575" b="11430"/>
                <wp:wrapNone/>
                <wp:docPr id="1666122106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90661" id="Rectangle 253" o:spid="_x0000_s1026" style="position:absolute;margin-left:160.9pt;margin-top:1.65pt;width:15.75pt;height:15.6pt;z-index:2516584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">
                <v:path arrowok="t"/>
              </v:rect>
            </w:pict>
          </mc:Fallback>
        </mc:AlternateContent>
      </w:r>
      <w:r w:rsidR="00394968" w:rsidRPr="00B155AF">
        <w:rPr>
          <w:b w:val="0"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407" behindDoc="0" locked="0" layoutInCell="1" allowOverlap="1" wp14:anchorId="25D9E684" wp14:editId="336D0E13">
                <wp:simplePos x="0" y="0"/>
                <wp:positionH relativeFrom="column">
                  <wp:posOffset>1184910</wp:posOffset>
                </wp:positionH>
                <wp:positionV relativeFrom="paragraph">
                  <wp:posOffset>20955</wp:posOffset>
                </wp:positionV>
                <wp:extent cx="200025" cy="198120"/>
                <wp:effectExtent l="0" t="0" r="28575" b="11430"/>
                <wp:wrapNone/>
                <wp:docPr id="1121099631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6A6EC" id="Rectangle 253" o:spid="_x0000_s1026" style="position:absolute;margin-left:93.3pt;margin-top:1.65pt;width:15.75pt;height:15.6pt;z-index:251658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">
                <v:path arrowok="t"/>
              </v:rect>
            </w:pict>
          </mc:Fallback>
        </mc:AlternateContent>
      </w:r>
      <w:r w:rsidR="00751A9E" w:rsidRPr="002D336D">
        <w:rPr>
          <w:szCs w:val="24"/>
          <w:lang w:val="en-US"/>
        </w:rPr>
        <w:t>Respite care</w:t>
      </w:r>
      <w:r w:rsidR="00394968">
        <w:rPr>
          <w:szCs w:val="24"/>
          <w:lang w:val="en-US"/>
        </w:rPr>
        <w:t>:</w:t>
      </w:r>
      <w:r w:rsidR="00751A9E" w:rsidRPr="00394968">
        <w:rPr>
          <w:b w:val="0"/>
          <w:bCs/>
          <w:szCs w:val="24"/>
          <w:lang w:val="en-US"/>
        </w:rPr>
        <w:tab/>
        <w:t>Yes</w:t>
      </w:r>
      <w:r w:rsidR="00751A9E" w:rsidRPr="00394968">
        <w:rPr>
          <w:b w:val="0"/>
          <w:bCs/>
          <w:szCs w:val="24"/>
          <w:lang w:val="en-US"/>
        </w:rPr>
        <w:tab/>
      </w:r>
      <w:r w:rsidR="00751A9E" w:rsidRPr="00394968">
        <w:rPr>
          <w:b w:val="0"/>
          <w:bCs/>
          <w:szCs w:val="24"/>
          <w:lang w:val="en-US"/>
        </w:rPr>
        <w:tab/>
        <w:t>No</w:t>
      </w:r>
    </w:p>
    <w:p w14:paraId="3E3BA3EB" w14:textId="77777777" w:rsidR="00B155AF" w:rsidRDefault="00391E98" w:rsidP="00B155AF">
      <w:pPr>
        <w:pStyle w:val="Caption"/>
        <w:spacing w:before="60"/>
        <w:rPr>
          <w:szCs w:val="24"/>
          <w:lang w:val="en-US"/>
        </w:rPr>
      </w:pPr>
      <w:r>
        <w:rPr>
          <w:szCs w:val="24"/>
          <w:lang w:val="en-US"/>
        </w:rPr>
        <w:t>If yes</w:t>
      </w:r>
      <w:r w:rsidR="003F23B0" w:rsidRPr="002D336D">
        <w:rPr>
          <w:szCs w:val="24"/>
          <w:lang w:val="en-US"/>
        </w:rPr>
        <w:t xml:space="preserve">, name of the agency for respite care </w:t>
      </w:r>
      <w:r w:rsidR="00660D02" w:rsidRPr="002D336D">
        <w:rPr>
          <w:szCs w:val="24"/>
          <w:lang w:val="en-US"/>
        </w:rPr>
        <w:t>______________________________</w:t>
      </w:r>
      <w:r w:rsidR="003F23B0" w:rsidRPr="002D336D">
        <w:rPr>
          <w:szCs w:val="24"/>
          <w:lang w:val="en-US"/>
        </w:rPr>
        <w:t>_____</w:t>
      </w:r>
      <w:r w:rsidR="00394968">
        <w:rPr>
          <w:szCs w:val="24"/>
          <w:lang w:val="en-US"/>
        </w:rPr>
        <w:t>_____________________</w:t>
      </w:r>
    </w:p>
    <w:p w14:paraId="110C4BCF" w14:textId="77777777" w:rsidR="00B155AF" w:rsidRDefault="003F23B0" w:rsidP="00B155AF">
      <w:pPr>
        <w:pStyle w:val="Caption"/>
        <w:spacing w:before="60"/>
        <w:rPr>
          <w:szCs w:val="24"/>
          <w:lang w:val="en-US"/>
        </w:rPr>
      </w:pPr>
      <w:r w:rsidRPr="002D336D">
        <w:rPr>
          <w:szCs w:val="24"/>
          <w:lang w:val="en-US"/>
        </w:rPr>
        <w:t>Fre</w:t>
      </w:r>
      <w:r w:rsidR="006F28B9" w:rsidRPr="002D336D">
        <w:rPr>
          <w:szCs w:val="24"/>
          <w:lang w:val="en-US"/>
        </w:rPr>
        <w:t>quency of respite</w:t>
      </w:r>
      <w:r w:rsidR="00B155AF">
        <w:rPr>
          <w:szCs w:val="24"/>
          <w:lang w:val="en-US"/>
        </w:rPr>
        <w:t>:</w:t>
      </w:r>
      <w:r w:rsidR="00394968">
        <w:rPr>
          <w:szCs w:val="24"/>
          <w:lang w:val="en-US"/>
        </w:rPr>
        <w:t xml:space="preserve"> </w:t>
      </w:r>
      <w:r w:rsidR="006F28B9" w:rsidRPr="002D336D">
        <w:rPr>
          <w:szCs w:val="24"/>
          <w:lang w:val="en-US"/>
        </w:rPr>
        <w:t>____</w:t>
      </w:r>
      <w:r w:rsidRPr="002D336D">
        <w:rPr>
          <w:szCs w:val="24"/>
          <w:lang w:val="en-US"/>
        </w:rPr>
        <w:t>______________</w:t>
      </w:r>
      <w:r w:rsidR="00660D02" w:rsidRPr="002D336D">
        <w:rPr>
          <w:szCs w:val="24"/>
          <w:lang w:val="en-US"/>
        </w:rPr>
        <w:t>_______________________________</w:t>
      </w:r>
      <w:r w:rsidRPr="002D336D">
        <w:rPr>
          <w:szCs w:val="24"/>
          <w:lang w:val="en-US"/>
        </w:rPr>
        <w:t>____</w:t>
      </w:r>
      <w:r w:rsidR="00B155AF">
        <w:rPr>
          <w:szCs w:val="24"/>
          <w:lang w:val="en-US"/>
        </w:rPr>
        <w:t>________________________</w:t>
      </w:r>
    </w:p>
    <w:p w14:paraId="1FC50B15" w14:textId="77777777" w:rsidR="00B155AF" w:rsidRDefault="003F23B0" w:rsidP="00B155AF">
      <w:pPr>
        <w:pStyle w:val="Caption"/>
        <w:spacing w:before="60"/>
        <w:rPr>
          <w:szCs w:val="24"/>
          <w:lang w:val="en-US"/>
        </w:rPr>
      </w:pPr>
      <w:r w:rsidRPr="002D336D">
        <w:rPr>
          <w:szCs w:val="24"/>
          <w:lang w:val="en-US"/>
        </w:rPr>
        <w:t xml:space="preserve">Future </w:t>
      </w:r>
      <w:r w:rsidR="00BB1535">
        <w:rPr>
          <w:szCs w:val="24"/>
          <w:lang w:val="en-US"/>
        </w:rPr>
        <w:t>a</w:t>
      </w:r>
      <w:r w:rsidRPr="002D336D">
        <w:rPr>
          <w:szCs w:val="24"/>
          <w:lang w:val="en-US"/>
        </w:rPr>
        <w:t xml:space="preserve">ccommodation </w:t>
      </w:r>
      <w:r w:rsidR="00BB1535">
        <w:rPr>
          <w:szCs w:val="24"/>
          <w:lang w:val="en-US"/>
        </w:rPr>
        <w:t>p</w:t>
      </w:r>
      <w:r w:rsidRPr="002D336D">
        <w:rPr>
          <w:szCs w:val="24"/>
          <w:lang w:val="en-US"/>
        </w:rPr>
        <w:t>lans</w:t>
      </w:r>
      <w:r w:rsidR="00B155AF">
        <w:rPr>
          <w:szCs w:val="24"/>
          <w:lang w:val="en-US"/>
        </w:rPr>
        <w:t>:</w:t>
      </w:r>
      <w:r w:rsidR="00394968">
        <w:rPr>
          <w:szCs w:val="24"/>
          <w:lang w:val="en-US"/>
        </w:rPr>
        <w:t xml:space="preserve"> </w:t>
      </w:r>
      <w:r w:rsidRPr="002D336D">
        <w:rPr>
          <w:szCs w:val="24"/>
          <w:lang w:val="en-US"/>
        </w:rPr>
        <w:t>__________</w:t>
      </w:r>
      <w:r w:rsidR="00660D02" w:rsidRPr="002D336D">
        <w:rPr>
          <w:szCs w:val="24"/>
          <w:lang w:val="en-US"/>
        </w:rPr>
        <w:t>______________________________</w:t>
      </w:r>
      <w:r w:rsidRPr="002D336D">
        <w:rPr>
          <w:szCs w:val="24"/>
          <w:lang w:val="en-US"/>
        </w:rPr>
        <w:t>______</w:t>
      </w:r>
      <w:r w:rsidR="00B155AF">
        <w:rPr>
          <w:szCs w:val="24"/>
          <w:lang w:val="en-US"/>
        </w:rPr>
        <w:t>______________________</w:t>
      </w:r>
    </w:p>
    <w:p w14:paraId="6546F806" w14:textId="77777777" w:rsidR="00B155AF" w:rsidRPr="00B155AF" w:rsidRDefault="003F23B0" w:rsidP="00B155AF">
      <w:pPr>
        <w:pStyle w:val="Caption"/>
        <w:spacing w:before="60"/>
        <w:rPr>
          <w:lang w:val="en-US"/>
        </w:rPr>
      </w:pPr>
      <w:r w:rsidRPr="002D336D">
        <w:rPr>
          <w:lang w:val="en-US"/>
        </w:rPr>
        <w:t>________________________________________________________________________</w:t>
      </w:r>
      <w:r w:rsidR="00660D02" w:rsidRPr="002D336D">
        <w:rPr>
          <w:lang w:val="en-US"/>
        </w:rPr>
        <w:t>________________________</w:t>
      </w:r>
      <w:r w:rsidR="00B155AF">
        <w:rPr>
          <w:lang w:val="en-US"/>
        </w:rPr>
        <w:t>_</w:t>
      </w:r>
      <w:r w:rsidR="00394968">
        <w:rPr>
          <w:lang w:val="en-US"/>
        </w:rPr>
        <w:t>_</w:t>
      </w:r>
    </w:p>
    <w:p w14:paraId="6EA5DE63" w14:textId="77777777" w:rsidR="00B155AF" w:rsidRPr="00B155AF" w:rsidRDefault="00B155AF" w:rsidP="00B155AF">
      <w:pPr>
        <w:pStyle w:val="Caption"/>
        <w:spacing w:before="60"/>
        <w:rPr>
          <w:lang w:val="en-US"/>
        </w:rPr>
      </w:pPr>
      <w:r w:rsidRPr="002D336D">
        <w:rPr>
          <w:lang w:val="en-US"/>
        </w:rPr>
        <w:t>________________________________________________________________________________________________</w:t>
      </w:r>
      <w:r>
        <w:rPr>
          <w:lang w:val="en-US"/>
        </w:rPr>
        <w:t>_</w:t>
      </w:r>
      <w:r w:rsidR="00394968">
        <w:rPr>
          <w:lang w:val="en-US"/>
        </w:rPr>
        <w:t>_</w:t>
      </w:r>
    </w:p>
    <w:p w14:paraId="6C515E7E" w14:textId="77777777" w:rsidR="00D82D7F" w:rsidRPr="002D336D" w:rsidRDefault="00740F77" w:rsidP="00293A31">
      <w:pPr>
        <w:pStyle w:val="Heading9"/>
      </w:pPr>
      <w:r w:rsidRPr="002D336D">
        <w:br w:type="page"/>
      </w:r>
      <w:r w:rsidR="00B50D52">
        <w:lastRenderedPageBreak/>
        <w:br/>
      </w:r>
      <w:r w:rsidR="00D82D7F" w:rsidRPr="002D336D">
        <w:t xml:space="preserve">Healthcare </w:t>
      </w:r>
      <w:r w:rsidR="00B24880">
        <w:t>p</w:t>
      </w:r>
      <w:r w:rsidR="00D82D7F" w:rsidRPr="002D336D">
        <w:t>roviders</w:t>
      </w:r>
    </w:p>
    <w:p w14:paraId="08A30296" w14:textId="77777777" w:rsidR="00D82D7F" w:rsidRPr="002D336D" w:rsidRDefault="00D82D7F">
      <w:pPr>
        <w:rPr>
          <w:rFonts w:cs="Arial"/>
          <w:lang w:val="en-US"/>
        </w:rPr>
      </w:pPr>
    </w:p>
    <w:tbl>
      <w:tblPr>
        <w:tblW w:w="9776" w:type="dxa"/>
        <w:tblBorders>
          <w:top w:val="single" w:sz="4" w:space="0" w:color="4E0F57"/>
          <w:left w:val="single" w:sz="4" w:space="0" w:color="4E0F57"/>
          <w:bottom w:val="single" w:sz="4" w:space="0" w:color="4E0F57"/>
          <w:right w:val="single" w:sz="4" w:space="0" w:color="4E0F57"/>
          <w:insideH w:val="single" w:sz="4" w:space="0" w:color="4E0F57"/>
          <w:insideV w:val="single" w:sz="4" w:space="0" w:color="4E0F57"/>
        </w:tblBorders>
        <w:tblLook w:val="04A0" w:firstRow="1" w:lastRow="0" w:firstColumn="1" w:lastColumn="0" w:noHBand="0" w:noVBand="1"/>
      </w:tblPr>
      <w:tblGrid>
        <w:gridCol w:w="2127"/>
        <w:gridCol w:w="2830"/>
        <w:gridCol w:w="1701"/>
        <w:gridCol w:w="3118"/>
      </w:tblGrid>
      <w:tr w:rsidR="003045CE" w:rsidRPr="002D336D" w14:paraId="027CC957" w14:textId="77777777" w:rsidTr="00343783">
        <w:trPr>
          <w:trHeight w:val="567"/>
        </w:trPr>
        <w:tc>
          <w:tcPr>
            <w:tcW w:w="2127" w:type="dxa"/>
            <w:tcBorders>
              <w:top w:val="single" w:sz="4" w:space="0" w:color="4E0F57" w:themeColor="accent1"/>
              <w:left w:val="single" w:sz="4" w:space="0" w:color="4E0F57" w:themeColor="accent1"/>
              <w:bottom w:val="single" w:sz="4" w:space="0" w:color="4E0F57" w:themeColor="accent1"/>
              <w:right w:val="single" w:sz="4" w:space="0" w:color="4E0F57" w:themeColor="accent1"/>
            </w:tcBorders>
            <w:shd w:val="clear" w:color="auto" w:fill="4E0F57" w:themeFill="accent1"/>
            <w:vAlign w:val="center"/>
          </w:tcPr>
          <w:p w14:paraId="70A6DCE0" w14:textId="77777777" w:rsidR="003045CE" w:rsidRPr="00B127C3" w:rsidRDefault="00343783" w:rsidP="006C7E4C">
            <w:pPr>
              <w:pStyle w:val="Caption"/>
              <w:spacing w:before="0" w:after="0" w:line="252" w:lineRule="auto"/>
              <w:rPr>
                <w:color w:val="4E0F57" w:themeColor="accent1"/>
                <w:lang w:val="en-US"/>
              </w:rPr>
            </w:pPr>
            <w:r>
              <w:rPr>
                <w:color w:val="FFFFFF" w:themeColor="background1"/>
                <w:lang w:val="en-US"/>
              </w:rPr>
              <w:t>Health p</w:t>
            </w:r>
            <w:r w:rsidR="003045CE" w:rsidRPr="00343783">
              <w:rPr>
                <w:color w:val="FFFFFF" w:themeColor="background1"/>
                <w:lang w:val="en-US"/>
              </w:rPr>
              <w:t>rofessional</w:t>
            </w:r>
          </w:p>
        </w:tc>
        <w:tc>
          <w:tcPr>
            <w:tcW w:w="2830" w:type="dxa"/>
            <w:tcBorders>
              <w:top w:val="single" w:sz="4" w:space="0" w:color="4E0F57" w:themeColor="accent1"/>
              <w:left w:val="single" w:sz="4" w:space="0" w:color="4E0F57" w:themeColor="accent1"/>
              <w:bottom w:val="single" w:sz="4" w:space="0" w:color="4E0F57" w:themeColor="accent1"/>
              <w:right w:val="single" w:sz="4" w:space="0" w:color="4E0F57" w:themeColor="accent1"/>
            </w:tcBorders>
            <w:shd w:val="clear" w:color="auto" w:fill="4E0F57" w:themeFill="accent1"/>
            <w:vAlign w:val="center"/>
          </w:tcPr>
          <w:p w14:paraId="4C7479E8" w14:textId="77777777" w:rsidR="003045CE" w:rsidRPr="00B127C3" w:rsidRDefault="003045CE" w:rsidP="006C7E4C">
            <w:pPr>
              <w:pStyle w:val="Caption"/>
              <w:spacing w:before="0" w:after="0" w:line="252" w:lineRule="auto"/>
              <w:rPr>
                <w:color w:val="FFFFFF" w:themeColor="background1"/>
                <w:lang w:val="en-US"/>
              </w:rPr>
            </w:pPr>
            <w:r w:rsidRPr="00B127C3">
              <w:rPr>
                <w:color w:val="FFFFFF" w:themeColor="background1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4E0F57" w:themeColor="accent1"/>
              <w:left w:val="single" w:sz="4" w:space="0" w:color="4E0F57" w:themeColor="accent1"/>
              <w:bottom w:val="single" w:sz="4" w:space="0" w:color="4E0F57" w:themeColor="accent1"/>
              <w:right w:val="single" w:sz="4" w:space="0" w:color="4E0F57" w:themeColor="accent1"/>
            </w:tcBorders>
            <w:shd w:val="clear" w:color="auto" w:fill="4E0F57" w:themeFill="accent1"/>
            <w:vAlign w:val="center"/>
          </w:tcPr>
          <w:p w14:paraId="2B758EED" w14:textId="77777777" w:rsidR="003045CE" w:rsidRPr="00B127C3" w:rsidRDefault="003045CE" w:rsidP="006C7E4C">
            <w:pPr>
              <w:pStyle w:val="Caption"/>
              <w:spacing w:before="0" w:after="0" w:line="252" w:lineRule="auto"/>
              <w:rPr>
                <w:color w:val="FFFFFF" w:themeColor="background1"/>
                <w:lang w:val="en-US"/>
              </w:rPr>
            </w:pPr>
            <w:r w:rsidRPr="00B127C3">
              <w:rPr>
                <w:color w:val="FFFFFF" w:themeColor="background1"/>
                <w:lang w:val="en-US"/>
              </w:rPr>
              <w:t xml:space="preserve">Date </w:t>
            </w:r>
            <w:r w:rsidR="00343783">
              <w:rPr>
                <w:color w:val="FFFFFF" w:themeColor="background1"/>
                <w:lang w:val="en-US"/>
              </w:rPr>
              <w:t>l</w:t>
            </w:r>
            <w:r w:rsidRPr="00B127C3">
              <w:rPr>
                <w:color w:val="FFFFFF" w:themeColor="background1"/>
                <w:lang w:val="en-US"/>
              </w:rPr>
              <w:t xml:space="preserve">ast </w:t>
            </w:r>
            <w:r w:rsidR="00343783">
              <w:rPr>
                <w:color w:val="FFFFFF" w:themeColor="background1"/>
                <w:lang w:val="en-US"/>
              </w:rPr>
              <w:t>s</w:t>
            </w:r>
            <w:r w:rsidRPr="00B127C3">
              <w:rPr>
                <w:color w:val="FFFFFF" w:themeColor="background1"/>
                <w:lang w:val="en-US"/>
              </w:rPr>
              <w:t>een</w:t>
            </w:r>
          </w:p>
        </w:tc>
        <w:tc>
          <w:tcPr>
            <w:tcW w:w="3118" w:type="dxa"/>
            <w:tcBorders>
              <w:top w:val="single" w:sz="4" w:space="0" w:color="4E0F57" w:themeColor="accent1"/>
              <w:left w:val="single" w:sz="4" w:space="0" w:color="4E0F57" w:themeColor="accent1"/>
              <w:bottom w:val="single" w:sz="4" w:space="0" w:color="4E0F57" w:themeColor="accent1"/>
              <w:right w:val="single" w:sz="4" w:space="0" w:color="4E0F57" w:themeColor="accent1"/>
            </w:tcBorders>
            <w:shd w:val="clear" w:color="auto" w:fill="4E0F57" w:themeFill="accent1"/>
            <w:vAlign w:val="center"/>
          </w:tcPr>
          <w:p w14:paraId="57F8E52D" w14:textId="77777777" w:rsidR="003045CE" w:rsidRPr="00B127C3" w:rsidRDefault="003045CE" w:rsidP="006C7E4C">
            <w:pPr>
              <w:pStyle w:val="Caption"/>
              <w:spacing w:before="0" w:after="0" w:line="252" w:lineRule="auto"/>
              <w:rPr>
                <w:color w:val="FFFFFF" w:themeColor="background1"/>
                <w:lang w:val="en-US"/>
              </w:rPr>
            </w:pPr>
            <w:r w:rsidRPr="00B127C3">
              <w:rPr>
                <w:color w:val="FFFFFF" w:themeColor="background1"/>
                <w:lang w:val="en-US"/>
              </w:rPr>
              <w:t xml:space="preserve">Reason for </w:t>
            </w:r>
            <w:r w:rsidR="00B24880" w:rsidRPr="00B127C3">
              <w:rPr>
                <w:color w:val="FFFFFF" w:themeColor="background1"/>
                <w:lang w:val="en-US"/>
              </w:rPr>
              <w:t>c</w:t>
            </w:r>
            <w:r w:rsidRPr="00B127C3">
              <w:rPr>
                <w:color w:val="FFFFFF" w:themeColor="background1"/>
                <w:lang w:val="en-US"/>
              </w:rPr>
              <w:t xml:space="preserve">onsultation </w:t>
            </w:r>
            <w:r w:rsidR="006C7E4C" w:rsidRPr="00B127C3">
              <w:rPr>
                <w:color w:val="FFFFFF" w:themeColor="background1"/>
                <w:lang w:val="en-US"/>
              </w:rPr>
              <w:br/>
            </w:r>
            <w:r w:rsidRPr="00B127C3">
              <w:rPr>
                <w:color w:val="FFFFFF" w:themeColor="background1"/>
                <w:lang w:val="en-US"/>
              </w:rPr>
              <w:t xml:space="preserve">&amp; </w:t>
            </w:r>
            <w:r w:rsidR="00B24880" w:rsidRPr="00B127C3">
              <w:rPr>
                <w:color w:val="FFFFFF" w:themeColor="background1"/>
                <w:lang w:val="en-US"/>
              </w:rPr>
              <w:t>o</w:t>
            </w:r>
            <w:r w:rsidRPr="00B127C3">
              <w:rPr>
                <w:color w:val="FFFFFF" w:themeColor="background1"/>
                <w:lang w:val="en-US"/>
              </w:rPr>
              <w:t>utcome</w:t>
            </w:r>
          </w:p>
        </w:tc>
      </w:tr>
      <w:tr w:rsidR="003045CE" w:rsidRPr="002D336D" w14:paraId="7EB5177F" w14:textId="77777777" w:rsidTr="00343783">
        <w:trPr>
          <w:trHeight w:val="567"/>
        </w:trPr>
        <w:tc>
          <w:tcPr>
            <w:tcW w:w="2127" w:type="dxa"/>
            <w:tcBorders>
              <w:top w:val="single" w:sz="4" w:space="0" w:color="4E0F57" w:themeColor="accent1"/>
              <w:bottom w:val="single" w:sz="2" w:space="0" w:color="FFFFFF" w:themeColor="background1"/>
            </w:tcBorders>
            <w:shd w:val="clear" w:color="auto" w:fill="4E0F57" w:themeFill="accent1"/>
            <w:vAlign w:val="center"/>
          </w:tcPr>
          <w:p w14:paraId="0844C7DB" w14:textId="77777777" w:rsidR="003045CE" w:rsidRPr="00B127C3" w:rsidRDefault="00E84983" w:rsidP="006C7E4C">
            <w:pPr>
              <w:pStyle w:val="Caption"/>
              <w:spacing w:before="0" w:after="0" w:line="252" w:lineRule="auto"/>
              <w:rPr>
                <w:color w:val="FFFFFF" w:themeColor="background1"/>
                <w:lang w:val="en-US"/>
              </w:rPr>
            </w:pPr>
            <w:r w:rsidRPr="00B127C3">
              <w:rPr>
                <w:color w:val="FFFFFF" w:themeColor="background1"/>
                <w:lang w:val="en-US"/>
              </w:rPr>
              <w:t>Dentist</w:t>
            </w:r>
          </w:p>
        </w:tc>
        <w:tc>
          <w:tcPr>
            <w:tcW w:w="2830" w:type="dxa"/>
            <w:tcBorders>
              <w:top w:val="single" w:sz="4" w:space="0" w:color="4E0F57" w:themeColor="accent1"/>
            </w:tcBorders>
            <w:shd w:val="clear" w:color="auto" w:fill="auto"/>
            <w:vAlign w:val="center"/>
          </w:tcPr>
          <w:p w14:paraId="51B3C758" w14:textId="77777777" w:rsidR="003045CE" w:rsidRPr="006C7E4C" w:rsidRDefault="003045CE" w:rsidP="006C7E4C">
            <w:pPr>
              <w:pStyle w:val="Caption"/>
              <w:spacing w:before="0" w:after="0" w:line="252" w:lineRule="auto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4E0F57" w:themeColor="accent1"/>
            </w:tcBorders>
            <w:shd w:val="clear" w:color="auto" w:fill="F5F3E5" w:themeFill="background2"/>
            <w:vAlign w:val="center"/>
          </w:tcPr>
          <w:p w14:paraId="78F360EF" w14:textId="77777777" w:rsidR="003045CE" w:rsidRPr="00091858" w:rsidRDefault="006C7E4C" w:rsidP="006C7E4C">
            <w:pPr>
              <w:pStyle w:val="Caption"/>
              <w:spacing w:before="0" w:after="0" w:line="252" w:lineRule="auto"/>
              <w:rPr>
                <w:b w:val="0"/>
                <w:bCs/>
                <w:lang w:val="en-US"/>
              </w:rPr>
            </w:pPr>
            <w:r w:rsidRPr="00091858">
              <w:rPr>
                <w:b w:val="0"/>
                <w:bCs/>
                <w:lang w:val="en-US"/>
              </w:rPr>
              <w:t>___/___/20____</w:t>
            </w:r>
          </w:p>
        </w:tc>
        <w:tc>
          <w:tcPr>
            <w:tcW w:w="3118" w:type="dxa"/>
            <w:tcBorders>
              <w:top w:val="single" w:sz="4" w:space="0" w:color="4E0F57" w:themeColor="accent1"/>
            </w:tcBorders>
            <w:shd w:val="clear" w:color="auto" w:fill="auto"/>
            <w:vAlign w:val="center"/>
          </w:tcPr>
          <w:p w14:paraId="2BDAA9E9" w14:textId="77777777" w:rsidR="003045CE" w:rsidRPr="006C7E4C" w:rsidRDefault="003045CE" w:rsidP="006C7E4C">
            <w:pPr>
              <w:pStyle w:val="Caption"/>
              <w:spacing w:before="0" w:after="0" w:line="252" w:lineRule="auto"/>
              <w:rPr>
                <w:lang w:val="en-US"/>
              </w:rPr>
            </w:pPr>
          </w:p>
        </w:tc>
      </w:tr>
      <w:tr w:rsidR="003045CE" w:rsidRPr="002D336D" w14:paraId="0A8C53AA" w14:textId="77777777" w:rsidTr="00343783">
        <w:trPr>
          <w:trHeight w:val="567"/>
        </w:trPr>
        <w:tc>
          <w:tcPr>
            <w:tcW w:w="2127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4E0F57" w:themeFill="accent1"/>
            <w:vAlign w:val="center"/>
          </w:tcPr>
          <w:p w14:paraId="04536AC3" w14:textId="77777777" w:rsidR="003045CE" w:rsidRPr="00B127C3" w:rsidRDefault="00E84983" w:rsidP="006C7E4C">
            <w:pPr>
              <w:pStyle w:val="Caption"/>
              <w:spacing w:before="0" w:after="0" w:line="252" w:lineRule="auto"/>
              <w:rPr>
                <w:color w:val="FFFFFF" w:themeColor="background1"/>
                <w:lang w:val="en-US"/>
              </w:rPr>
            </w:pPr>
            <w:r w:rsidRPr="00B127C3">
              <w:rPr>
                <w:color w:val="FFFFFF" w:themeColor="background1"/>
                <w:lang w:val="en-US"/>
              </w:rPr>
              <w:t>Dermatologist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F3365A1" w14:textId="77777777" w:rsidR="003045CE" w:rsidRPr="006C7E4C" w:rsidRDefault="003045CE" w:rsidP="006C7E4C">
            <w:pPr>
              <w:pStyle w:val="Caption"/>
              <w:spacing w:before="0" w:after="0" w:line="252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F5F3E5" w:themeFill="background2"/>
            <w:vAlign w:val="center"/>
          </w:tcPr>
          <w:p w14:paraId="41CE7A1A" w14:textId="77777777" w:rsidR="003045CE" w:rsidRPr="00091858" w:rsidRDefault="006C7E4C" w:rsidP="006C7E4C">
            <w:pPr>
              <w:pStyle w:val="Caption"/>
              <w:spacing w:before="0" w:after="0" w:line="252" w:lineRule="auto"/>
              <w:rPr>
                <w:b w:val="0"/>
                <w:bCs/>
                <w:lang w:val="en-US"/>
              </w:rPr>
            </w:pPr>
            <w:r w:rsidRPr="00091858">
              <w:rPr>
                <w:b w:val="0"/>
                <w:bCs/>
                <w:lang w:val="en-US"/>
              </w:rPr>
              <w:t>___/___/20____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2EFC28" w14:textId="77777777" w:rsidR="003045CE" w:rsidRPr="006C7E4C" w:rsidRDefault="003045CE" w:rsidP="006C7E4C">
            <w:pPr>
              <w:pStyle w:val="Caption"/>
              <w:spacing w:before="0" w:after="0" w:line="252" w:lineRule="auto"/>
              <w:rPr>
                <w:lang w:val="en-US"/>
              </w:rPr>
            </w:pPr>
          </w:p>
        </w:tc>
      </w:tr>
      <w:tr w:rsidR="003045CE" w:rsidRPr="002D336D" w14:paraId="018B3CB1" w14:textId="77777777" w:rsidTr="00343783">
        <w:trPr>
          <w:trHeight w:val="567"/>
        </w:trPr>
        <w:tc>
          <w:tcPr>
            <w:tcW w:w="2127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4E0F57" w:themeFill="accent1"/>
            <w:vAlign w:val="center"/>
          </w:tcPr>
          <w:p w14:paraId="44725F06" w14:textId="77777777" w:rsidR="003045CE" w:rsidRPr="00B127C3" w:rsidRDefault="00E84983" w:rsidP="006C7E4C">
            <w:pPr>
              <w:pStyle w:val="Caption"/>
              <w:spacing w:before="0" w:after="0" w:line="252" w:lineRule="auto"/>
              <w:rPr>
                <w:color w:val="FFFFFF" w:themeColor="background1"/>
                <w:lang w:val="en-US"/>
              </w:rPr>
            </w:pPr>
            <w:r w:rsidRPr="00B127C3">
              <w:rPr>
                <w:color w:val="FFFFFF" w:themeColor="background1"/>
                <w:lang w:val="en-US"/>
              </w:rPr>
              <w:t>ENT/Audiologist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72B440D8" w14:textId="77777777" w:rsidR="003045CE" w:rsidRPr="006C7E4C" w:rsidRDefault="003045CE" w:rsidP="006C7E4C">
            <w:pPr>
              <w:pStyle w:val="Caption"/>
              <w:spacing w:before="0" w:after="0" w:line="252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F5F3E5" w:themeFill="background2"/>
            <w:vAlign w:val="center"/>
          </w:tcPr>
          <w:p w14:paraId="08288C3E" w14:textId="77777777" w:rsidR="003045CE" w:rsidRPr="00091858" w:rsidRDefault="006C7E4C" w:rsidP="006C7E4C">
            <w:pPr>
              <w:pStyle w:val="Caption"/>
              <w:spacing w:before="0" w:after="0" w:line="252" w:lineRule="auto"/>
              <w:rPr>
                <w:b w:val="0"/>
                <w:bCs/>
                <w:lang w:val="en-US"/>
              </w:rPr>
            </w:pPr>
            <w:r w:rsidRPr="00091858">
              <w:rPr>
                <w:b w:val="0"/>
                <w:bCs/>
                <w:lang w:val="en-US"/>
              </w:rPr>
              <w:t>___/___/20____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698DE0C" w14:textId="77777777" w:rsidR="003045CE" w:rsidRPr="006C7E4C" w:rsidRDefault="003045CE" w:rsidP="006C7E4C">
            <w:pPr>
              <w:pStyle w:val="Caption"/>
              <w:spacing w:before="0" w:after="0" w:line="252" w:lineRule="auto"/>
              <w:rPr>
                <w:lang w:val="en-US"/>
              </w:rPr>
            </w:pPr>
          </w:p>
        </w:tc>
      </w:tr>
      <w:tr w:rsidR="003045CE" w:rsidRPr="002D336D" w14:paraId="325623DC" w14:textId="77777777" w:rsidTr="00343783">
        <w:trPr>
          <w:trHeight w:val="567"/>
        </w:trPr>
        <w:tc>
          <w:tcPr>
            <w:tcW w:w="2127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4E0F57" w:themeFill="accent1"/>
            <w:vAlign w:val="center"/>
          </w:tcPr>
          <w:p w14:paraId="55A40CF8" w14:textId="77777777" w:rsidR="003045CE" w:rsidRPr="00B127C3" w:rsidRDefault="00E84983" w:rsidP="006C7E4C">
            <w:pPr>
              <w:pStyle w:val="Caption"/>
              <w:spacing w:before="0" w:after="0" w:line="252" w:lineRule="auto"/>
              <w:rPr>
                <w:color w:val="FFFFFF" w:themeColor="background1"/>
                <w:lang w:val="en-US"/>
              </w:rPr>
            </w:pPr>
            <w:r w:rsidRPr="00B127C3">
              <w:rPr>
                <w:color w:val="FFFFFF" w:themeColor="background1"/>
                <w:lang w:val="en-US"/>
              </w:rPr>
              <w:t>Gastroenterologist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192688E" w14:textId="77777777" w:rsidR="003045CE" w:rsidRPr="006C7E4C" w:rsidRDefault="003045CE" w:rsidP="006C7E4C">
            <w:pPr>
              <w:pStyle w:val="Caption"/>
              <w:spacing w:before="0" w:after="0" w:line="252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F5F3E5" w:themeFill="background2"/>
            <w:vAlign w:val="center"/>
          </w:tcPr>
          <w:p w14:paraId="38C1C217" w14:textId="77777777" w:rsidR="003045CE" w:rsidRPr="00091858" w:rsidRDefault="006C7E4C" w:rsidP="006C7E4C">
            <w:pPr>
              <w:pStyle w:val="Caption"/>
              <w:spacing w:before="0" w:after="0" w:line="252" w:lineRule="auto"/>
              <w:rPr>
                <w:b w:val="0"/>
                <w:bCs/>
                <w:lang w:val="en-US"/>
              </w:rPr>
            </w:pPr>
            <w:r w:rsidRPr="00091858">
              <w:rPr>
                <w:b w:val="0"/>
                <w:bCs/>
                <w:lang w:val="en-US"/>
              </w:rPr>
              <w:t>___/___/20____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C3FB02A" w14:textId="77777777" w:rsidR="003045CE" w:rsidRPr="006C7E4C" w:rsidRDefault="003045CE" w:rsidP="006C7E4C">
            <w:pPr>
              <w:pStyle w:val="Caption"/>
              <w:spacing w:before="0" w:after="0" w:line="252" w:lineRule="auto"/>
              <w:rPr>
                <w:lang w:val="en-US"/>
              </w:rPr>
            </w:pPr>
          </w:p>
        </w:tc>
      </w:tr>
      <w:tr w:rsidR="003045CE" w:rsidRPr="002D336D" w14:paraId="153E3597" w14:textId="77777777" w:rsidTr="00343783">
        <w:trPr>
          <w:trHeight w:val="567"/>
        </w:trPr>
        <w:tc>
          <w:tcPr>
            <w:tcW w:w="2127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4E0F57" w:themeFill="accent1"/>
            <w:vAlign w:val="center"/>
          </w:tcPr>
          <w:p w14:paraId="2DAA7847" w14:textId="77777777" w:rsidR="003045CE" w:rsidRPr="00B127C3" w:rsidRDefault="00E84983" w:rsidP="006C7E4C">
            <w:pPr>
              <w:pStyle w:val="Caption"/>
              <w:spacing w:before="0" w:after="0" w:line="252" w:lineRule="auto"/>
              <w:rPr>
                <w:color w:val="FFFFFF" w:themeColor="background1"/>
                <w:lang w:val="en-US"/>
              </w:rPr>
            </w:pPr>
            <w:r w:rsidRPr="00B127C3">
              <w:rPr>
                <w:color w:val="FFFFFF" w:themeColor="background1"/>
                <w:lang w:val="en-US"/>
              </w:rPr>
              <w:t>Geneticist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7FD50EF6" w14:textId="77777777" w:rsidR="003045CE" w:rsidRPr="006C7E4C" w:rsidRDefault="003045CE" w:rsidP="006C7E4C">
            <w:pPr>
              <w:pStyle w:val="Caption"/>
              <w:spacing w:before="0" w:after="0" w:line="252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F5F3E5" w:themeFill="background2"/>
            <w:vAlign w:val="center"/>
          </w:tcPr>
          <w:p w14:paraId="2BABE509" w14:textId="77777777" w:rsidR="003045CE" w:rsidRPr="00091858" w:rsidRDefault="006C7E4C" w:rsidP="006C7E4C">
            <w:pPr>
              <w:pStyle w:val="Caption"/>
              <w:spacing w:before="0" w:after="0" w:line="252" w:lineRule="auto"/>
              <w:rPr>
                <w:b w:val="0"/>
                <w:bCs/>
                <w:lang w:val="en-US"/>
              </w:rPr>
            </w:pPr>
            <w:r w:rsidRPr="00091858">
              <w:rPr>
                <w:b w:val="0"/>
                <w:bCs/>
                <w:lang w:val="en-US"/>
              </w:rPr>
              <w:t>___/___/20____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C7E52DF" w14:textId="77777777" w:rsidR="003045CE" w:rsidRPr="006C7E4C" w:rsidRDefault="003045CE" w:rsidP="006C7E4C">
            <w:pPr>
              <w:pStyle w:val="Caption"/>
              <w:spacing w:before="0" w:after="0" w:line="252" w:lineRule="auto"/>
              <w:rPr>
                <w:lang w:val="en-US"/>
              </w:rPr>
            </w:pPr>
          </w:p>
        </w:tc>
      </w:tr>
      <w:tr w:rsidR="003045CE" w:rsidRPr="002D336D" w14:paraId="4368EB74" w14:textId="77777777" w:rsidTr="00343783">
        <w:trPr>
          <w:trHeight w:val="567"/>
        </w:trPr>
        <w:tc>
          <w:tcPr>
            <w:tcW w:w="2127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4E0F57" w:themeFill="accent1"/>
            <w:vAlign w:val="center"/>
          </w:tcPr>
          <w:p w14:paraId="0E9AB002" w14:textId="77777777" w:rsidR="003045CE" w:rsidRPr="00B127C3" w:rsidRDefault="00E84983" w:rsidP="006C7E4C">
            <w:pPr>
              <w:pStyle w:val="Caption"/>
              <w:spacing w:before="0" w:after="0" w:line="252" w:lineRule="auto"/>
              <w:rPr>
                <w:color w:val="FFFFFF" w:themeColor="background1"/>
                <w:lang w:val="en-US"/>
              </w:rPr>
            </w:pPr>
            <w:r w:rsidRPr="00B127C3">
              <w:rPr>
                <w:color w:val="FFFFFF" w:themeColor="background1"/>
                <w:lang w:val="en-US"/>
              </w:rPr>
              <w:t>Neurologist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F5F0182" w14:textId="77777777" w:rsidR="003045CE" w:rsidRPr="006C7E4C" w:rsidRDefault="003045CE" w:rsidP="006C7E4C">
            <w:pPr>
              <w:pStyle w:val="Caption"/>
              <w:spacing w:before="0" w:after="0" w:line="252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F5F3E5" w:themeFill="background2"/>
            <w:vAlign w:val="center"/>
          </w:tcPr>
          <w:p w14:paraId="5AC9CEB0" w14:textId="77777777" w:rsidR="003045CE" w:rsidRPr="00091858" w:rsidRDefault="006C7E4C" w:rsidP="006C7E4C">
            <w:pPr>
              <w:pStyle w:val="Caption"/>
              <w:spacing w:before="0" w:after="0" w:line="252" w:lineRule="auto"/>
              <w:rPr>
                <w:b w:val="0"/>
                <w:bCs/>
                <w:lang w:val="en-US"/>
              </w:rPr>
            </w:pPr>
            <w:r w:rsidRPr="00091858">
              <w:rPr>
                <w:b w:val="0"/>
                <w:bCs/>
                <w:lang w:val="en-US"/>
              </w:rPr>
              <w:t>___/___/20____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0B1673" w14:textId="77777777" w:rsidR="003045CE" w:rsidRPr="006C7E4C" w:rsidRDefault="003045CE" w:rsidP="006C7E4C">
            <w:pPr>
              <w:pStyle w:val="Caption"/>
              <w:spacing w:before="0" w:after="0" w:line="252" w:lineRule="auto"/>
              <w:rPr>
                <w:lang w:val="en-US"/>
              </w:rPr>
            </w:pPr>
          </w:p>
        </w:tc>
      </w:tr>
      <w:tr w:rsidR="003045CE" w:rsidRPr="002D336D" w14:paraId="4D53106D" w14:textId="77777777" w:rsidTr="00343783">
        <w:trPr>
          <w:trHeight w:val="567"/>
        </w:trPr>
        <w:tc>
          <w:tcPr>
            <w:tcW w:w="2127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4E0F57" w:themeFill="accent1"/>
            <w:vAlign w:val="center"/>
          </w:tcPr>
          <w:p w14:paraId="2B1DAB64" w14:textId="77777777" w:rsidR="003045CE" w:rsidRPr="00B127C3" w:rsidRDefault="00E84983" w:rsidP="006C7E4C">
            <w:pPr>
              <w:pStyle w:val="Caption"/>
              <w:spacing w:before="0" w:after="0" w:line="252" w:lineRule="auto"/>
              <w:rPr>
                <w:color w:val="FFFFFF" w:themeColor="background1"/>
                <w:lang w:val="en-US"/>
              </w:rPr>
            </w:pPr>
            <w:r w:rsidRPr="00B127C3">
              <w:rPr>
                <w:color w:val="FFFFFF" w:themeColor="background1"/>
                <w:lang w:val="en-US"/>
              </w:rPr>
              <w:t>Ophthalmologist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C44E489" w14:textId="77777777" w:rsidR="003045CE" w:rsidRPr="006C7E4C" w:rsidRDefault="003045CE" w:rsidP="006C7E4C">
            <w:pPr>
              <w:pStyle w:val="Caption"/>
              <w:spacing w:before="0" w:after="0" w:line="252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F5F3E5" w:themeFill="background2"/>
            <w:vAlign w:val="center"/>
          </w:tcPr>
          <w:p w14:paraId="6A002100" w14:textId="77777777" w:rsidR="003045CE" w:rsidRPr="00091858" w:rsidRDefault="006C7E4C" w:rsidP="006C7E4C">
            <w:pPr>
              <w:pStyle w:val="Caption"/>
              <w:spacing w:before="0" w:after="0" w:line="252" w:lineRule="auto"/>
              <w:rPr>
                <w:b w:val="0"/>
                <w:bCs/>
                <w:lang w:val="en-US"/>
              </w:rPr>
            </w:pPr>
            <w:r w:rsidRPr="00091858">
              <w:rPr>
                <w:b w:val="0"/>
                <w:bCs/>
                <w:lang w:val="en-US"/>
              </w:rPr>
              <w:t>___/___/20____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1FEF6E9" w14:textId="77777777" w:rsidR="003045CE" w:rsidRPr="006C7E4C" w:rsidRDefault="003045CE" w:rsidP="006C7E4C">
            <w:pPr>
              <w:pStyle w:val="Caption"/>
              <w:spacing w:before="0" w:after="0" w:line="252" w:lineRule="auto"/>
              <w:rPr>
                <w:lang w:val="en-US"/>
              </w:rPr>
            </w:pPr>
          </w:p>
        </w:tc>
      </w:tr>
      <w:tr w:rsidR="003045CE" w:rsidRPr="002D336D" w14:paraId="44A8F580" w14:textId="77777777" w:rsidTr="00343783">
        <w:trPr>
          <w:trHeight w:val="567"/>
        </w:trPr>
        <w:tc>
          <w:tcPr>
            <w:tcW w:w="2127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4E0F57" w:themeFill="accent1"/>
            <w:vAlign w:val="center"/>
          </w:tcPr>
          <w:p w14:paraId="06A9FFE4" w14:textId="77777777" w:rsidR="003045CE" w:rsidRPr="00B127C3" w:rsidRDefault="00E84983" w:rsidP="006C7E4C">
            <w:pPr>
              <w:pStyle w:val="Caption"/>
              <w:spacing w:before="0" w:after="0" w:line="252" w:lineRule="auto"/>
              <w:rPr>
                <w:color w:val="FFFFFF" w:themeColor="background1"/>
                <w:lang w:val="en-US"/>
              </w:rPr>
            </w:pPr>
            <w:r w:rsidRPr="00B127C3">
              <w:rPr>
                <w:color w:val="FFFFFF" w:themeColor="background1"/>
                <w:lang w:val="en-US"/>
              </w:rPr>
              <w:t>Orthopaedic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2CA7C95" w14:textId="77777777" w:rsidR="003045CE" w:rsidRPr="006C7E4C" w:rsidRDefault="003045CE" w:rsidP="006C7E4C">
            <w:pPr>
              <w:pStyle w:val="Caption"/>
              <w:spacing w:before="0" w:after="0" w:line="252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F5F3E5" w:themeFill="background2"/>
            <w:vAlign w:val="center"/>
          </w:tcPr>
          <w:p w14:paraId="6D1A4727" w14:textId="77777777" w:rsidR="003045CE" w:rsidRPr="00091858" w:rsidRDefault="006C7E4C" w:rsidP="006C7E4C">
            <w:pPr>
              <w:pStyle w:val="Caption"/>
              <w:spacing w:before="0" w:after="0" w:line="252" w:lineRule="auto"/>
              <w:rPr>
                <w:b w:val="0"/>
                <w:bCs/>
                <w:lang w:val="en-US"/>
              </w:rPr>
            </w:pPr>
            <w:r w:rsidRPr="00091858">
              <w:rPr>
                <w:b w:val="0"/>
                <w:bCs/>
                <w:lang w:val="en-US"/>
              </w:rPr>
              <w:t>___/___/20____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289A02" w14:textId="77777777" w:rsidR="003045CE" w:rsidRPr="006C7E4C" w:rsidRDefault="003045CE" w:rsidP="006C7E4C">
            <w:pPr>
              <w:pStyle w:val="Caption"/>
              <w:spacing w:before="0" w:after="0" w:line="252" w:lineRule="auto"/>
              <w:rPr>
                <w:lang w:val="en-US"/>
              </w:rPr>
            </w:pPr>
          </w:p>
        </w:tc>
      </w:tr>
      <w:tr w:rsidR="003045CE" w:rsidRPr="002D336D" w14:paraId="448DDF07" w14:textId="77777777" w:rsidTr="00343783">
        <w:trPr>
          <w:trHeight w:val="567"/>
        </w:trPr>
        <w:tc>
          <w:tcPr>
            <w:tcW w:w="2127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4E0F57" w:themeFill="accent1"/>
            <w:vAlign w:val="center"/>
          </w:tcPr>
          <w:p w14:paraId="20DF00E0" w14:textId="77777777" w:rsidR="00E84983" w:rsidRPr="00B127C3" w:rsidRDefault="00E84983" w:rsidP="006C7E4C">
            <w:pPr>
              <w:pStyle w:val="Caption"/>
              <w:spacing w:before="0" w:after="0" w:line="252" w:lineRule="auto"/>
              <w:rPr>
                <w:color w:val="FFFFFF" w:themeColor="background1"/>
                <w:lang w:val="en-US"/>
              </w:rPr>
            </w:pPr>
            <w:r w:rsidRPr="00B127C3">
              <w:rPr>
                <w:color w:val="FFFFFF" w:themeColor="background1"/>
                <w:lang w:val="en-US"/>
              </w:rPr>
              <w:t>Occupational Therapist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6314EE5" w14:textId="77777777" w:rsidR="003045CE" w:rsidRPr="006C7E4C" w:rsidRDefault="003045CE" w:rsidP="006C7E4C">
            <w:pPr>
              <w:pStyle w:val="Caption"/>
              <w:spacing w:before="0" w:after="0" w:line="252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F5F3E5" w:themeFill="background2"/>
            <w:vAlign w:val="center"/>
          </w:tcPr>
          <w:p w14:paraId="4CAC5F89" w14:textId="77777777" w:rsidR="003045CE" w:rsidRPr="00091858" w:rsidRDefault="006C7E4C" w:rsidP="006C7E4C">
            <w:pPr>
              <w:pStyle w:val="Caption"/>
              <w:spacing w:before="0" w:after="0" w:line="252" w:lineRule="auto"/>
              <w:rPr>
                <w:b w:val="0"/>
                <w:bCs/>
                <w:lang w:val="en-US"/>
              </w:rPr>
            </w:pPr>
            <w:r w:rsidRPr="00091858">
              <w:rPr>
                <w:b w:val="0"/>
                <w:bCs/>
                <w:lang w:val="en-US"/>
              </w:rPr>
              <w:t>___/___/20____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D9FB64" w14:textId="77777777" w:rsidR="003045CE" w:rsidRPr="006C7E4C" w:rsidRDefault="003045CE" w:rsidP="006C7E4C">
            <w:pPr>
              <w:pStyle w:val="Caption"/>
              <w:spacing w:before="0" w:after="0" w:line="252" w:lineRule="auto"/>
              <w:rPr>
                <w:lang w:val="en-US"/>
              </w:rPr>
            </w:pPr>
          </w:p>
        </w:tc>
      </w:tr>
      <w:tr w:rsidR="003045CE" w:rsidRPr="002D336D" w14:paraId="1B8C2A4F" w14:textId="77777777" w:rsidTr="00343783">
        <w:trPr>
          <w:trHeight w:val="567"/>
        </w:trPr>
        <w:tc>
          <w:tcPr>
            <w:tcW w:w="2127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4E0F57" w:themeFill="accent1"/>
            <w:vAlign w:val="center"/>
          </w:tcPr>
          <w:p w14:paraId="11B1F61F" w14:textId="77777777" w:rsidR="003045CE" w:rsidRPr="00B127C3" w:rsidRDefault="00E84983" w:rsidP="006C7E4C">
            <w:pPr>
              <w:pStyle w:val="Caption"/>
              <w:spacing w:before="0" w:after="0" w:line="252" w:lineRule="auto"/>
              <w:rPr>
                <w:color w:val="FFFFFF" w:themeColor="background1"/>
                <w:lang w:val="en-US"/>
              </w:rPr>
            </w:pPr>
            <w:r w:rsidRPr="00B127C3">
              <w:rPr>
                <w:color w:val="FFFFFF" w:themeColor="background1"/>
                <w:lang w:val="en-US"/>
              </w:rPr>
              <w:t>Paediatrician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733BD049" w14:textId="77777777" w:rsidR="003045CE" w:rsidRPr="006C7E4C" w:rsidRDefault="003045CE" w:rsidP="006C7E4C">
            <w:pPr>
              <w:pStyle w:val="Caption"/>
              <w:spacing w:before="0" w:after="0" w:line="252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F5F3E5" w:themeFill="background2"/>
            <w:vAlign w:val="center"/>
          </w:tcPr>
          <w:p w14:paraId="58B2763B" w14:textId="77777777" w:rsidR="003045CE" w:rsidRPr="00091858" w:rsidRDefault="006C7E4C" w:rsidP="006C7E4C">
            <w:pPr>
              <w:pStyle w:val="Caption"/>
              <w:spacing w:before="0" w:after="0" w:line="252" w:lineRule="auto"/>
              <w:rPr>
                <w:b w:val="0"/>
                <w:bCs/>
                <w:lang w:val="en-US"/>
              </w:rPr>
            </w:pPr>
            <w:r w:rsidRPr="00091858">
              <w:rPr>
                <w:b w:val="0"/>
                <w:bCs/>
                <w:lang w:val="en-US"/>
              </w:rPr>
              <w:t>___/___/20____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6E9D0F" w14:textId="77777777" w:rsidR="003045CE" w:rsidRPr="006C7E4C" w:rsidRDefault="003045CE" w:rsidP="006C7E4C">
            <w:pPr>
              <w:pStyle w:val="Caption"/>
              <w:spacing w:before="0" w:after="0" w:line="252" w:lineRule="auto"/>
              <w:rPr>
                <w:lang w:val="en-US"/>
              </w:rPr>
            </w:pPr>
          </w:p>
        </w:tc>
      </w:tr>
      <w:tr w:rsidR="003045CE" w:rsidRPr="002D336D" w14:paraId="225002A7" w14:textId="77777777" w:rsidTr="00343783">
        <w:trPr>
          <w:trHeight w:val="567"/>
        </w:trPr>
        <w:tc>
          <w:tcPr>
            <w:tcW w:w="2127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4E0F57" w:themeFill="accent1"/>
            <w:vAlign w:val="center"/>
          </w:tcPr>
          <w:p w14:paraId="6B3FD4B7" w14:textId="77777777" w:rsidR="003045CE" w:rsidRPr="00B127C3" w:rsidRDefault="00E84983" w:rsidP="006C7E4C">
            <w:pPr>
              <w:pStyle w:val="Caption"/>
              <w:spacing w:before="0" w:after="0" w:line="252" w:lineRule="auto"/>
              <w:rPr>
                <w:color w:val="FFFFFF" w:themeColor="background1"/>
                <w:lang w:val="en-US"/>
              </w:rPr>
            </w:pPr>
            <w:r w:rsidRPr="00B127C3">
              <w:rPr>
                <w:color w:val="FFFFFF" w:themeColor="background1"/>
                <w:lang w:val="en-US"/>
              </w:rPr>
              <w:t>Physiotherapist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AD05D48" w14:textId="77777777" w:rsidR="003045CE" w:rsidRPr="006C7E4C" w:rsidRDefault="003045CE" w:rsidP="006C7E4C">
            <w:pPr>
              <w:pStyle w:val="Caption"/>
              <w:spacing w:before="0" w:after="0" w:line="252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F5F3E5" w:themeFill="background2"/>
            <w:vAlign w:val="center"/>
          </w:tcPr>
          <w:p w14:paraId="76973CBD" w14:textId="77777777" w:rsidR="003045CE" w:rsidRPr="00091858" w:rsidRDefault="006C7E4C" w:rsidP="006C7E4C">
            <w:pPr>
              <w:pStyle w:val="Caption"/>
              <w:spacing w:before="0" w:after="0" w:line="252" w:lineRule="auto"/>
              <w:rPr>
                <w:b w:val="0"/>
                <w:bCs/>
                <w:lang w:val="en-US"/>
              </w:rPr>
            </w:pPr>
            <w:r w:rsidRPr="00091858">
              <w:rPr>
                <w:b w:val="0"/>
                <w:bCs/>
                <w:lang w:val="en-US"/>
              </w:rPr>
              <w:t>___/___/20____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021799" w14:textId="77777777" w:rsidR="003045CE" w:rsidRPr="006C7E4C" w:rsidRDefault="003045CE" w:rsidP="006C7E4C">
            <w:pPr>
              <w:pStyle w:val="Caption"/>
              <w:spacing w:before="0" w:after="0" w:line="252" w:lineRule="auto"/>
              <w:rPr>
                <w:lang w:val="en-US"/>
              </w:rPr>
            </w:pPr>
          </w:p>
        </w:tc>
      </w:tr>
      <w:tr w:rsidR="003045CE" w:rsidRPr="002D336D" w14:paraId="5122BC8C" w14:textId="77777777" w:rsidTr="00343783">
        <w:trPr>
          <w:trHeight w:val="567"/>
        </w:trPr>
        <w:tc>
          <w:tcPr>
            <w:tcW w:w="2127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4E0F57" w:themeFill="accent1"/>
            <w:vAlign w:val="center"/>
          </w:tcPr>
          <w:p w14:paraId="728291BD" w14:textId="77777777" w:rsidR="003045CE" w:rsidRPr="00B127C3" w:rsidRDefault="00E84983" w:rsidP="006C7E4C">
            <w:pPr>
              <w:pStyle w:val="Caption"/>
              <w:spacing w:before="0" w:after="0" w:line="252" w:lineRule="auto"/>
              <w:rPr>
                <w:color w:val="FFFFFF" w:themeColor="background1"/>
                <w:lang w:val="en-US"/>
              </w:rPr>
            </w:pPr>
            <w:r w:rsidRPr="00B127C3">
              <w:rPr>
                <w:color w:val="FFFFFF" w:themeColor="background1"/>
                <w:lang w:val="en-US"/>
              </w:rPr>
              <w:t>Psychiatrist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61DEE08" w14:textId="77777777" w:rsidR="003045CE" w:rsidRPr="006C7E4C" w:rsidRDefault="003045CE" w:rsidP="006C7E4C">
            <w:pPr>
              <w:pStyle w:val="Caption"/>
              <w:spacing w:before="0" w:after="0" w:line="252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F5F3E5" w:themeFill="background2"/>
            <w:vAlign w:val="center"/>
          </w:tcPr>
          <w:p w14:paraId="154171D0" w14:textId="77777777" w:rsidR="003045CE" w:rsidRPr="00091858" w:rsidRDefault="006C7E4C" w:rsidP="006C7E4C">
            <w:pPr>
              <w:pStyle w:val="Caption"/>
              <w:spacing w:before="0" w:after="0" w:line="252" w:lineRule="auto"/>
              <w:rPr>
                <w:b w:val="0"/>
                <w:bCs/>
                <w:lang w:val="en-US"/>
              </w:rPr>
            </w:pPr>
            <w:r w:rsidRPr="00091858">
              <w:rPr>
                <w:b w:val="0"/>
                <w:bCs/>
                <w:lang w:val="en-US"/>
              </w:rPr>
              <w:t>___/___/20____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B8084A" w14:textId="77777777" w:rsidR="003045CE" w:rsidRPr="006C7E4C" w:rsidRDefault="003045CE" w:rsidP="006C7E4C">
            <w:pPr>
              <w:pStyle w:val="Caption"/>
              <w:spacing w:before="0" w:after="0" w:line="252" w:lineRule="auto"/>
              <w:rPr>
                <w:lang w:val="en-US"/>
              </w:rPr>
            </w:pPr>
          </w:p>
        </w:tc>
      </w:tr>
      <w:tr w:rsidR="003045CE" w:rsidRPr="002D336D" w14:paraId="02522F75" w14:textId="77777777" w:rsidTr="00343783">
        <w:trPr>
          <w:trHeight w:val="567"/>
        </w:trPr>
        <w:tc>
          <w:tcPr>
            <w:tcW w:w="2127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4E0F57" w:themeFill="accent1"/>
            <w:vAlign w:val="center"/>
          </w:tcPr>
          <w:p w14:paraId="3CA83382" w14:textId="77777777" w:rsidR="003045CE" w:rsidRPr="00B127C3" w:rsidRDefault="00E84983" w:rsidP="006C7E4C">
            <w:pPr>
              <w:pStyle w:val="Caption"/>
              <w:spacing w:before="0" w:after="0" w:line="252" w:lineRule="auto"/>
              <w:rPr>
                <w:color w:val="FFFFFF" w:themeColor="background1"/>
                <w:lang w:val="en-US"/>
              </w:rPr>
            </w:pPr>
            <w:r w:rsidRPr="00B127C3">
              <w:rPr>
                <w:color w:val="FFFFFF" w:themeColor="background1"/>
                <w:lang w:val="en-US"/>
              </w:rPr>
              <w:t>Psychologist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BCCC43E" w14:textId="77777777" w:rsidR="003045CE" w:rsidRPr="006C7E4C" w:rsidRDefault="003045CE" w:rsidP="006C7E4C">
            <w:pPr>
              <w:pStyle w:val="Caption"/>
              <w:spacing w:before="0" w:after="0" w:line="252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F5F3E5" w:themeFill="background2"/>
            <w:vAlign w:val="center"/>
          </w:tcPr>
          <w:p w14:paraId="199132FA" w14:textId="77777777" w:rsidR="003045CE" w:rsidRPr="00091858" w:rsidRDefault="006C7E4C" w:rsidP="006C7E4C">
            <w:pPr>
              <w:pStyle w:val="Caption"/>
              <w:spacing w:before="0" w:after="0" w:line="252" w:lineRule="auto"/>
              <w:rPr>
                <w:b w:val="0"/>
                <w:bCs/>
                <w:lang w:val="en-US"/>
              </w:rPr>
            </w:pPr>
            <w:r w:rsidRPr="00091858">
              <w:rPr>
                <w:b w:val="0"/>
                <w:bCs/>
                <w:lang w:val="en-US"/>
              </w:rPr>
              <w:t>___/___/20____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5D59FD" w14:textId="77777777" w:rsidR="003045CE" w:rsidRPr="006C7E4C" w:rsidRDefault="003045CE" w:rsidP="006C7E4C">
            <w:pPr>
              <w:pStyle w:val="Caption"/>
              <w:spacing w:before="0" w:after="0" w:line="252" w:lineRule="auto"/>
              <w:rPr>
                <w:lang w:val="en-US"/>
              </w:rPr>
            </w:pPr>
          </w:p>
        </w:tc>
      </w:tr>
      <w:tr w:rsidR="003045CE" w:rsidRPr="002D336D" w14:paraId="5CC5C614" w14:textId="77777777" w:rsidTr="00343783">
        <w:trPr>
          <w:trHeight w:val="567"/>
        </w:trPr>
        <w:tc>
          <w:tcPr>
            <w:tcW w:w="2127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4E0F57" w:themeFill="accent1"/>
            <w:vAlign w:val="center"/>
          </w:tcPr>
          <w:p w14:paraId="25F34863" w14:textId="77777777" w:rsidR="003045CE" w:rsidRPr="00B127C3" w:rsidRDefault="00E84983" w:rsidP="006C7E4C">
            <w:pPr>
              <w:pStyle w:val="Caption"/>
              <w:spacing w:before="0" w:after="0" w:line="252" w:lineRule="auto"/>
              <w:rPr>
                <w:color w:val="FFFFFF" w:themeColor="background1"/>
                <w:lang w:val="en-US"/>
              </w:rPr>
            </w:pPr>
            <w:r w:rsidRPr="00B127C3">
              <w:rPr>
                <w:color w:val="FFFFFF" w:themeColor="background1"/>
                <w:lang w:val="en-US"/>
              </w:rPr>
              <w:t>Rehab.</w:t>
            </w:r>
            <w:r w:rsidR="00740F77" w:rsidRPr="00B127C3">
              <w:rPr>
                <w:color w:val="FFFFFF" w:themeColor="background1"/>
                <w:lang w:val="en-US"/>
              </w:rPr>
              <w:t xml:space="preserve"> </w:t>
            </w:r>
            <w:r w:rsidRPr="00B127C3">
              <w:rPr>
                <w:color w:val="FFFFFF" w:themeColor="background1"/>
                <w:lang w:val="en-US"/>
              </w:rPr>
              <w:t>Specialist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12CD03E" w14:textId="77777777" w:rsidR="003045CE" w:rsidRPr="006C7E4C" w:rsidRDefault="003045CE" w:rsidP="006C7E4C">
            <w:pPr>
              <w:pStyle w:val="Caption"/>
              <w:spacing w:before="0" w:after="0" w:line="252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F5F3E5" w:themeFill="background2"/>
            <w:vAlign w:val="center"/>
          </w:tcPr>
          <w:p w14:paraId="2F3D8F93" w14:textId="77777777" w:rsidR="003045CE" w:rsidRPr="00091858" w:rsidRDefault="006C7E4C" w:rsidP="006C7E4C">
            <w:pPr>
              <w:pStyle w:val="Caption"/>
              <w:spacing w:before="0" w:after="0" w:line="252" w:lineRule="auto"/>
              <w:rPr>
                <w:b w:val="0"/>
                <w:bCs/>
                <w:lang w:val="en-US"/>
              </w:rPr>
            </w:pPr>
            <w:r w:rsidRPr="00091858">
              <w:rPr>
                <w:b w:val="0"/>
                <w:bCs/>
                <w:lang w:val="en-US"/>
              </w:rPr>
              <w:t>___/___/20____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7B9C4F4" w14:textId="77777777" w:rsidR="003045CE" w:rsidRPr="006C7E4C" w:rsidRDefault="003045CE" w:rsidP="006C7E4C">
            <w:pPr>
              <w:pStyle w:val="Caption"/>
              <w:spacing w:before="0" w:after="0" w:line="252" w:lineRule="auto"/>
              <w:rPr>
                <w:lang w:val="en-US"/>
              </w:rPr>
            </w:pPr>
          </w:p>
        </w:tc>
      </w:tr>
      <w:tr w:rsidR="003045CE" w:rsidRPr="002D336D" w14:paraId="4718B53F" w14:textId="77777777" w:rsidTr="00343783">
        <w:trPr>
          <w:trHeight w:val="567"/>
        </w:trPr>
        <w:tc>
          <w:tcPr>
            <w:tcW w:w="2127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4E0F57" w:themeFill="accent1"/>
            <w:vAlign w:val="center"/>
          </w:tcPr>
          <w:p w14:paraId="2A4CD1F9" w14:textId="77777777" w:rsidR="003045CE" w:rsidRPr="00B127C3" w:rsidRDefault="00E84983" w:rsidP="006C7E4C">
            <w:pPr>
              <w:pStyle w:val="Caption"/>
              <w:spacing w:before="0" w:after="0" w:line="252" w:lineRule="auto"/>
              <w:rPr>
                <w:color w:val="FFFFFF" w:themeColor="background1"/>
                <w:lang w:val="en-US"/>
              </w:rPr>
            </w:pPr>
            <w:r w:rsidRPr="00B127C3">
              <w:rPr>
                <w:color w:val="FFFFFF" w:themeColor="background1"/>
                <w:lang w:val="en-US"/>
              </w:rPr>
              <w:t>Speech Therapist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01FF5BA" w14:textId="77777777" w:rsidR="003045CE" w:rsidRPr="006C7E4C" w:rsidRDefault="003045CE" w:rsidP="006C7E4C">
            <w:pPr>
              <w:pStyle w:val="Caption"/>
              <w:spacing w:before="0" w:after="0" w:line="252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F5F3E5" w:themeFill="background2"/>
            <w:vAlign w:val="center"/>
          </w:tcPr>
          <w:p w14:paraId="4522CA38" w14:textId="77777777" w:rsidR="003045CE" w:rsidRPr="00091858" w:rsidRDefault="006C7E4C" w:rsidP="006C7E4C">
            <w:pPr>
              <w:pStyle w:val="Caption"/>
              <w:spacing w:before="0" w:after="0" w:line="252" w:lineRule="auto"/>
              <w:rPr>
                <w:b w:val="0"/>
                <w:bCs/>
                <w:lang w:val="en-US"/>
              </w:rPr>
            </w:pPr>
            <w:r w:rsidRPr="00091858">
              <w:rPr>
                <w:b w:val="0"/>
                <w:bCs/>
                <w:lang w:val="en-US"/>
              </w:rPr>
              <w:t>___/___/20____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B4A487" w14:textId="77777777" w:rsidR="003045CE" w:rsidRPr="006C7E4C" w:rsidRDefault="003045CE" w:rsidP="006C7E4C">
            <w:pPr>
              <w:pStyle w:val="Caption"/>
              <w:spacing w:before="0" w:after="0" w:line="252" w:lineRule="auto"/>
              <w:rPr>
                <w:lang w:val="en-US"/>
              </w:rPr>
            </w:pPr>
          </w:p>
        </w:tc>
      </w:tr>
      <w:tr w:rsidR="003045CE" w:rsidRPr="002D336D" w14:paraId="20BB65CC" w14:textId="77777777" w:rsidTr="00343783">
        <w:trPr>
          <w:trHeight w:val="567"/>
        </w:trPr>
        <w:tc>
          <w:tcPr>
            <w:tcW w:w="2127" w:type="dxa"/>
            <w:tcBorders>
              <w:top w:val="single" w:sz="2" w:space="0" w:color="FFFFFF" w:themeColor="background1"/>
            </w:tcBorders>
            <w:shd w:val="clear" w:color="auto" w:fill="4E0F57" w:themeFill="accent1"/>
            <w:vAlign w:val="center"/>
          </w:tcPr>
          <w:p w14:paraId="19EE0270" w14:textId="77777777" w:rsidR="003045CE" w:rsidRPr="00B127C3" w:rsidRDefault="00E84983" w:rsidP="006C7E4C">
            <w:pPr>
              <w:pStyle w:val="Caption"/>
              <w:spacing w:before="0" w:after="0" w:line="252" w:lineRule="auto"/>
              <w:rPr>
                <w:color w:val="FFFFFF" w:themeColor="background1"/>
                <w:lang w:val="en-US"/>
              </w:rPr>
            </w:pPr>
            <w:r w:rsidRPr="00B127C3">
              <w:rPr>
                <w:color w:val="FFFFFF" w:themeColor="background1"/>
                <w:lang w:val="en-US"/>
              </w:rPr>
              <w:t>Others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AE04047" w14:textId="77777777" w:rsidR="003045CE" w:rsidRPr="006C7E4C" w:rsidRDefault="003045CE" w:rsidP="006C7E4C">
            <w:pPr>
              <w:pStyle w:val="Caption"/>
              <w:spacing w:before="0" w:after="0" w:line="252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F5F3E5" w:themeFill="background2"/>
            <w:vAlign w:val="center"/>
          </w:tcPr>
          <w:p w14:paraId="680EC978" w14:textId="77777777" w:rsidR="003045CE" w:rsidRPr="00091858" w:rsidRDefault="006C7E4C" w:rsidP="006C7E4C">
            <w:pPr>
              <w:pStyle w:val="Caption"/>
              <w:spacing w:before="0" w:after="0" w:line="252" w:lineRule="auto"/>
              <w:rPr>
                <w:b w:val="0"/>
                <w:bCs/>
                <w:lang w:val="en-US"/>
              </w:rPr>
            </w:pPr>
            <w:r w:rsidRPr="00091858">
              <w:rPr>
                <w:b w:val="0"/>
                <w:bCs/>
                <w:lang w:val="en-US"/>
              </w:rPr>
              <w:t>___/___/20____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53ED18" w14:textId="77777777" w:rsidR="003045CE" w:rsidRPr="006C7E4C" w:rsidRDefault="003045CE" w:rsidP="006C7E4C">
            <w:pPr>
              <w:pStyle w:val="Caption"/>
              <w:spacing w:before="0" w:after="0" w:line="252" w:lineRule="auto"/>
              <w:rPr>
                <w:lang w:val="en-US"/>
              </w:rPr>
            </w:pPr>
          </w:p>
        </w:tc>
      </w:tr>
    </w:tbl>
    <w:p w14:paraId="503CFFCD" w14:textId="77777777" w:rsidR="006C7E4C" w:rsidRDefault="00B50D52" w:rsidP="006C7E4C">
      <w:pPr>
        <w:pStyle w:val="Heading9"/>
        <w:rPr>
          <w:lang w:val="en-US"/>
        </w:rPr>
      </w:pPr>
      <w:r>
        <w:rPr>
          <w:lang w:val="en-US"/>
        </w:rPr>
        <w:t xml:space="preserve"> </w:t>
      </w:r>
      <w:r w:rsidR="00D82D7F" w:rsidRPr="002D336D">
        <w:rPr>
          <w:lang w:val="en-US"/>
        </w:rPr>
        <w:br w:type="page"/>
      </w:r>
      <w:r w:rsidR="00B127C3">
        <w:rPr>
          <w:lang w:val="en-US"/>
        </w:rPr>
        <w:lastRenderedPageBreak/>
        <w:br/>
      </w:r>
      <w:r w:rsidR="00B127C3">
        <w:rPr>
          <w:i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79C1CA9D" wp14:editId="1A86CF77">
                <wp:simplePos x="0" y="0"/>
                <wp:positionH relativeFrom="column">
                  <wp:posOffset>3175</wp:posOffset>
                </wp:positionH>
                <wp:positionV relativeFrom="paragraph">
                  <wp:posOffset>703580</wp:posOffset>
                </wp:positionV>
                <wp:extent cx="6231890" cy="1160780"/>
                <wp:effectExtent l="0" t="0" r="3810" b="0"/>
                <wp:wrapTopAndBottom/>
                <wp:docPr id="961908401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1890" cy="116078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CB7FE7" w14:textId="77777777" w:rsidR="007E6D07" w:rsidRPr="007E6D07" w:rsidRDefault="007E6D07" w:rsidP="007E6D07">
                            <w:pPr>
                              <w:spacing w:after="120" w:line="252" w:lineRule="auto"/>
                              <w:rPr>
                                <w:b/>
                                <w:bCs/>
                              </w:rPr>
                            </w:pPr>
                            <w:r w:rsidRPr="007E6D07">
                              <w:rPr>
                                <w:b/>
                                <w:bCs/>
                              </w:rPr>
                              <w:t xml:space="preserve">This section needs to be completed by the family (if available). </w:t>
                            </w:r>
                          </w:p>
                          <w:p w14:paraId="4FF69D4E" w14:textId="77777777" w:rsidR="007E6D07" w:rsidRDefault="007E6D07" w:rsidP="007E6D07">
                            <w:pPr>
                              <w:spacing w:after="120" w:line="252" w:lineRule="auto"/>
                            </w:pPr>
                            <w:r>
                              <w:t>If the family is not available, please provide the reason: _________________________________________</w:t>
                            </w:r>
                          </w:p>
                          <w:p w14:paraId="42FD91C0" w14:textId="77777777" w:rsidR="007E6D07" w:rsidRDefault="007E6D07" w:rsidP="007E6D07">
                            <w:pPr>
                              <w:spacing w:after="120" w:line="252" w:lineRule="auto"/>
                            </w:pPr>
                            <w:r>
                              <w:t>_______________________________________________________________________________________________</w:t>
                            </w:r>
                          </w:p>
                          <w:p w14:paraId="14CD597B" w14:textId="77777777" w:rsidR="007E6D07" w:rsidRDefault="007E6D07" w:rsidP="007E6D07">
                            <w:pPr>
                              <w:spacing w:after="120" w:line="252" w:lineRule="auto"/>
                            </w:pPr>
                            <w:r>
                              <w:t>_______________________________________________________________________________________________</w:t>
                            </w:r>
                          </w:p>
                          <w:p w14:paraId="24EE7849" w14:textId="77777777" w:rsidR="007E6D07" w:rsidRDefault="007E6D07" w:rsidP="007E6D07">
                            <w:pPr>
                              <w:spacing w:after="120" w:line="252" w:lineRule="auto"/>
                            </w:pPr>
                          </w:p>
                          <w:p w14:paraId="6B894FA0" w14:textId="77777777" w:rsidR="007E6D07" w:rsidRDefault="007E6D07" w:rsidP="007E6D07">
                            <w:pPr>
                              <w:spacing w:after="120" w:line="252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1CA9D" id="Text Box 14" o:spid="_x0000_s1035" type="#_x0000_t202" style="position:absolute;margin-left:.25pt;margin-top:55.4pt;width:490.7pt;height:91.4pt;z-index:25165826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" fillcolor="#f5f3e5 [3214]" stroked="f" strokeweight=".5pt">
                <v:textbox inset=",3mm,,3mm">
                  <w:txbxContent>
                    <w:p w14:paraId="2ECB7FE7" w14:textId="77777777" w:rsidR="007E6D07" w:rsidRPr="007E6D07" w:rsidRDefault="007E6D07" w:rsidP="007E6D07">
                      <w:pPr>
                        <w:spacing w:after="120" w:line="252" w:lineRule="auto"/>
                        <w:rPr>
                          <w:b/>
                          <w:bCs/>
                        </w:rPr>
                      </w:pPr>
                      <w:r w:rsidRPr="007E6D07">
                        <w:rPr>
                          <w:b/>
                          <w:bCs/>
                        </w:rPr>
                        <w:t xml:space="preserve">This section needs to be completed by the family (if available). </w:t>
                      </w:r>
                    </w:p>
                    <w:p w14:paraId="4FF69D4E" w14:textId="77777777" w:rsidR="007E6D07" w:rsidRDefault="007E6D07" w:rsidP="007E6D07">
                      <w:pPr>
                        <w:spacing w:after="120" w:line="252" w:lineRule="auto"/>
                      </w:pPr>
                      <w:r>
                        <w:t>If the family is not available, please provide the reason: _________________________________________</w:t>
                      </w:r>
                    </w:p>
                    <w:p w14:paraId="42FD91C0" w14:textId="77777777" w:rsidR="007E6D07" w:rsidRDefault="007E6D07" w:rsidP="007E6D07">
                      <w:pPr>
                        <w:spacing w:after="120" w:line="252" w:lineRule="auto"/>
                      </w:pPr>
                      <w:r>
                        <w:t>_______________________________________________________________________________________________</w:t>
                      </w:r>
                    </w:p>
                    <w:p w14:paraId="14CD597B" w14:textId="77777777" w:rsidR="007E6D07" w:rsidRDefault="007E6D07" w:rsidP="007E6D07">
                      <w:pPr>
                        <w:spacing w:after="120" w:line="252" w:lineRule="auto"/>
                      </w:pPr>
                      <w:r>
                        <w:t>_______________________________________________________________________________________________</w:t>
                      </w:r>
                    </w:p>
                    <w:p w14:paraId="24EE7849" w14:textId="77777777" w:rsidR="007E6D07" w:rsidRDefault="007E6D07" w:rsidP="007E6D07">
                      <w:pPr>
                        <w:spacing w:after="120" w:line="252" w:lineRule="auto"/>
                      </w:pPr>
                    </w:p>
                    <w:p w14:paraId="6B894FA0" w14:textId="77777777" w:rsidR="007E6D07" w:rsidRDefault="007E6D07" w:rsidP="007E6D07">
                      <w:pPr>
                        <w:spacing w:after="120" w:line="252" w:lineRule="auto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E6D07">
        <w:t xml:space="preserve">Family </w:t>
      </w:r>
      <w:r w:rsidR="00B24880">
        <w:t>h</w:t>
      </w:r>
      <w:r w:rsidR="007E6D07">
        <w:t>istory</w:t>
      </w:r>
    </w:p>
    <w:p w14:paraId="4F2E3A42" w14:textId="77777777" w:rsidR="00CB497B" w:rsidRPr="00293A31" w:rsidRDefault="006C7E4C" w:rsidP="00C93E33">
      <w:pPr>
        <w:pStyle w:val="Caption"/>
        <w:spacing w:before="60"/>
      </w:pPr>
      <w:r>
        <w:rPr>
          <w:lang w:val="en-US"/>
        </w:rPr>
        <w:br/>
      </w:r>
      <w:r w:rsidR="00CB497B" w:rsidRPr="00293A31">
        <w:t>Order in the family (e</w:t>
      </w:r>
      <w:r w:rsidR="004800D6" w:rsidRPr="00293A31">
        <w:t>.</w:t>
      </w:r>
      <w:r w:rsidR="00CB497B" w:rsidRPr="00293A31">
        <w:t>g</w:t>
      </w:r>
      <w:r w:rsidR="004800D6" w:rsidRPr="00293A31">
        <w:t>.</w:t>
      </w:r>
      <w:r w:rsidR="00CB497B" w:rsidRPr="00293A31">
        <w:t xml:space="preserve"> eldest, 2nd, 3rd) ___</w:t>
      </w:r>
      <w:r w:rsidR="004800D6" w:rsidRPr="00293A31">
        <w:t>__</w:t>
      </w:r>
      <w:r w:rsidR="00CB497B" w:rsidRPr="00293A31">
        <w:t>_________________________</w:t>
      </w:r>
      <w:r w:rsidR="00740F77" w:rsidRPr="00293A31">
        <w:t>___</w:t>
      </w:r>
      <w:r w:rsidR="00CB497B" w:rsidRPr="00293A31">
        <w:t>________</w:t>
      </w:r>
      <w:r w:rsidR="007E6D07" w:rsidRPr="00293A31">
        <w:t>____________</w:t>
      </w:r>
      <w:r w:rsidRPr="00293A31">
        <w:t>______</w:t>
      </w:r>
    </w:p>
    <w:p w14:paraId="3B7DC733" w14:textId="77777777" w:rsidR="00CB497B" w:rsidRPr="00293A31" w:rsidRDefault="00C22F07" w:rsidP="00C93E33">
      <w:pPr>
        <w:pStyle w:val="Caption"/>
        <w:spacing w:before="60"/>
      </w:pPr>
      <w:r w:rsidRPr="00293A31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40D1C765" wp14:editId="4ADB4C40">
                <wp:simplePos x="0" y="0"/>
                <wp:positionH relativeFrom="column">
                  <wp:posOffset>4792980</wp:posOffset>
                </wp:positionH>
                <wp:positionV relativeFrom="paragraph">
                  <wp:posOffset>2540</wp:posOffset>
                </wp:positionV>
                <wp:extent cx="200025" cy="201930"/>
                <wp:effectExtent l="0" t="0" r="28575" b="26670"/>
                <wp:wrapNone/>
                <wp:docPr id="241940088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1EB53" id="Rectangle 326" o:spid="_x0000_s1026" style="position:absolute;margin-left:377.4pt;margin-top:.2pt;width:15.75pt;height:15.9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">
                <v:path arrowok="t"/>
              </v:rect>
            </w:pict>
          </mc:Fallback>
        </mc:AlternateContent>
      </w:r>
      <w:r w:rsidRPr="00293A31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A0915EE" wp14:editId="299B2DC5">
                <wp:simplePos x="0" y="0"/>
                <wp:positionH relativeFrom="column">
                  <wp:posOffset>3942080</wp:posOffset>
                </wp:positionH>
                <wp:positionV relativeFrom="paragraph">
                  <wp:posOffset>5715</wp:posOffset>
                </wp:positionV>
                <wp:extent cx="200025" cy="201930"/>
                <wp:effectExtent l="0" t="0" r="28575" b="26670"/>
                <wp:wrapNone/>
                <wp:docPr id="1782222918" name="Rectangl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712E8" id="Rectangle 324" o:spid="_x0000_s1026" style="position:absolute;margin-left:310.4pt;margin-top:.45pt;width:15.75pt;height:15.9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">
                <v:path arrowok="t"/>
              </v:rect>
            </w:pict>
          </mc:Fallback>
        </mc:AlternateContent>
      </w:r>
      <w:r w:rsidR="00CB497B" w:rsidRPr="00293A31">
        <w:t>Co</w:t>
      </w:r>
      <w:r w:rsidR="00351332" w:rsidRPr="00293A31">
        <w:t>n</w:t>
      </w:r>
      <w:r w:rsidR="00CB497B" w:rsidRPr="00293A31">
        <w:t xml:space="preserve">sanguinity </w:t>
      </w:r>
      <w:r w:rsidR="002430A0" w:rsidRPr="00293A31">
        <w:t>(</w:t>
      </w:r>
      <w:r w:rsidR="004800D6" w:rsidRPr="00293A31">
        <w:t>are the parents related</w:t>
      </w:r>
      <w:r w:rsidR="00CB497B" w:rsidRPr="00293A31">
        <w:t>, e</w:t>
      </w:r>
      <w:r w:rsidR="004800D6" w:rsidRPr="00293A31">
        <w:t>.</w:t>
      </w:r>
      <w:r w:rsidR="00CB497B" w:rsidRPr="00293A31">
        <w:t>g</w:t>
      </w:r>
      <w:r w:rsidR="004800D6" w:rsidRPr="00293A31">
        <w:t>.</w:t>
      </w:r>
      <w:r w:rsidR="00CB497B" w:rsidRPr="00293A31">
        <w:t xml:space="preserve"> cousins):</w:t>
      </w:r>
      <w:r w:rsidR="00CB497B" w:rsidRPr="00293A31">
        <w:rPr>
          <w:b w:val="0"/>
          <w:bCs/>
        </w:rPr>
        <w:tab/>
        <w:t>Yes</w:t>
      </w:r>
      <w:r w:rsidR="00CB497B" w:rsidRPr="00293A31">
        <w:rPr>
          <w:b w:val="0"/>
          <w:bCs/>
        </w:rPr>
        <w:tab/>
      </w:r>
      <w:r w:rsidR="007E6D07" w:rsidRPr="00293A31">
        <w:rPr>
          <w:b w:val="0"/>
          <w:bCs/>
        </w:rPr>
        <w:tab/>
      </w:r>
      <w:r w:rsidR="00CB497B" w:rsidRPr="00293A31">
        <w:rPr>
          <w:b w:val="0"/>
          <w:bCs/>
        </w:rPr>
        <w:t>No</w:t>
      </w:r>
    </w:p>
    <w:p w14:paraId="634FC578" w14:textId="77777777" w:rsidR="00293A31" w:rsidRDefault="00C22F07" w:rsidP="00C93E33">
      <w:pPr>
        <w:pStyle w:val="Caption"/>
        <w:spacing w:before="60"/>
      </w:pPr>
      <w:r w:rsidRPr="00293A31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1379E08" wp14:editId="0DB66CFB">
                <wp:simplePos x="0" y="0"/>
                <wp:positionH relativeFrom="column">
                  <wp:posOffset>4792980</wp:posOffset>
                </wp:positionH>
                <wp:positionV relativeFrom="paragraph">
                  <wp:posOffset>5715</wp:posOffset>
                </wp:positionV>
                <wp:extent cx="200025" cy="201930"/>
                <wp:effectExtent l="0" t="0" r="28575" b="26670"/>
                <wp:wrapNone/>
                <wp:docPr id="517452793" name="Rectangl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B1495" id="Rectangle 325" o:spid="_x0000_s1026" style="position:absolute;margin-left:377.4pt;margin-top:.45pt;width:15.75pt;height:15.9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">
                <v:path arrowok="t"/>
              </v:rect>
            </w:pict>
          </mc:Fallback>
        </mc:AlternateContent>
      </w:r>
      <w:r w:rsidRPr="00293A31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A7F8505" wp14:editId="791ECE41">
                <wp:simplePos x="0" y="0"/>
                <wp:positionH relativeFrom="column">
                  <wp:posOffset>3942080</wp:posOffset>
                </wp:positionH>
                <wp:positionV relativeFrom="paragraph">
                  <wp:posOffset>2540</wp:posOffset>
                </wp:positionV>
                <wp:extent cx="200025" cy="201930"/>
                <wp:effectExtent l="0" t="0" r="28575" b="26670"/>
                <wp:wrapNone/>
                <wp:docPr id="852577266" name="Rectangl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CCA2E" id="Rectangle 323" o:spid="_x0000_s1026" style="position:absolute;margin-left:310.4pt;margin-top:.2pt;width:15.75pt;height:15.9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">
                <v:path arrowok="t"/>
              </v:rect>
            </w:pict>
          </mc:Fallback>
        </mc:AlternateContent>
      </w:r>
      <w:r w:rsidR="00CB497B" w:rsidRPr="00293A31">
        <w:t>Has any genetic advice been given?</w:t>
      </w:r>
      <w:r w:rsidR="00CB497B" w:rsidRPr="00293A31">
        <w:tab/>
      </w:r>
      <w:r w:rsidR="00CB497B" w:rsidRPr="00293A31">
        <w:tab/>
      </w:r>
      <w:r w:rsidR="00CB497B" w:rsidRPr="00293A31">
        <w:tab/>
      </w:r>
      <w:r w:rsidR="00CB497B" w:rsidRPr="00293A31">
        <w:rPr>
          <w:b w:val="0"/>
          <w:bCs/>
        </w:rPr>
        <w:tab/>
        <w:t>Yes</w:t>
      </w:r>
      <w:r w:rsidR="00CB497B" w:rsidRPr="00293A31">
        <w:rPr>
          <w:b w:val="0"/>
          <w:bCs/>
        </w:rPr>
        <w:tab/>
      </w:r>
      <w:r w:rsidR="00CB497B" w:rsidRPr="00293A31">
        <w:rPr>
          <w:b w:val="0"/>
          <w:bCs/>
        </w:rPr>
        <w:tab/>
        <w:t>No</w:t>
      </w:r>
    </w:p>
    <w:p w14:paraId="0657738D" w14:textId="77777777" w:rsidR="00CB497B" w:rsidRPr="00293A31" w:rsidRDefault="00CB497B" w:rsidP="00C93E33">
      <w:pPr>
        <w:pStyle w:val="Caption"/>
        <w:spacing w:before="60"/>
      </w:pPr>
      <w:r w:rsidRPr="00293A31">
        <w:t xml:space="preserve">if </w:t>
      </w:r>
      <w:r w:rsidR="00343783">
        <w:t>y</w:t>
      </w:r>
      <w:r w:rsidR="00571FF5">
        <w:t>es</w:t>
      </w:r>
      <w:r w:rsidR="00293A31" w:rsidRPr="00293A31">
        <w:t xml:space="preserve">, </w:t>
      </w:r>
      <w:r w:rsidRPr="00293A31">
        <w:t>please specify __________________________________________</w:t>
      </w:r>
      <w:r w:rsidR="00740F77" w:rsidRPr="00293A31">
        <w:t>__</w:t>
      </w:r>
      <w:r w:rsidRPr="00293A31">
        <w:t>________</w:t>
      </w:r>
      <w:r w:rsidR="00293A31">
        <w:t>__________________________</w:t>
      </w:r>
      <w:r w:rsidR="00293A31">
        <w:br/>
      </w:r>
    </w:p>
    <w:p w14:paraId="63F88B5D" w14:textId="77777777" w:rsidR="00CB497B" w:rsidRPr="00293A31" w:rsidRDefault="004800D6" w:rsidP="00C93E33">
      <w:pPr>
        <w:pStyle w:val="Caption"/>
        <w:spacing w:before="60"/>
        <w:rPr>
          <w:b w:val="0"/>
          <w:bCs/>
        </w:rPr>
      </w:pPr>
      <w:r w:rsidRPr="00293A31">
        <w:t xml:space="preserve">Mother: </w:t>
      </w:r>
      <w:r w:rsidR="007E6D07" w:rsidRPr="00293A31">
        <w:t xml:space="preserve"> </w:t>
      </w:r>
      <w:r w:rsidR="00CB497B" w:rsidRPr="00293A31">
        <w:rPr>
          <w:b w:val="0"/>
          <w:bCs/>
        </w:rPr>
        <w:t>Name: _______________________________________</w:t>
      </w:r>
      <w:r w:rsidR="00293A31">
        <w:rPr>
          <w:b w:val="0"/>
          <w:bCs/>
        </w:rPr>
        <w:t>______________</w:t>
      </w:r>
      <w:r w:rsidR="00CB497B" w:rsidRPr="00293A31">
        <w:rPr>
          <w:b w:val="0"/>
          <w:bCs/>
        </w:rPr>
        <w:t xml:space="preserve"> DOB ____</w:t>
      </w:r>
      <w:r w:rsidR="00293A31">
        <w:rPr>
          <w:b w:val="0"/>
          <w:bCs/>
        </w:rPr>
        <w:t>_ / _____ / _________</w:t>
      </w:r>
    </w:p>
    <w:p w14:paraId="51074FE4" w14:textId="77777777" w:rsidR="00CB497B" w:rsidRPr="00293A31" w:rsidRDefault="00CB497B" w:rsidP="00C93E33">
      <w:pPr>
        <w:pStyle w:val="Caption"/>
        <w:spacing w:before="60"/>
        <w:rPr>
          <w:b w:val="0"/>
          <w:bCs/>
        </w:rPr>
      </w:pPr>
      <w:r w:rsidRPr="00293A31">
        <w:rPr>
          <w:b w:val="0"/>
          <w:bCs/>
        </w:rPr>
        <w:t>Health: ___________________________________________________________</w:t>
      </w:r>
      <w:r w:rsidR="00740F77" w:rsidRPr="00293A31">
        <w:rPr>
          <w:b w:val="0"/>
          <w:bCs/>
        </w:rPr>
        <w:t>_</w:t>
      </w:r>
      <w:r w:rsidRPr="00293A31">
        <w:rPr>
          <w:b w:val="0"/>
          <w:bCs/>
        </w:rPr>
        <w:t>_____</w:t>
      </w:r>
      <w:r w:rsidR="00293A31">
        <w:rPr>
          <w:b w:val="0"/>
          <w:bCs/>
        </w:rPr>
        <w:t>__________________________</w:t>
      </w:r>
    </w:p>
    <w:p w14:paraId="2090C741" w14:textId="77777777" w:rsidR="00CB497B" w:rsidRPr="00293A31" w:rsidRDefault="00CB497B" w:rsidP="00C93E33">
      <w:pPr>
        <w:pStyle w:val="Caption"/>
        <w:spacing w:before="60"/>
        <w:rPr>
          <w:b w:val="0"/>
          <w:bCs/>
        </w:rPr>
      </w:pPr>
      <w:r w:rsidRPr="00293A31">
        <w:rPr>
          <w:b w:val="0"/>
          <w:bCs/>
        </w:rPr>
        <w:t xml:space="preserve">Occupation: </w:t>
      </w:r>
      <w:r w:rsidR="00293A31">
        <w:rPr>
          <w:b w:val="0"/>
          <w:bCs/>
        </w:rPr>
        <w:t xml:space="preserve"> </w:t>
      </w:r>
      <w:r w:rsidRPr="00293A31">
        <w:rPr>
          <w:b w:val="0"/>
          <w:bCs/>
        </w:rPr>
        <w:t>______________________________________________________</w:t>
      </w:r>
      <w:r w:rsidR="00740F77" w:rsidRPr="00293A31">
        <w:rPr>
          <w:b w:val="0"/>
          <w:bCs/>
        </w:rPr>
        <w:t>_</w:t>
      </w:r>
      <w:r w:rsidRPr="00293A31">
        <w:rPr>
          <w:b w:val="0"/>
          <w:bCs/>
        </w:rPr>
        <w:t>______</w:t>
      </w:r>
      <w:r w:rsidR="00293A31">
        <w:rPr>
          <w:b w:val="0"/>
          <w:bCs/>
        </w:rPr>
        <w:t>________________________</w:t>
      </w:r>
      <w:r w:rsidR="00293A31">
        <w:rPr>
          <w:b w:val="0"/>
          <w:bCs/>
        </w:rPr>
        <w:br/>
      </w:r>
    </w:p>
    <w:p w14:paraId="6D38D1E4" w14:textId="77777777" w:rsidR="00293A31" w:rsidRPr="00293A31" w:rsidRDefault="00293A31" w:rsidP="00C93E33">
      <w:pPr>
        <w:pStyle w:val="Caption"/>
        <w:spacing w:before="60"/>
        <w:rPr>
          <w:b w:val="0"/>
          <w:bCs/>
        </w:rPr>
      </w:pPr>
      <w:r>
        <w:t>Father</w:t>
      </w:r>
      <w:r w:rsidRPr="00293A31">
        <w:t xml:space="preserve">:  </w:t>
      </w:r>
      <w:r w:rsidRPr="00293A31">
        <w:rPr>
          <w:b w:val="0"/>
          <w:bCs/>
        </w:rPr>
        <w:t>Name: _______________________________________</w:t>
      </w:r>
      <w:r>
        <w:rPr>
          <w:b w:val="0"/>
          <w:bCs/>
        </w:rPr>
        <w:t>_____________</w:t>
      </w:r>
      <w:r w:rsidR="00C22F07">
        <w:rPr>
          <w:b w:val="0"/>
          <w:bCs/>
        </w:rPr>
        <w:t>_</w:t>
      </w:r>
      <w:r w:rsidR="00C22F07" w:rsidRPr="00293A31">
        <w:rPr>
          <w:b w:val="0"/>
          <w:bCs/>
        </w:rPr>
        <w:t xml:space="preserve"> </w:t>
      </w:r>
      <w:r w:rsidR="00C22F07">
        <w:rPr>
          <w:b w:val="0"/>
          <w:bCs/>
        </w:rPr>
        <w:t xml:space="preserve">DOB </w:t>
      </w:r>
      <w:r w:rsidRPr="00293A31">
        <w:rPr>
          <w:b w:val="0"/>
          <w:bCs/>
        </w:rPr>
        <w:t>____</w:t>
      </w:r>
      <w:r>
        <w:rPr>
          <w:b w:val="0"/>
          <w:bCs/>
        </w:rPr>
        <w:t>_ / _____ / _________</w:t>
      </w:r>
    </w:p>
    <w:p w14:paraId="37D90A65" w14:textId="77777777" w:rsidR="00293A31" w:rsidRPr="00293A31" w:rsidRDefault="00293A31" w:rsidP="00C93E33">
      <w:pPr>
        <w:pStyle w:val="Caption"/>
        <w:spacing w:before="60"/>
        <w:rPr>
          <w:b w:val="0"/>
          <w:bCs/>
        </w:rPr>
      </w:pPr>
      <w:r w:rsidRPr="00293A31">
        <w:rPr>
          <w:b w:val="0"/>
          <w:bCs/>
        </w:rPr>
        <w:t>Health: _________________________________________________________________</w:t>
      </w:r>
      <w:r>
        <w:rPr>
          <w:b w:val="0"/>
          <w:bCs/>
        </w:rPr>
        <w:t>__________________________</w:t>
      </w:r>
    </w:p>
    <w:p w14:paraId="1C709431" w14:textId="77777777" w:rsidR="00293A31" w:rsidRDefault="00293A31" w:rsidP="00C93E33">
      <w:pPr>
        <w:pStyle w:val="Caption"/>
        <w:spacing w:before="60"/>
        <w:rPr>
          <w:b w:val="0"/>
          <w:bCs/>
        </w:rPr>
      </w:pPr>
      <w:r w:rsidRPr="00293A31">
        <w:rPr>
          <w:b w:val="0"/>
          <w:bCs/>
        </w:rPr>
        <w:t xml:space="preserve">Occupation: </w:t>
      </w:r>
      <w:r>
        <w:rPr>
          <w:b w:val="0"/>
          <w:bCs/>
        </w:rPr>
        <w:t xml:space="preserve"> </w:t>
      </w:r>
      <w:r w:rsidRPr="00293A31">
        <w:rPr>
          <w:b w:val="0"/>
          <w:bCs/>
        </w:rPr>
        <w:t>_____________________________________________________________</w:t>
      </w:r>
      <w:r>
        <w:rPr>
          <w:b w:val="0"/>
          <w:bCs/>
        </w:rPr>
        <w:t>________________________</w:t>
      </w:r>
    </w:p>
    <w:p w14:paraId="25F1EAED" w14:textId="77777777" w:rsidR="00597D81" w:rsidRPr="006C7E4C" w:rsidRDefault="00293A31" w:rsidP="00293A31">
      <w:pPr>
        <w:pStyle w:val="Caption"/>
        <w:rPr>
          <w:lang w:val="en-US"/>
        </w:rPr>
      </w:pPr>
      <w:r>
        <w:rPr>
          <w:lang w:val="en-US"/>
        </w:rPr>
        <w:br/>
      </w:r>
      <w:r w:rsidR="00597D81" w:rsidRPr="006C7E4C">
        <w:rPr>
          <w:lang w:val="en-US"/>
        </w:rPr>
        <w:t>Siblings:</w:t>
      </w:r>
    </w:p>
    <w:tbl>
      <w:tblPr>
        <w:tblStyle w:val="ListTable3-Accent1"/>
        <w:tblW w:w="0" w:type="auto"/>
        <w:tblBorders>
          <w:top w:val="single" w:sz="4" w:space="0" w:color="4E0F57"/>
          <w:left w:val="single" w:sz="4" w:space="0" w:color="4E0F57"/>
          <w:bottom w:val="single" w:sz="4" w:space="0" w:color="4E0F57"/>
          <w:right w:val="single" w:sz="4" w:space="0" w:color="4E0F57"/>
          <w:insideH w:val="single" w:sz="4" w:space="0" w:color="4E0F57"/>
          <w:insideV w:val="single" w:sz="4" w:space="0" w:color="4E0F57"/>
        </w:tblBorders>
        <w:tblLook w:val="04A0" w:firstRow="1" w:lastRow="0" w:firstColumn="1" w:lastColumn="0" w:noHBand="0" w:noVBand="1"/>
      </w:tblPr>
      <w:tblGrid>
        <w:gridCol w:w="3256"/>
        <w:gridCol w:w="1842"/>
        <w:gridCol w:w="4678"/>
      </w:tblGrid>
      <w:tr w:rsidR="00597D81" w:rsidRPr="006C7E4C" w14:paraId="275A87D3" w14:textId="77777777" w:rsidTr="00B127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6" w:type="dxa"/>
            <w:tcBorders>
              <w:bottom w:val="none" w:sz="0" w:space="0" w:color="auto"/>
              <w:right w:val="none" w:sz="0" w:space="0" w:color="auto"/>
            </w:tcBorders>
          </w:tcPr>
          <w:p w14:paraId="4CCE58BE" w14:textId="77777777" w:rsidR="00597D81" w:rsidRPr="00B127C3" w:rsidRDefault="00597D81" w:rsidP="00C93E33">
            <w:pPr>
              <w:pStyle w:val="Caption"/>
              <w:spacing w:before="60" w:after="60"/>
              <w:rPr>
                <w:b/>
                <w:bCs w:val="0"/>
                <w:lang w:val="en-US"/>
              </w:rPr>
            </w:pPr>
            <w:r w:rsidRPr="00B127C3">
              <w:rPr>
                <w:b/>
                <w:bCs w:val="0"/>
                <w:lang w:val="en-US"/>
              </w:rPr>
              <w:t>Name</w:t>
            </w:r>
          </w:p>
        </w:tc>
        <w:tc>
          <w:tcPr>
            <w:tcW w:w="1842" w:type="dxa"/>
          </w:tcPr>
          <w:p w14:paraId="232F5847" w14:textId="77777777" w:rsidR="00597D81" w:rsidRPr="00B127C3" w:rsidRDefault="00597D81" w:rsidP="00C93E33">
            <w:pPr>
              <w:pStyle w:val="Caption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en-US"/>
              </w:rPr>
            </w:pPr>
            <w:r w:rsidRPr="00B127C3">
              <w:rPr>
                <w:b/>
                <w:bCs w:val="0"/>
                <w:lang w:val="en-US"/>
              </w:rPr>
              <w:t>DOB (Age)</w:t>
            </w:r>
          </w:p>
        </w:tc>
        <w:tc>
          <w:tcPr>
            <w:tcW w:w="4678" w:type="dxa"/>
          </w:tcPr>
          <w:p w14:paraId="6A5A5ACE" w14:textId="77777777" w:rsidR="00597D81" w:rsidRPr="00B127C3" w:rsidRDefault="00597D81" w:rsidP="00C93E33">
            <w:pPr>
              <w:pStyle w:val="Caption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en-US"/>
              </w:rPr>
            </w:pPr>
            <w:r w:rsidRPr="00B127C3">
              <w:rPr>
                <w:b/>
                <w:bCs w:val="0"/>
                <w:lang w:val="en-US"/>
              </w:rPr>
              <w:t>Health</w:t>
            </w:r>
          </w:p>
        </w:tc>
      </w:tr>
      <w:tr w:rsidR="00597D81" w:rsidRPr="006C7E4C" w14:paraId="1898437A" w14:textId="77777777" w:rsidTr="00D64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7196E36" w14:textId="77777777" w:rsidR="00597D81" w:rsidRPr="006C7E4C" w:rsidRDefault="00597D81" w:rsidP="00C93E33">
            <w:pPr>
              <w:pStyle w:val="Caption"/>
              <w:spacing w:before="60" w:after="60"/>
              <w:rPr>
                <w:lang w:val="en-US"/>
              </w:rPr>
            </w:pPr>
          </w:p>
        </w:tc>
        <w:tc>
          <w:tcPr>
            <w:tcW w:w="1842" w:type="dxa"/>
            <w:tcBorders>
              <w:top w:val="none" w:sz="0" w:space="0" w:color="auto"/>
              <w:bottom w:val="none" w:sz="0" w:space="0" w:color="auto"/>
            </w:tcBorders>
            <w:shd w:val="clear" w:color="auto" w:fill="F5F3E5" w:themeFill="background2"/>
          </w:tcPr>
          <w:p w14:paraId="05A5EF2D" w14:textId="77777777" w:rsidR="00597D81" w:rsidRPr="006C7E4C" w:rsidRDefault="00293A31" w:rsidP="00C93E33">
            <w:pPr>
              <w:pStyle w:val="Caption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93A31">
              <w:rPr>
                <w:b w:val="0"/>
                <w:bCs/>
              </w:rPr>
              <w:t>_</w:t>
            </w:r>
            <w:r>
              <w:rPr>
                <w:b w:val="0"/>
                <w:bCs/>
              </w:rPr>
              <w:t>__ / ___ / ______</w:t>
            </w:r>
          </w:p>
        </w:tc>
        <w:tc>
          <w:tcPr>
            <w:tcW w:w="4678" w:type="dxa"/>
            <w:tcBorders>
              <w:top w:val="none" w:sz="0" w:space="0" w:color="auto"/>
              <w:bottom w:val="none" w:sz="0" w:space="0" w:color="auto"/>
            </w:tcBorders>
          </w:tcPr>
          <w:p w14:paraId="49D557DB" w14:textId="77777777" w:rsidR="00597D81" w:rsidRPr="006C7E4C" w:rsidRDefault="00597D81" w:rsidP="00C93E33">
            <w:pPr>
              <w:pStyle w:val="Caption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93A31" w:rsidRPr="006C7E4C" w14:paraId="06380296" w14:textId="77777777" w:rsidTr="00D64CC4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</w:tcPr>
          <w:p w14:paraId="24616DC6" w14:textId="77777777" w:rsidR="00293A31" w:rsidRPr="006C7E4C" w:rsidRDefault="00293A31" w:rsidP="00C93E33">
            <w:pPr>
              <w:pStyle w:val="Caption"/>
              <w:spacing w:before="60" w:after="60"/>
              <w:rPr>
                <w:lang w:val="en-US"/>
              </w:rPr>
            </w:pPr>
          </w:p>
        </w:tc>
        <w:tc>
          <w:tcPr>
            <w:tcW w:w="1842" w:type="dxa"/>
            <w:shd w:val="clear" w:color="auto" w:fill="F5F3E5" w:themeFill="background2"/>
          </w:tcPr>
          <w:p w14:paraId="48BCFF39" w14:textId="77777777" w:rsidR="00293A31" w:rsidRPr="006C7E4C" w:rsidRDefault="00293A31" w:rsidP="00C93E33">
            <w:pPr>
              <w:pStyle w:val="Caption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93A31">
              <w:rPr>
                <w:b w:val="0"/>
                <w:bCs/>
              </w:rPr>
              <w:t>_</w:t>
            </w:r>
            <w:r>
              <w:rPr>
                <w:b w:val="0"/>
                <w:bCs/>
              </w:rPr>
              <w:t>__ / ___ / ______</w:t>
            </w:r>
          </w:p>
        </w:tc>
        <w:tc>
          <w:tcPr>
            <w:tcW w:w="4678" w:type="dxa"/>
          </w:tcPr>
          <w:p w14:paraId="159813B0" w14:textId="77777777" w:rsidR="00293A31" w:rsidRPr="006C7E4C" w:rsidRDefault="00293A31" w:rsidP="00C93E33">
            <w:pPr>
              <w:pStyle w:val="Caption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93A31" w:rsidRPr="006C7E4C" w14:paraId="7E841874" w14:textId="77777777" w:rsidTr="00D64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DC7D816" w14:textId="77777777" w:rsidR="00293A31" w:rsidRPr="006C7E4C" w:rsidRDefault="00293A31" w:rsidP="00C93E33">
            <w:pPr>
              <w:pStyle w:val="Caption"/>
              <w:spacing w:before="60" w:after="60"/>
              <w:rPr>
                <w:lang w:val="en-US"/>
              </w:rPr>
            </w:pPr>
          </w:p>
        </w:tc>
        <w:tc>
          <w:tcPr>
            <w:tcW w:w="1842" w:type="dxa"/>
            <w:tcBorders>
              <w:top w:val="none" w:sz="0" w:space="0" w:color="auto"/>
              <w:bottom w:val="none" w:sz="0" w:space="0" w:color="auto"/>
            </w:tcBorders>
            <w:shd w:val="clear" w:color="auto" w:fill="F5F3E5" w:themeFill="background2"/>
          </w:tcPr>
          <w:p w14:paraId="66B9822E" w14:textId="77777777" w:rsidR="00293A31" w:rsidRPr="006C7E4C" w:rsidRDefault="00293A31" w:rsidP="00C93E33">
            <w:pPr>
              <w:pStyle w:val="Caption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93A31">
              <w:rPr>
                <w:b w:val="0"/>
                <w:bCs/>
              </w:rPr>
              <w:t>_</w:t>
            </w:r>
            <w:r>
              <w:rPr>
                <w:b w:val="0"/>
                <w:bCs/>
              </w:rPr>
              <w:t>__ / ___ / ______</w:t>
            </w:r>
          </w:p>
        </w:tc>
        <w:tc>
          <w:tcPr>
            <w:tcW w:w="4678" w:type="dxa"/>
            <w:tcBorders>
              <w:top w:val="none" w:sz="0" w:space="0" w:color="auto"/>
              <w:bottom w:val="none" w:sz="0" w:space="0" w:color="auto"/>
            </w:tcBorders>
          </w:tcPr>
          <w:p w14:paraId="75C415C5" w14:textId="77777777" w:rsidR="00293A31" w:rsidRPr="006C7E4C" w:rsidRDefault="00293A31" w:rsidP="00C93E33">
            <w:pPr>
              <w:pStyle w:val="Caption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93A31" w:rsidRPr="006C7E4C" w14:paraId="4536F2F1" w14:textId="77777777" w:rsidTr="00D64CC4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</w:tcPr>
          <w:p w14:paraId="2CAB1DF1" w14:textId="77777777" w:rsidR="00293A31" w:rsidRPr="006C7E4C" w:rsidRDefault="00293A31" w:rsidP="00C93E33">
            <w:pPr>
              <w:pStyle w:val="Caption"/>
              <w:spacing w:before="60" w:after="60"/>
              <w:rPr>
                <w:lang w:val="en-US"/>
              </w:rPr>
            </w:pPr>
          </w:p>
        </w:tc>
        <w:tc>
          <w:tcPr>
            <w:tcW w:w="1842" w:type="dxa"/>
            <w:shd w:val="clear" w:color="auto" w:fill="F5F3E5" w:themeFill="background2"/>
          </w:tcPr>
          <w:p w14:paraId="3BA86D82" w14:textId="77777777" w:rsidR="00293A31" w:rsidRPr="006C7E4C" w:rsidRDefault="00293A31" w:rsidP="00C93E33">
            <w:pPr>
              <w:pStyle w:val="Caption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93A31">
              <w:rPr>
                <w:b w:val="0"/>
                <w:bCs/>
              </w:rPr>
              <w:t>_</w:t>
            </w:r>
            <w:r>
              <w:rPr>
                <w:b w:val="0"/>
                <w:bCs/>
              </w:rPr>
              <w:t>__ / ___ / ______</w:t>
            </w:r>
          </w:p>
        </w:tc>
        <w:tc>
          <w:tcPr>
            <w:tcW w:w="4678" w:type="dxa"/>
          </w:tcPr>
          <w:p w14:paraId="477DEE97" w14:textId="77777777" w:rsidR="00293A31" w:rsidRPr="006C7E4C" w:rsidRDefault="00293A31" w:rsidP="00C93E33">
            <w:pPr>
              <w:pStyle w:val="Caption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93A31" w:rsidRPr="006C7E4C" w14:paraId="231FAB17" w14:textId="77777777" w:rsidTr="00D64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812EA74" w14:textId="77777777" w:rsidR="00293A31" w:rsidRPr="006C7E4C" w:rsidRDefault="00293A31" w:rsidP="00C93E33">
            <w:pPr>
              <w:pStyle w:val="Caption"/>
              <w:spacing w:before="60" w:after="60"/>
              <w:rPr>
                <w:lang w:val="en-US"/>
              </w:rPr>
            </w:pPr>
          </w:p>
        </w:tc>
        <w:tc>
          <w:tcPr>
            <w:tcW w:w="1842" w:type="dxa"/>
            <w:tcBorders>
              <w:top w:val="none" w:sz="0" w:space="0" w:color="auto"/>
              <w:bottom w:val="none" w:sz="0" w:space="0" w:color="auto"/>
            </w:tcBorders>
            <w:shd w:val="clear" w:color="auto" w:fill="F5F3E5" w:themeFill="background2"/>
          </w:tcPr>
          <w:p w14:paraId="38B95B5A" w14:textId="77777777" w:rsidR="00293A31" w:rsidRPr="006C7E4C" w:rsidRDefault="00293A31" w:rsidP="00C93E33">
            <w:pPr>
              <w:pStyle w:val="Caption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93A31">
              <w:rPr>
                <w:b w:val="0"/>
                <w:bCs/>
              </w:rPr>
              <w:t>_</w:t>
            </w:r>
            <w:r>
              <w:rPr>
                <w:b w:val="0"/>
                <w:bCs/>
              </w:rPr>
              <w:t>__ / ___ / ______</w:t>
            </w:r>
          </w:p>
        </w:tc>
        <w:tc>
          <w:tcPr>
            <w:tcW w:w="4678" w:type="dxa"/>
            <w:tcBorders>
              <w:top w:val="none" w:sz="0" w:space="0" w:color="auto"/>
              <w:bottom w:val="none" w:sz="0" w:space="0" w:color="auto"/>
            </w:tcBorders>
          </w:tcPr>
          <w:p w14:paraId="39F26529" w14:textId="77777777" w:rsidR="00293A31" w:rsidRPr="006C7E4C" w:rsidRDefault="00293A31" w:rsidP="00C93E33">
            <w:pPr>
              <w:pStyle w:val="Caption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10F358FD" w14:textId="77777777" w:rsidR="00CB497B" w:rsidRPr="006C7E4C" w:rsidRDefault="00CB497B" w:rsidP="00C93E33">
      <w:pPr>
        <w:pStyle w:val="Caption"/>
        <w:spacing w:before="60"/>
        <w:rPr>
          <w:u w:val="single"/>
          <w:lang w:val="en-US"/>
        </w:rPr>
      </w:pPr>
    </w:p>
    <w:p w14:paraId="62A9AE43" w14:textId="77777777" w:rsidR="00C93E33" w:rsidRDefault="00597D81" w:rsidP="00C93E33">
      <w:pPr>
        <w:pStyle w:val="Caption"/>
        <w:spacing w:before="60"/>
        <w:rPr>
          <w:b w:val="0"/>
          <w:bCs/>
        </w:rPr>
      </w:pPr>
      <w:r w:rsidRPr="006C7E4C">
        <w:t xml:space="preserve">Maternal </w:t>
      </w:r>
      <w:r w:rsidR="00571FF5">
        <w:t>g</w:t>
      </w:r>
      <w:r w:rsidRPr="006C7E4C">
        <w:t>randmother</w:t>
      </w:r>
      <w:r w:rsidRPr="00C93E33">
        <w:rPr>
          <w:b w:val="0"/>
          <w:bCs/>
        </w:rPr>
        <w:t>:</w:t>
      </w:r>
      <w:r w:rsidR="00885A10">
        <w:rPr>
          <w:b w:val="0"/>
          <w:bCs/>
        </w:rPr>
        <w:tab/>
      </w:r>
      <w:r w:rsidRPr="00C93E33">
        <w:rPr>
          <w:b w:val="0"/>
          <w:bCs/>
        </w:rPr>
        <w:t>Age: ___________</w:t>
      </w:r>
      <w:r w:rsidR="002C068C">
        <w:rPr>
          <w:b w:val="0"/>
          <w:bCs/>
        </w:rPr>
        <w:t>_</w:t>
      </w:r>
      <w:r w:rsidR="00C93E33" w:rsidRPr="00C93E33">
        <w:rPr>
          <w:b w:val="0"/>
          <w:bCs/>
        </w:rPr>
        <w:t xml:space="preserve"> Health:</w:t>
      </w:r>
      <w:r w:rsidRPr="00C93E33">
        <w:rPr>
          <w:b w:val="0"/>
          <w:bCs/>
        </w:rPr>
        <w:t xml:space="preserve"> </w:t>
      </w:r>
      <w:r w:rsidR="00C93E33" w:rsidRPr="00C93E33">
        <w:rPr>
          <w:b w:val="0"/>
          <w:bCs/>
        </w:rPr>
        <w:t>____________________________________________</w:t>
      </w:r>
    </w:p>
    <w:p w14:paraId="228F1DB4" w14:textId="77777777" w:rsidR="00C93E33" w:rsidRPr="00C93E33" w:rsidRDefault="00597D81" w:rsidP="00C93E33">
      <w:pPr>
        <w:pStyle w:val="Caption"/>
        <w:spacing w:before="60"/>
        <w:rPr>
          <w:b w:val="0"/>
          <w:bCs/>
        </w:rPr>
      </w:pPr>
      <w:r w:rsidRPr="00C93E33">
        <w:t xml:space="preserve">Maternal </w:t>
      </w:r>
      <w:r w:rsidR="00571FF5">
        <w:t>g</w:t>
      </w:r>
      <w:r w:rsidRPr="00C93E33">
        <w:t>randfather:</w:t>
      </w:r>
      <w:r w:rsidRPr="00C93E33">
        <w:rPr>
          <w:b w:val="0"/>
          <w:bCs/>
        </w:rPr>
        <w:t xml:space="preserve"> </w:t>
      </w:r>
      <w:r w:rsidR="00885A10">
        <w:rPr>
          <w:b w:val="0"/>
          <w:bCs/>
        </w:rPr>
        <w:tab/>
      </w:r>
      <w:r w:rsidRPr="00C93E33">
        <w:rPr>
          <w:b w:val="0"/>
          <w:bCs/>
        </w:rPr>
        <w:t>Age: _________</w:t>
      </w:r>
      <w:r w:rsidR="00740F77" w:rsidRPr="00C93E33">
        <w:rPr>
          <w:b w:val="0"/>
          <w:bCs/>
        </w:rPr>
        <w:t>__</w:t>
      </w:r>
      <w:r w:rsidRPr="00C93E33">
        <w:rPr>
          <w:b w:val="0"/>
          <w:bCs/>
        </w:rPr>
        <w:t>_</w:t>
      </w:r>
      <w:r w:rsidR="00C93E33" w:rsidRPr="00C93E33">
        <w:rPr>
          <w:b w:val="0"/>
          <w:bCs/>
        </w:rPr>
        <w:t xml:space="preserve"> Health: ___________</w:t>
      </w:r>
      <w:r w:rsidR="00885A10">
        <w:rPr>
          <w:b w:val="0"/>
          <w:bCs/>
        </w:rPr>
        <w:t>_</w:t>
      </w:r>
      <w:r w:rsidR="00C93E33" w:rsidRPr="00C93E33">
        <w:rPr>
          <w:b w:val="0"/>
          <w:bCs/>
        </w:rPr>
        <w:t>________________________________</w:t>
      </w:r>
    </w:p>
    <w:p w14:paraId="6773424D" w14:textId="77777777" w:rsidR="00C93E33" w:rsidRDefault="00597D81" w:rsidP="00C93E33">
      <w:pPr>
        <w:pStyle w:val="Caption"/>
        <w:spacing w:before="60"/>
      </w:pPr>
      <w:r w:rsidRPr="006C7E4C">
        <w:t xml:space="preserve">Paternal </w:t>
      </w:r>
      <w:r w:rsidR="00571FF5">
        <w:t>g</w:t>
      </w:r>
      <w:r w:rsidRPr="006C7E4C">
        <w:t xml:space="preserve">randmother: </w:t>
      </w:r>
      <w:r w:rsidR="00885A10">
        <w:tab/>
      </w:r>
      <w:r w:rsidR="00C93E33" w:rsidRPr="00C93E33">
        <w:rPr>
          <w:b w:val="0"/>
          <w:bCs/>
        </w:rPr>
        <w:t>Age: ____________</w:t>
      </w:r>
      <w:r w:rsidR="00B23EB1">
        <w:rPr>
          <w:b w:val="0"/>
          <w:bCs/>
        </w:rPr>
        <w:t xml:space="preserve"> </w:t>
      </w:r>
      <w:r w:rsidR="00C93E33" w:rsidRPr="00C93E33">
        <w:rPr>
          <w:b w:val="0"/>
          <w:bCs/>
        </w:rPr>
        <w:t>Health: ____________________________________________</w:t>
      </w:r>
    </w:p>
    <w:p w14:paraId="4BC381DA" w14:textId="77777777" w:rsidR="00C93E33" w:rsidRDefault="00597D81" w:rsidP="00C93E33">
      <w:pPr>
        <w:pStyle w:val="Caption"/>
        <w:spacing w:before="60"/>
        <w:rPr>
          <w:b w:val="0"/>
          <w:bCs/>
        </w:rPr>
      </w:pPr>
      <w:r w:rsidRPr="006C7E4C">
        <w:t xml:space="preserve">Paternal </w:t>
      </w:r>
      <w:r w:rsidR="00571FF5">
        <w:t>g</w:t>
      </w:r>
      <w:r w:rsidRPr="006C7E4C">
        <w:t xml:space="preserve">randfather: </w:t>
      </w:r>
      <w:r w:rsidR="00885A10">
        <w:tab/>
      </w:r>
      <w:r w:rsidR="00885A10">
        <w:tab/>
      </w:r>
      <w:r w:rsidR="00885A10" w:rsidRPr="00C93E33">
        <w:rPr>
          <w:b w:val="0"/>
          <w:bCs/>
        </w:rPr>
        <w:t>Age: ____________</w:t>
      </w:r>
      <w:r w:rsidR="00885A10">
        <w:rPr>
          <w:b w:val="0"/>
          <w:bCs/>
        </w:rPr>
        <w:t xml:space="preserve"> </w:t>
      </w:r>
      <w:r w:rsidR="00885A10" w:rsidRPr="00C93E33">
        <w:rPr>
          <w:b w:val="0"/>
          <w:bCs/>
        </w:rPr>
        <w:t>Health: ____________________________________________</w:t>
      </w:r>
    </w:p>
    <w:p w14:paraId="26596808" w14:textId="77777777" w:rsidR="00597D81" w:rsidRPr="006C7E4C" w:rsidRDefault="00597D81" w:rsidP="00C93E33">
      <w:pPr>
        <w:pStyle w:val="Caption"/>
        <w:spacing w:before="60"/>
      </w:pPr>
      <w:r w:rsidRPr="006C7E4C">
        <w:t>Spouse/</w:t>
      </w:r>
      <w:r w:rsidR="00571FF5">
        <w:t>p</w:t>
      </w:r>
      <w:r w:rsidRPr="006C7E4C">
        <w:t xml:space="preserve">artner: </w:t>
      </w:r>
      <w:r w:rsidR="00885A10">
        <w:rPr>
          <w:b w:val="0"/>
          <w:bCs/>
        </w:rPr>
        <w:tab/>
      </w:r>
      <w:r w:rsidR="00885A10">
        <w:rPr>
          <w:b w:val="0"/>
          <w:bCs/>
        </w:rPr>
        <w:tab/>
      </w:r>
      <w:r w:rsidR="00885A10" w:rsidRPr="00C93E33">
        <w:rPr>
          <w:b w:val="0"/>
          <w:bCs/>
        </w:rPr>
        <w:t>Age: ____________</w:t>
      </w:r>
      <w:r w:rsidR="00885A10">
        <w:rPr>
          <w:b w:val="0"/>
          <w:bCs/>
        </w:rPr>
        <w:t xml:space="preserve"> </w:t>
      </w:r>
      <w:r w:rsidR="00885A10" w:rsidRPr="00C93E33">
        <w:rPr>
          <w:b w:val="0"/>
          <w:bCs/>
        </w:rPr>
        <w:t>Health: ____________________________________________</w:t>
      </w:r>
    </w:p>
    <w:p w14:paraId="4EF8BA98" w14:textId="77777777" w:rsidR="00CB497B" w:rsidRPr="00C93E33" w:rsidRDefault="00597D81" w:rsidP="00C93E33">
      <w:pPr>
        <w:pStyle w:val="Caption"/>
        <w:spacing w:before="60"/>
        <w:rPr>
          <w:b w:val="0"/>
          <w:bCs/>
        </w:rPr>
      </w:pPr>
      <w:r w:rsidRPr="006C7E4C">
        <w:t xml:space="preserve">Children: </w:t>
      </w:r>
      <w:r w:rsidRPr="00C93E33">
        <w:rPr>
          <w:b w:val="0"/>
          <w:bCs/>
        </w:rPr>
        <w:t>(Ages/Health) _________________________________________________</w:t>
      </w:r>
      <w:r w:rsidR="00740F77" w:rsidRPr="00C93E33">
        <w:rPr>
          <w:b w:val="0"/>
          <w:bCs/>
        </w:rPr>
        <w:t>____</w:t>
      </w:r>
      <w:r w:rsidRPr="00C93E33">
        <w:rPr>
          <w:b w:val="0"/>
          <w:bCs/>
        </w:rPr>
        <w:t>_____</w:t>
      </w:r>
      <w:r w:rsidR="00C93E33" w:rsidRPr="00C93E33">
        <w:rPr>
          <w:b w:val="0"/>
          <w:bCs/>
        </w:rPr>
        <w:t>________________</w:t>
      </w:r>
      <w:r w:rsidR="002C068C">
        <w:rPr>
          <w:b w:val="0"/>
          <w:bCs/>
        </w:rPr>
        <w:t>_</w:t>
      </w:r>
    </w:p>
    <w:p w14:paraId="371B4232" w14:textId="77777777" w:rsidR="00754405" w:rsidRDefault="00754405" w:rsidP="00293A31">
      <w:pPr>
        <w:pStyle w:val="Heading3"/>
      </w:pPr>
    </w:p>
    <w:p w14:paraId="2BC73E00" w14:textId="77777777" w:rsidR="0081519B" w:rsidRPr="00293A31" w:rsidRDefault="00597D81" w:rsidP="00293A31">
      <w:pPr>
        <w:pStyle w:val="Heading3"/>
        <w:rPr>
          <w:b w:val="0"/>
          <w:bCs/>
          <w:sz w:val="36"/>
          <w:szCs w:val="20"/>
        </w:rPr>
      </w:pPr>
      <w:r w:rsidRPr="00476B7B">
        <w:t xml:space="preserve">Family </w:t>
      </w:r>
      <w:r w:rsidR="00571FF5" w:rsidRPr="00476B7B">
        <w:t>m</w:t>
      </w:r>
      <w:r w:rsidR="00293A31" w:rsidRPr="00476B7B">
        <w:t xml:space="preserve">edical </w:t>
      </w:r>
      <w:r w:rsidR="00571FF5" w:rsidRPr="00476B7B">
        <w:t>h</w:t>
      </w:r>
      <w:r w:rsidRPr="00476B7B">
        <w:t>istory</w:t>
      </w:r>
      <w:r w:rsidRPr="00293A31">
        <w:rPr>
          <w:b w:val="0"/>
          <w:bCs/>
        </w:rPr>
        <w:t>: (</w:t>
      </w:r>
      <w:r w:rsidR="00C64E5E">
        <w:rPr>
          <w:b w:val="0"/>
          <w:bCs/>
        </w:rPr>
        <w:t>p</w:t>
      </w:r>
      <w:r w:rsidRPr="00293A31">
        <w:rPr>
          <w:b w:val="0"/>
          <w:bCs/>
        </w:rPr>
        <w:t>lease give details)</w:t>
      </w:r>
    </w:p>
    <w:tbl>
      <w:tblPr>
        <w:tblpPr w:leftFromText="180" w:rightFromText="180" w:vertAnchor="text" w:horzAnchor="margin" w:tblpY="192"/>
        <w:tblW w:w="0" w:type="auto"/>
        <w:tblBorders>
          <w:top w:val="single" w:sz="4" w:space="0" w:color="4E0F57"/>
          <w:left w:val="single" w:sz="4" w:space="0" w:color="4E0F57"/>
          <w:bottom w:val="single" w:sz="4" w:space="0" w:color="4E0F57"/>
          <w:right w:val="single" w:sz="4" w:space="0" w:color="4E0F57"/>
          <w:insideH w:val="single" w:sz="4" w:space="0" w:color="4E0F57"/>
          <w:insideV w:val="single" w:sz="4" w:space="0" w:color="4E0F57"/>
        </w:tblBorders>
        <w:tblLook w:val="04A0" w:firstRow="1" w:lastRow="0" w:firstColumn="1" w:lastColumn="0" w:noHBand="0" w:noVBand="1"/>
      </w:tblPr>
      <w:tblGrid>
        <w:gridCol w:w="1954"/>
        <w:gridCol w:w="593"/>
        <w:gridCol w:w="7229"/>
      </w:tblGrid>
      <w:tr w:rsidR="00293A31" w:rsidRPr="006C7E4C" w14:paraId="7EEC08FD" w14:textId="77777777" w:rsidTr="00D64CC4">
        <w:trPr>
          <w:trHeight w:val="509"/>
        </w:trPr>
        <w:tc>
          <w:tcPr>
            <w:tcW w:w="1954" w:type="dxa"/>
            <w:tcBorders>
              <w:bottom w:val="single" w:sz="2" w:space="0" w:color="FFFFFF" w:themeColor="background1"/>
            </w:tcBorders>
            <w:shd w:val="clear" w:color="auto" w:fill="4E0F57" w:themeFill="accent1"/>
          </w:tcPr>
          <w:p w14:paraId="15A24491" w14:textId="77777777" w:rsidR="00293A31" w:rsidRPr="00B127C3" w:rsidRDefault="00293A31" w:rsidP="006C7E4C">
            <w:pPr>
              <w:pStyle w:val="Caption"/>
              <w:rPr>
                <w:color w:val="FFFFFF" w:themeColor="background1"/>
                <w:lang w:val="en-US"/>
              </w:rPr>
            </w:pPr>
            <w:r w:rsidRPr="00B127C3">
              <w:rPr>
                <w:color w:val="FFFFFF" w:themeColor="background1"/>
                <w:lang w:val="en-US"/>
              </w:rPr>
              <w:t xml:space="preserve">Heart </w:t>
            </w:r>
            <w:r w:rsidR="004E21E2">
              <w:rPr>
                <w:color w:val="FFFFFF" w:themeColor="background1"/>
                <w:lang w:val="en-US"/>
              </w:rPr>
              <w:t>d</w:t>
            </w:r>
            <w:r w:rsidRPr="00B127C3">
              <w:rPr>
                <w:color w:val="FFFFFF" w:themeColor="background1"/>
                <w:lang w:val="en-US"/>
              </w:rPr>
              <w:t>isease</w:t>
            </w:r>
          </w:p>
        </w:tc>
        <w:tc>
          <w:tcPr>
            <w:tcW w:w="593" w:type="dxa"/>
            <w:shd w:val="clear" w:color="auto" w:fill="F5F3E5" w:themeFill="background2"/>
          </w:tcPr>
          <w:p w14:paraId="0D2D3BDB" w14:textId="77777777" w:rsidR="00293A31" w:rsidRPr="006C7E4C" w:rsidRDefault="00293A31" w:rsidP="006C7E4C">
            <w:pPr>
              <w:pStyle w:val="Caption"/>
              <w:rPr>
                <w:lang w:val="en-US"/>
              </w:rPr>
            </w:pPr>
            <w:r w:rsidRPr="006C7E4C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306" behindDoc="0" locked="0" layoutInCell="1" allowOverlap="1" wp14:anchorId="2DDB91B8" wp14:editId="5B720E4B">
                      <wp:simplePos x="0" y="0"/>
                      <wp:positionH relativeFrom="column">
                        <wp:posOffset>17451</wp:posOffset>
                      </wp:positionH>
                      <wp:positionV relativeFrom="paragraph">
                        <wp:posOffset>55856</wp:posOffset>
                      </wp:positionV>
                      <wp:extent cx="200025" cy="200025"/>
                      <wp:effectExtent l="0" t="0" r="15875" b="15875"/>
                      <wp:wrapNone/>
                      <wp:docPr id="2110458331" name="Rectangle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07415" id="Rectangle 342" o:spid="_x0000_s1026" style="position:absolute;margin-left:1.35pt;margin-top:4.4pt;width:15.75pt;height:15.75pt;z-index:2516583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" filled="f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229" w:type="dxa"/>
          </w:tcPr>
          <w:p w14:paraId="1B5DF77C" w14:textId="77777777" w:rsidR="00293A31" w:rsidRPr="006C7E4C" w:rsidRDefault="00293A31" w:rsidP="006C7E4C">
            <w:pPr>
              <w:pStyle w:val="Caption"/>
              <w:rPr>
                <w:lang w:val="en-US"/>
              </w:rPr>
            </w:pPr>
          </w:p>
        </w:tc>
      </w:tr>
      <w:tr w:rsidR="00293A31" w:rsidRPr="006C7E4C" w14:paraId="4A51ED13" w14:textId="77777777" w:rsidTr="00D64CC4">
        <w:trPr>
          <w:trHeight w:val="509"/>
        </w:trPr>
        <w:tc>
          <w:tcPr>
            <w:tcW w:w="195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4E0F57" w:themeFill="accent1"/>
          </w:tcPr>
          <w:p w14:paraId="4021D3E9" w14:textId="77777777" w:rsidR="00293A31" w:rsidRPr="00B127C3" w:rsidRDefault="00293A31" w:rsidP="006C7E4C">
            <w:pPr>
              <w:pStyle w:val="Caption"/>
              <w:rPr>
                <w:color w:val="FFFFFF" w:themeColor="background1"/>
                <w:lang w:val="en-US"/>
              </w:rPr>
            </w:pPr>
            <w:r w:rsidRPr="00B127C3">
              <w:rPr>
                <w:color w:val="FFFFFF" w:themeColor="background1"/>
                <w:lang w:val="en-US"/>
              </w:rPr>
              <w:t xml:space="preserve">High </w:t>
            </w:r>
            <w:r w:rsidR="00FC022F">
              <w:rPr>
                <w:color w:val="FFFFFF" w:themeColor="background1"/>
                <w:lang w:val="en-US"/>
              </w:rPr>
              <w:t>b</w:t>
            </w:r>
            <w:r w:rsidRPr="00B127C3">
              <w:rPr>
                <w:color w:val="FFFFFF" w:themeColor="background1"/>
                <w:lang w:val="en-US"/>
              </w:rPr>
              <w:t xml:space="preserve">lood </w:t>
            </w:r>
            <w:r w:rsidR="004E21E2">
              <w:rPr>
                <w:color w:val="FFFFFF" w:themeColor="background1"/>
                <w:lang w:val="en-US"/>
              </w:rPr>
              <w:t>p</w:t>
            </w:r>
            <w:r w:rsidRPr="00B127C3">
              <w:rPr>
                <w:color w:val="FFFFFF" w:themeColor="background1"/>
                <w:lang w:val="en-US"/>
              </w:rPr>
              <w:t>ressure</w:t>
            </w:r>
          </w:p>
        </w:tc>
        <w:tc>
          <w:tcPr>
            <w:tcW w:w="593" w:type="dxa"/>
            <w:shd w:val="clear" w:color="auto" w:fill="F5F3E5" w:themeFill="background2"/>
          </w:tcPr>
          <w:p w14:paraId="6CCB712D" w14:textId="77777777" w:rsidR="00293A31" w:rsidRPr="006C7E4C" w:rsidRDefault="00293A31" w:rsidP="006C7E4C">
            <w:pPr>
              <w:pStyle w:val="Caption"/>
              <w:rPr>
                <w:lang w:val="en-US"/>
              </w:rPr>
            </w:pPr>
            <w:r w:rsidRPr="006C7E4C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307" behindDoc="0" locked="0" layoutInCell="1" allowOverlap="1" wp14:anchorId="419B33E7" wp14:editId="7A230AE4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132043</wp:posOffset>
                      </wp:positionV>
                      <wp:extent cx="200025" cy="200025"/>
                      <wp:effectExtent l="0" t="0" r="15875" b="15875"/>
                      <wp:wrapNone/>
                      <wp:docPr id="507120847" name="Rectangle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2C610" id="Rectangle 342" o:spid="_x0000_s1026" style="position:absolute;margin-left:1.3pt;margin-top:10.4pt;width:15.75pt;height:15.75pt;z-index:2516583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" filled="f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229" w:type="dxa"/>
          </w:tcPr>
          <w:p w14:paraId="53C1BBE4" w14:textId="77777777" w:rsidR="00293A31" w:rsidRPr="006C7E4C" w:rsidRDefault="00293A31" w:rsidP="006C7E4C">
            <w:pPr>
              <w:pStyle w:val="Caption"/>
              <w:rPr>
                <w:lang w:val="en-US"/>
              </w:rPr>
            </w:pPr>
          </w:p>
        </w:tc>
      </w:tr>
      <w:tr w:rsidR="00293A31" w:rsidRPr="006C7E4C" w14:paraId="51DC01D5" w14:textId="77777777" w:rsidTr="00D64CC4">
        <w:trPr>
          <w:trHeight w:val="509"/>
        </w:trPr>
        <w:tc>
          <w:tcPr>
            <w:tcW w:w="195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4E0F57" w:themeFill="accent1"/>
          </w:tcPr>
          <w:p w14:paraId="4400C42C" w14:textId="77777777" w:rsidR="00293A31" w:rsidRPr="00B127C3" w:rsidRDefault="00293A31" w:rsidP="006C7E4C">
            <w:pPr>
              <w:pStyle w:val="Caption"/>
              <w:rPr>
                <w:color w:val="FFFFFF" w:themeColor="background1"/>
                <w:lang w:val="en-US"/>
              </w:rPr>
            </w:pPr>
            <w:r w:rsidRPr="00B127C3">
              <w:rPr>
                <w:color w:val="FFFFFF" w:themeColor="background1"/>
                <w:lang w:val="en-US"/>
              </w:rPr>
              <w:t>Diabetes</w:t>
            </w:r>
          </w:p>
        </w:tc>
        <w:tc>
          <w:tcPr>
            <w:tcW w:w="593" w:type="dxa"/>
            <w:shd w:val="clear" w:color="auto" w:fill="F5F3E5" w:themeFill="background2"/>
          </w:tcPr>
          <w:p w14:paraId="6C72B6C1" w14:textId="77777777" w:rsidR="00293A31" w:rsidRPr="006C7E4C" w:rsidRDefault="00293A31" w:rsidP="006C7E4C">
            <w:pPr>
              <w:pStyle w:val="Caption"/>
              <w:rPr>
                <w:lang w:val="en-US"/>
              </w:rPr>
            </w:pPr>
            <w:r w:rsidRPr="006C7E4C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308" behindDoc="0" locked="0" layoutInCell="1" allowOverlap="1" wp14:anchorId="2D65D533" wp14:editId="36B0CF7C">
                      <wp:simplePos x="0" y="0"/>
                      <wp:positionH relativeFrom="column">
                        <wp:posOffset>16910</wp:posOffset>
                      </wp:positionH>
                      <wp:positionV relativeFrom="paragraph">
                        <wp:posOffset>54587</wp:posOffset>
                      </wp:positionV>
                      <wp:extent cx="200025" cy="200025"/>
                      <wp:effectExtent l="0" t="0" r="15875" b="15875"/>
                      <wp:wrapNone/>
                      <wp:docPr id="560109075" name="Rectangle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4CE05" id="Rectangle 342" o:spid="_x0000_s1026" style="position:absolute;margin-left:1.35pt;margin-top:4.3pt;width:15.75pt;height:15.75pt;z-index:2516583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" filled="f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229" w:type="dxa"/>
          </w:tcPr>
          <w:p w14:paraId="07DA041A" w14:textId="77777777" w:rsidR="00293A31" w:rsidRPr="006C7E4C" w:rsidRDefault="00293A31" w:rsidP="006C7E4C">
            <w:pPr>
              <w:pStyle w:val="Caption"/>
              <w:rPr>
                <w:lang w:val="en-US"/>
              </w:rPr>
            </w:pPr>
          </w:p>
        </w:tc>
      </w:tr>
      <w:tr w:rsidR="00293A31" w:rsidRPr="006C7E4C" w14:paraId="5CB15B20" w14:textId="77777777" w:rsidTr="00D64CC4">
        <w:trPr>
          <w:trHeight w:val="509"/>
        </w:trPr>
        <w:tc>
          <w:tcPr>
            <w:tcW w:w="195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4E0F57" w:themeFill="accent1"/>
          </w:tcPr>
          <w:p w14:paraId="003F1E8D" w14:textId="77777777" w:rsidR="00293A31" w:rsidRPr="00B127C3" w:rsidRDefault="00293A31" w:rsidP="006C7E4C">
            <w:pPr>
              <w:pStyle w:val="Caption"/>
              <w:rPr>
                <w:color w:val="FFFFFF" w:themeColor="background1"/>
                <w:lang w:val="en-US"/>
              </w:rPr>
            </w:pPr>
            <w:r w:rsidRPr="00B127C3">
              <w:rPr>
                <w:color w:val="FFFFFF" w:themeColor="background1"/>
                <w:lang w:val="en-US"/>
              </w:rPr>
              <w:t>Cancer</w:t>
            </w:r>
          </w:p>
        </w:tc>
        <w:tc>
          <w:tcPr>
            <w:tcW w:w="593" w:type="dxa"/>
            <w:shd w:val="clear" w:color="auto" w:fill="F5F3E5" w:themeFill="background2"/>
          </w:tcPr>
          <w:p w14:paraId="1083B65B" w14:textId="77777777" w:rsidR="00293A31" w:rsidRPr="006C7E4C" w:rsidRDefault="00293A31" w:rsidP="006C7E4C">
            <w:pPr>
              <w:pStyle w:val="Caption"/>
              <w:rPr>
                <w:lang w:val="en-US"/>
              </w:rPr>
            </w:pPr>
            <w:r w:rsidRPr="006C7E4C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309" behindDoc="0" locked="0" layoutInCell="1" allowOverlap="1" wp14:anchorId="3814863D" wp14:editId="066EA2DD">
                      <wp:simplePos x="0" y="0"/>
                      <wp:positionH relativeFrom="column">
                        <wp:posOffset>16910</wp:posOffset>
                      </wp:positionH>
                      <wp:positionV relativeFrom="paragraph">
                        <wp:posOffset>52093</wp:posOffset>
                      </wp:positionV>
                      <wp:extent cx="200025" cy="200025"/>
                      <wp:effectExtent l="0" t="0" r="15875" b="15875"/>
                      <wp:wrapNone/>
                      <wp:docPr id="2076127640" name="Rectangle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B3D75" id="Rectangle 342" o:spid="_x0000_s1026" style="position:absolute;margin-left:1.35pt;margin-top:4.1pt;width:15.75pt;height:15.75pt;z-index:2516583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" filled="f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229" w:type="dxa"/>
          </w:tcPr>
          <w:p w14:paraId="27F77E34" w14:textId="77777777" w:rsidR="00293A31" w:rsidRPr="006C7E4C" w:rsidRDefault="00293A31" w:rsidP="006C7E4C">
            <w:pPr>
              <w:pStyle w:val="Caption"/>
              <w:rPr>
                <w:lang w:val="en-US"/>
              </w:rPr>
            </w:pPr>
          </w:p>
        </w:tc>
      </w:tr>
      <w:tr w:rsidR="00293A31" w:rsidRPr="006C7E4C" w14:paraId="68798FD2" w14:textId="77777777" w:rsidTr="00D64CC4">
        <w:trPr>
          <w:trHeight w:val="509"/>
        </w:trPr>
        <w:tc>
          <w:tcPr>
            <w:tcW w:w="195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4E0F57" w:themeFill="accent1"/>
          </w:tcPr>
          <w:p w14:paraId="1B01BC8F" w14:textId="77777777" w:rsidR="00293A31" w:rsidRPr="00B127C3" w:rsidRDefault="00293A31" w:rsidP="006C7E4C">
            <w:pPr>
              <w:pStyle w:val="Caption"/>
              <w:rPr>
                <w:color w:val="FFFFFF" w:themeColor="background1"/>
                <w:lang w:val="en-US"/>
              </w:rPr>
            </w:pPr>
            <w:r w:rsidRPr="00B127C3">
              <w:rPr>
                <w:color w:val="FFFFFF" w:themeColor="background1"/>
                <w:lang w:val="en-US"/>
              </w:rPr>
              <w:t>Intellectual disability/learning problem</w:t>
            </w:r>
          </w:p>
        </w:tc>
        <w:tc>
          <w:tcPr>
            <w:tcW w:w="593" w:type="dxa"/>
            <w:shd w:val="clear" w:color="auto" w:fill="F5F3E5" w:themeFill="background2"/>
          </w:tcPr>
          <w:p w14:paraId="2CAB7CF0" w14:textId="77777777" w:rsidR="00293A31" w:rsidRPr="006C7E4C" w:rsidRDefault="00293A31" w:rsidP="006C7E4C">
            <w:pPr>
              <w:pStyle w:val="Caption"/>
              <w:rPr>
                <w:lang w:val="en-US"/>
              </w:rPr>
            </w:pPr>
            <w:r w:rsidRPr="006C7E4C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310" behindDoc="0" locked="0" layoutInCell="1" allowOverlap="1" wp14:anchorId="5D6A9D73" wp14:editId="5E272236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192443</wp:posOffset>
                      </wp:positionV>
                      <wp:extent cx="200025" cy="200025"/>
                      <wp:effectExtent l="0" t="0" r="15875" b="15875"/>
                      <wp:wrapNone/>
                      <wp:docPr id="891925371" name="Rectangle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6CF0B" id="Rectangle 342" o:spid="_x0000_s1026" style="position:absolute;margin-left:1.3pt;margin-top:15.15pt;width:15.75pt;height:15.75pt;z-index:251658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" filled="f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229" w:type="dxa"/>
          </w:tcPr>
          <w:p w14:paraId="49E4C580" w14:textId="77777777" w:rsidR="00293A31" w:rsidRPr="006C7E4C" w:rsidRDefault="00293A31" w:rsidP="006C7E4C">
            <w:pPr>
              <w:pStyle w:val="Caption"/>
              <w:rPr>
                <w:lang w:val="en-US"/>
              </w:rPr>
            </w:pPr>
          </w:p>
        </w:tc>
      </w:tr>
      <w:tr w:rsidR="00293A31" w:rsidRPr="006C7E4C" w14:paraId="0CE1A7DE" w14:textId="77777777" w:rsidTr="00D64CC4">
        <w:trPr>
          <w:trHeight w:val="509"/>
        </w:trPr>
        <w:tc>
          <w:tcPr>
            <w:tcW w:w="195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4E0F57" w:themeFill="accent1"/>
          </w:tcPr>
          <w:p w14:paraId="1A8F60B4" w14:textId="77777777" w:rsidR="00293A31" w:rsidRPr="00B127C3" w:rsidRDefault="00293A31" w:rsidP="006C7E4C">
            <w:pPr>
              <w:pStyle w:val="Caption"/>
              <w:rPr>
                <w:color w:val="FFFFFF" w:themeColor="background1"/>
                <w:lang w:val="en-US"/>
              </w:rPr>
            </w:pPr>
            <w:r w:rsidRPr="00B127C3">
              <w:rPr>
                <w:color w:val="FFFFFF" w:themeColor="background1"/>
                <w:lang w:val="en-US"/>
              </w:rPr>
              <w:t>Depression/other mental health problem</w:t>
            </w:r>
          </w:p>
        </w:tc>
        <w:tc>
          <w:tcPr>
            <w:tcW w:w="593" w:type="dxa"/>
            <w:shd w:val="clear" w:color="auto" w:fill="F5F3E5" w:themeFill="background2"/>
          </w:tcPr>
          <w:p w14:paraId="097DA512" w14:textId="77777777" w:rsidR="00293A31" w:rsidRPr="006C7E4C" w:rsidRDefault="00293A31" w:rsidP="006C7E4C">
            <w:pPr>
              <w:pStyle w:val="Caption"/>
              <w:rPr>
                <w:lang w:val="en-US"/>
              </w:rPr>
            </w:pPr>
            <w:r w:rsidRPr="006C7E4C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311" behindDoc="0" locked="0" layoutInCell="1" allowOverlap="1" wp14:anchorId="1E585EDD" wp14:editId="3F3C17AE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206561</wp:posOffset>
                      </wp:positionV>
                      <wp:extent cx="200025" cy="200025"/>
                      <wp:effectExtent l="0" t="0" r="15875" b="15875"/>
                      <wp:wrapNone/>
                      <wp:docPr id="589845181" name="Rectangle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F5236" id="Rectangle 342" o:spid="_x0000_s1026" style="position:absolute;margin-left:1.3pt;margin-top:16.25pt;width:15.75pt;height:15.75pt;z-index:251658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" filled="f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229" w:type="dxa"/>
          </w:tcPr>
          <w:p w14:paraId="3432688D" w14:textId="77777777" w:rsidR="00293A31" w:rsidRPr="006C7E4C" w:rsidRDefault="00293A31" w:rsidP="006C7E4C">
            <w:pPr>
              <w:pStyle w:val="Caption"/>
              <w:rPr>
                <w:lang w:val="en-US"/>
              </w:rPr>
            </w:pPr>
          </w:p>
        </w:tc>
      </w:tr>
      <w:tr w:rsidR="00293A31" w:rsidRPr="006C7E4C" w14:paraId="7E0E9BD0" w14:textId="77777777" w:rsidTr="00D64CC4">
        <w:trPr>
          <w:trHeight w:val="543"/>
        </w:trPr>
        <w:tc>
          <w:tcPr>
            <w:tcW w:w="1954" w:type="dxa"/>
            <w:tcBorders>
              <w:top w:val="single" w:sz="2" w:space="0" w:color="FFFFFF" w:themeColor="background1"/>
            </w:tcBorders>
            <w:shd w:val="clear" w:color="auto" w:fill="4E0F57" w:themeFill="accent1"/>
          </w:tcPr>
          <w:p w14:paraId="47F19D6E" w14:textId="77777777" w:rsidR="00293A31" w:rsidRPr="00B127C3" w:rsidRDefault="00293A31" w:rsidP="006C7E4C">
            <w:pPr>
              <w:pStyle w:val="Caption"/>
              <w:rPr>
                <w:color w:val="FFFFFF" w:themeColor="background1"/>
                <w:lang w:val="en-US"/>
              </w:rPr>
            </w:pPr>
            <w:r w:rsidRPr="00B127C3">
              <w:rPr>
                <w:color w:val="FFFFFF" w:themeColor="background1"/>
                <w:lang w:val="en-US"/>
              </w:rPr>
              <w:t>Other health problem</w:t>
            </w:r>
            <w:r w:rsidR="004E21E2">
              <w:rPr>
                <w:color w:val="FFFFFF" w:themeColor="background1"/>
                <w:lang w:val="en-US"/>
              </w:rPr>
              <w:t>s</w:t>
            </w:r>
          </w:p>
        </w:tc>
        <w:tc>
          <w:tcPr>
            <w:tcW w:w="593" w:type="dxa"/>
            <w:shd w:val="clear" w:color="auto" w:fill="F5F3E5" w:themeFill="background2"/>
          </w:tcPr>
          <w:p w14:paraId="1B315E21" w14:textId="77777777" w:rsidR="00293A31" w:rsidRPr="006C7E4C" w:rsidRDefault="00293A31" w:rsidP="006C7E4C">
            <w:pPr>
              <w:pStyle w:val="Caption"/>
              <w:rPr>
                <w:lang w:val="en-US"/>
              </w:rPr>
            </w:pPr>
            <w:r w:rsidRPr="006C7E4C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312" behindDoc="0" locked="0" layoutInCell="1" allowOverlap="1" wp14:anchorId="7F654E6A" wp14:editId="6C7E4166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122517</wp:posOffset>
                      </wp:positionV>
                      <wp:extent cx="200025" cy="200025"/>
                      <wp:effectExtent l="0" t="0" r="15875" b="15875"/>
                      <wp:wrapNone/>
                      <wp:docPr id="286979087" name="Rectangle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05D6B" id="Rectangle 342" o:spid="_x0000_s1026" style="position:absolute;margin-left:1.3pt;margin-top:9.65pt;width:15.75pt;height:15.75pt;z-index:251658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" filled="f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229" w:type="dxa"/>
          </w:tcPr>
          <w:p w14:paraId="4FF4D14F" w14:textId="77777777" w:rsidR="00293A31" w:rsidRPr="006C7E4C" w:rsidRDefault="00293A31" w:rsidP="006C7E4C">
            <w:pPr>
              <w:pStyle w:val="Caption"/>
              <w:rPr>
                <w:lang w:val="en-US"/>
              </w:rPr>
            </w:pPr>
          </w:p>
        </w:tc>
      </w:tr>
    </w:tbl>
    <w:p w14:paraId="117C6BC8" w14:textId="77777777" w:rsidR="00293A31" w:rsidRDefault="00293A31" w:rsidP="006C7E4C">
      <w:pPr>
        <w:pStyle w:val="Caption"/>
        <w:rPr>
          <w:lang w:val="en-US"/>
        </w:rPr>
      </w:pPr>
    </w:p>
    <w:p w14:paraId="6D3F9CD0" w14:textId="77777777" w:rsidR="0081519B" w:rsidRPr="00293A31" w:rsidRDefault="00597D81" w:rsidP="00293A31">
      <w:pPr>
        <w:pStyle w:val="Heading3"/>
      </w:pPr>
      <w:r w:rsidRPr="006C7E4C">
        <w:t xml:space="preserve">Birth </w:t>
      </w:r>
      <w:r w:rsidR="00C64E5E">
        <w:t>h</w:t>
      </w:r>
      <w:r w:rsidRPr="006C7E4C">
        <w:t>istory:</w:t>
      </w:r>
    </w:p>
    <w:p w14:paraId="3C6FCA81" w14:textId="77777777" w:rsidR="0081519B" w:rsidRPr="00C93E33" w:rsidRDefault="00754405" w:rsidP="006C7E4C">
      <w:pPr>
        <w:pStyle w:val="Caption"/>
        <w:rPr>
          <w:b w:val="0"/>
          <w:bCs/>
          <w:lang w:val="en-US"/>
        </w:rPr>
      </w:pPr>
      <w:r w:rsidRPr="006C7E4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13" behindDoc="0" locked="0" layoutInCell="1" allowOverlap="1" wp14:anchorId="429FE0DD" wp14:editId="0A824D0A">
                <wp:simplePos x="0" y="0"/>
                <wp:positionH relativeFrom="column">
                  <wp:posOffset>3484245</wp:posOffset>
                </wp:positionH>
                <wp:positionV relativeFrom="paragraph">
                  <wp:posOffset>56515</wp:posOffset>
                </wp:positionV>
                <wp:extent cx="200025" cy="200025"/>
                <wp:effectExtent l="0" t="0" r="15875" b="15875"/>
                <wp:wrapNone/>
                <wp:docPr id="408985369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6797F" id="Rectangle 342" o:spid="_x0000_s1026" style="position:absolute;margin-left:274.35pt;margin-top:4.45pt;width:15.75pt;height:15.75pt;z-index:251658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">
                <v:path arrowok="t"/>
              </v:rect>
            </w:pict>
          </mc:Fallback>
        </mc:AlternateContent>
      </w:r>
      <w:r w:rsidRPr="006C7E4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314" behindDoc="0" locked="0" layoutInCell="1" allowOverlap="1" wp14:anchorId="43D22870" wp14:editId="7066262E">
                <wp:simplePos x="0" y="0"/>
                <wp:positionH relativeFrom="column">
                  <wp:posOffset>4366260</wp:posOffset>
                </wp:positionH>
                <wp:positionV relativeFrom="paragraph">
                  <wp:posOffset>56515</wp:posOffset>
                </wp:positionV>
                <wp:extent cx="200025" cy="200025"/>
                <wp:effectExtent l="0" t="0" r="15875" b="15875"/>
                <wp:wrapNone/>
                <wp:docPr id="832214254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DC826" id="Rectangle 342" o:spid="_x0000_s1026" style="position:absolute;margin-left:343.8pt;margin-top:4.45pt;width:15.75pt;height:15.75pt;z-index:251658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">
                <v:path arrowok="t"/>
              </v:rect>
            </w:pict>
          </mc:Fallback>
        </mc:AlternateContent>
      </w:r>
      <w:r w:rsidR="0081519B" w:rsidRPr="006C7E4C">
        <w:rPr>
          <w:lang w:val="en-US"/>
        </w:rPr>
        <w:t>Assisted conception: (e.g. fertility drugs, IVF, GIFT)</w:t>
      </w:r>
      <w:r w:rsidR="0081519B" w:rsidRPr="00C93E33">
        <w:rPr>
          <w:b w:val="0"/>
          <w:bCs/>
          <w:lang w:val="en-US"/>
        </w:rPr>
        <w:tab/>
        <w:t>Yes</w:t>
      </w:r>
      <w:r w:rsidR="0081519B" w:rsidRPr="00C93E33">
        <w:rPr>
          <w:b w:val="0"/>
          <w:bCs/>
          <w:lang w:val="en-US"/>
        </w:rPr>
        <w:tab/>
      </w:r>
      <w:r w:rsidR="0081519B" w:rsidRPr="00C93E33">
        <w:rPr>
          <w:b w:val="0"/>
          <w:bCs/>
          <w:lang w:val="en-US"/>
        </w:rPr>
        <w:tab/>
        <w:t>No</w:t>
      </w:r>
    </w:p>
    <w:p w14:paraId="27B882EB" w14:textId="77777777" w:rsidR="007069EB" w:rsidRDefault="0081519B" w:rsidP="007069EB">
      <w:pPr>
        <w:pStyle w:val="Caption"/>
        <w:rPr>
          <w:lang w:val="en-US"/>
        </w:rPr>
      </w:pPr>
      <w:r w:rsidRPr="006C7E4C">
        <w:rPr>
          <w:lang w:val="en-US"/>
        </w:rPr>
        <w:t>Details:_______________________________</w:t>
      </w:r>
      <w:r w:rsidR="00740F77" w:rsidRPr="006C7E4C">
        <w:rPr>
          <w:lang w:val="en-US"/>
        </w:rPr>
        <w:t>_______________________________</w:t>
      </w:r>
      <w:r w:rsidRPr="006C7E4C">
        <w:rPr>
          <w:lang w:val="en-US"/>
        </w:rPr>
        <w:t>___</w:t>
      </w:r>
      <w:r w:rsidR="00293A31">
        <w:rPr>
          <w:lang w:val="en-US"/>
        </w:rPr>
        <w:t>_______________________</w:t>
      </w:r>
      <w:r w:rsidR="007069EB">
        <w:rPr>
          <w:lang w:val="en-US"/>
        </w:rPr>
        <w:t>___</w:t>
      </w:r>
    </w:p>
    <w:p w14:paraId="6C8332DB" w14:textId="77777777" w:rsidR="00B127C3" w:rsidRDefault="007069EB" w:rsidP="007069EB">
      <w:pPr>
        <w:pStyle w:val="Caption"/>
        <w:rPr>
          <w:lang w:val="en-US"/>
        </w:rPr>
      </w:pPr>
      <w:r>
        <w:rPr>
          <w:lang w:val="en-US"/>
        </w:rPr>
        <w:t>_</w:t>
      </w:r>
      <w:r w:rsidRPr="006C7E4C">
        <w:rPr>
          <w:lang w:val="en-US"/>
        </w:rPr>
        <w:t>________________________________________________________________</w:t>
      </w:r>
      <w:r>
        <w:rPr>
          <w:lang w:val="en-US"/>
        </w:rPr>
        <w:t>_________________________________</w:t>
      </w:r>
    </w:p>
    <w:p w14:paraId="0042F253" w14:textId="77777777" w:rsidR="00B127C3" w:rsidRDefault="00B127C3" w:rsidP="007069EB">
      <w:pPr>
        <w:pStyle w:val="Caption"/>
        <w:rPr>
          <w:lang w:val="en-US"/>
        </w:rPr>
      </w:pPr>
      <w:r>
        <w:rPr>
          <w:lang w:val="en-US"/>
        </w:rPr>
        <w:t>_</w:t>
      </w:r>
      <w:r w:rsidRPr="006C7E4C">
        <w:rPr>
          <w:lang w:val="en-US"/>
        </w:rPr>
        <w:t>________________________________________________________________</w:t>
      </w:r>
      <w:r>
        <w:rPr>
          <w:lang w:val="en-US"/>
        </w:rPr>
        <w:t>_________________________________</w:t>
      </w:r>
    </w:p>
    <w:p w14:paraId="235709E2" w14:textId="77777777" w:rsidR="007069EB" w:rsidRPr="007069EB" w:rsidRDefault="00B127C3" w:rsidP="007069EB">
      <w:pPr>
        <w:pStyle w:val="Caption"/>
        <w:rPr>
          <w:lang w:val="en-US"/>
        </w:rPr>
      </w:pPr>
      <w:r>
        <w:rPr>
          <w:lang w:val="en-US"/>
        </w:rPr>
        <w:t>_</w:t>
      </w:r>
      <w:r w:rsidRPr="006C7E4C">
        <w:rPr>
          <w:lang w:val="en-US"/>
        </w:rPr>
        <w:t>________________________________________________________________</w:t>
      </w:r>
      <w:r>
        <w:rPr>
          <w:lang w:val="en-US"/>
        </w:rPr>
        <w:t>_________________________________</w:t>
      </w:r>
      <w:r w:rsidR="007069EB">
        <w:rPr>
          <w:lang w:val="en-US"/>
        </w:rPr>
        <w:br/>
      </w:r>
    </w:p>
    <w:p w14:paraId="5D22F1A0" w14:textId="77777777" w:rsidR="00CB497B" w:rsidRPr="006C7E4C" w:rsidRDefault="0081519B" w:rsidP="006C7E4C">
      <w:pPr>
        <w:pStyle w:val="Caption"/>
        <w:rPr>
          <w:lang w:val="en-US"/>
        </w:rPr>
      </w:pPr>
      <w:r w:rsidRPr="006C7E4C">
        <w:rPr>
          <w:lang w:val="en-US"/>
        </w:rPr>
        <w:t>Mother’s age at birth _____________</w:t>
      </w:r>
      <w:r w:rsidR="007069EB">
        <w:rPr>
          <w:lang w:val="en-US"/>
        </w:rPr>
        <w:t>________________</w:t>
      </w:r>
      <w:r w:rsidRPr="006C7E4C">
        <w:rPr>
          <w:lang w:val="en-US"/>
        </w:rPr>
        <w:tab/>
        <w:t>Father’s age at birth ____________</w:t>
      </w:r>
      <w:r w:rsidR="00740F77" w:rsidRPr="006C7E4C">
        <w:rPr>
          <w:lang w:val="en-US"/>
        </w:rPr>
        <w:t>_____</w:t>
      </w:r>
      <w:r w:rsidRPr="006C7E4C">
        <w:rPr>
          <w:lang w:val="en-US"/>
        </w:rPr>
        <w:t>______</w:t>
      </w:r>
      <w:r w:rsidR="007069EB">
        <w:rPr>
          <w:lang w:val="en-US"/>
        </w:rPr>
        <w:t>_____</w:t>
      </w:r>
    </w:p>
    <w:p w14:paraId="209C7D24" w14:textId="77777777" w:rsidR="0081519B" w:rsidRPr="006C7E4C" w:rsidRDefault="00754405" w:rsidP="006C7E4C">
      <w:pPr>
        <w:pStyle w:val="Caption"/>
        <w:rPr>
          <w:lang w:val="en-US"/>
        </w:rPr>
      </w:pPr>
      <w:r w:rsidRPr="006C7E4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410" behindDoc="0" locked="0" layoutInCell="1" allowOverlap="1" wp14:anchorId="19D39638" wp14:editId="65369E36">
                <wp:simplePos x="0" y="0"/>
                <wp:positionH relativeFrom="column">
                  <wp:posOffset>4446905</wp:posOffset>
                </wp:positionH>
                <wp:positionV relativeFrom="paragraph">
                  <wp:posOffset>221615</wp:posOffset>
                </wp:positionV>
                <wp:extent cx="200025" cy="200025"/>
                <wp:effectExtent l="0" t="0" r="15875" b="15875"/>
                <wp:wrapNone/>
                <wp:docPr id="733175233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06701" id="Rectangle 342" o:spid="_x0000_s1026" style="position:absolute;margin-left:350.15pt;margin-top:17.45pt;width:15.75pt;height:15.75pt;z-index:2516584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">
                <v:path arrowok="t"/>
              </v:rect>
            </w:pict>
          </mc:Fallback>
        </mc:AlternateContent>
      </w:r>
      <w:r w:rsidRPr="006C7E4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409" behindDoc="0" locked="0" layoutInCell="1" allowOverlap="1" wp14:anchorId="7B605C79" wp14:editId="3AC88C83">
                <wp:simplePos x="0" y="0"/>
                <wp:positionH relativeFrom="column">
                  <wp:posOffset>2994660</wp:posOffset>
                </wp:positionH>
                <wp:positionV relativeFrom="paragraph">
                  <wp:posOffset>221615</wp:posOffset>
                </wp:positionV>
                <wp:extent cx="200025" cy="200025"/>
                <wp:effectExtent l="0" t="0" r="15875" b="15875"/>
                <wp:wrapNone/>
                <wp:docPr id="627352622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47B1E" id="Rectangle 342" o:spid="_x0000_s1026" style="position:absolute;margin-left:235.8pt;margin-top:17.45pt;width:15.75pt;height:15.75pt;z-index:2516584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">
                <v:path arrowok="t"/>
              </v:rect>
            </w:pict>
          </mc:Fallback>
        </mc:AlternateContent>
      </w:r>
      <w:r w:rsidRPr="006C7E4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408" behindDoc="0" locked="0" layoutInCell="1" allowOverlap="1" wp14:anchorId="3AC34F7D" wp14:editId="71CD3657">
                <wp:simplePos x="0" y="0"/>
                <wp:positionH relativeFrom="column">
                  <wp:posOffset>2289810</wp:posOffset>
                </wp:positionH>
                <wp:positionV relativeFrom="paragraph">
                  <wp:posOffset>221615</wp:posOffset>
                </wp:positionV>
                <wp:extent cx="200025" cy="200025"/>
                <wp:effectExtent l="0" t="0" r="15875" b="15875"/>
                <wp:wrapNone/>
                <wp:docPr id="1943234330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E96C5" id="Rectangle 342" o:spid="_x0000_s1026" style="position:absolute;margin-left:180.3pt;margin-top:17.45pt;width:15.75pt;height:15.75pt;z-index:251658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">
                <v:path arrowok="t"/>
              </v:rect>
            </w:pict>
          </mc:Fallback>
        </mc:AlternateContent>
      </w:r>
      <w:r>
        <w:rPr>
          <w:lang w:val="en-US"/>
        </w:rPr>
        <w:br/>
      </w:r>
      <w:r w:rsidR="0081519B" w:rsidRPr="006C7E4C">
        <w:rPr>
          <w:lang w:val="en-US"/>
        </w:rPr>
        <w:t xml:space="preserve">Problems during pregnancy? </w:t>
      </w:r>
      <w:r w:rsidR="0081519B" w:rsidRPr="006C7E4C">
        <w:rPr>
          <w:lang w:val="en-US"/>
        </w:rPr>
        <w:tab/>
      </w:r>
      <w:r w:rsidR="00A10801">
        <w:rPr>
          <w:lang w:val="en-US"/>
        </w:rPr>
        <w:t xml:space="preserve">     </w:t>
      </w:r>
      <w:r w:rsidR="0081519B" w:rsidRPr="002002E4">
        <w:rPr>
          <w:b w:val="0"/>
          <w:bCs/>
          <w:lang w:val="en-US"/>
        </w:rPr>
        <w:t>Yes</w:t>
      </w:r>
      <w:r w:rsidR="0081519B" w:rsidRPr="002002E4">
        <w:rPr>
          <w:b w:val="0"/>
          <w:bCs/>
          <w:lang w:val="en-US"/>
        </w:rPr>
        <w:tab/>
      </w:r>
      <w:r w:rsidR="0081519B" w:rsidRPr="002002E4">
        <w:rPr>
          <w:b w:val="0"/>
          <w:bCs/>
          <w:lang w:val="en-US"/>
        </w:rPr>
        <w:tab/>
        <w:t xml:space="preserve">No </w:t>
      </w:r>
      <w:r w:rsidR="0081519B" w:rsidRPr="002002E4">
        <w:rPr>
          <w:b w:val="0"/>
          <w:bCs/>
          <w:lang w:val="en-US"/>
        </w:rPr>
        <w:tab/>
      </w:r>
      <w:r w:rsidR="00A10801">
        <w:rPr>
          <w:b w:val="0"/>
          <w:bCs/>
          <w:lang w:val="en-US"/>
        </w:rPr>
        <w:t xml:space="preserve"> </w:t>
      </w:r>
      <w:r w:rsidR="00A10801">
        <w:rPr>
          <w:b w:val="0"/>
          <w:bCs/>
          <w:lang w:val="en-US"/>
        </w:rPr>
        <w:tab/>
      </w:r>
      <w:r w:rsidR="0081519B" w:rsidRPr="002002E4">
        <w:rPr>
          <w:b w:val="0"/>
          <w:bCs/>
          <w:lang w:val="en-US"/>
        </w:rPr>
        <w:t>Don’t know</w:t>
      </w:r>
    </w:p>
    <w:p w14:paraId="2E7984C7" w14:textId="77777777" w:rsidR="007069EB" w:rsidRDefault="007069EB" w:rsidP="007069EB">
      <w:pPr>
        <w:pStyle w:val="Caption"/>
        <w:rPr>
          <w:lang w:val="en-US"/>
        </w:rPr>
      </w:pPr>
      <w:r w:rsidRPr="006C7E4C">
        <w:rPr>
          <w:lang w:val="en-US"/>
        </w:rPr>
        <w:t>Details:_________________________________________________________________</w:t>
      </w:r>
      <w:r>
        <w:rPr>
          <w:lang w:val="en-US"/>
        </w:rPr>
        <w:t>__________________________</w:t>
      </w:r>
    </w:p>
    <w:p w14:paraId="06E790B3" w14:textId="77777777" w:rsidR="00754405" w:rsidRDefault="00754405" w:rsidP="00754405">
      <w:pPr>
        <w:pStyle w:val="Caption"/>
        <w:rPr>
          <w:lang w:val="en-US"/>
        </w:rPr>
      </w:pPr>
      <w:r>
        <w:rPr>
          <w:lang w:val="en-US"/>
        </w:rPr>
        <w:t>_</w:t>
      </w:r>
      <w:r w:rsidRPr="006C7E4C">
        <w:rPr>
          <w:lang w:val="en-US"/>
        </w:rPr>
        <w:t>________________________________________________________________</w:t>
      </w:r>
      <w:r>
        <w:rPr>
          <w:lang w:val="en-US"/>
        </w:rPr>
        <w:t>_________________________________</w:t>
      </w:r>
    </w:p>
    <w:p w14:paraId="7CA6E4A9" w14:textId="77777777" w:rsidR="00754405" w:rsidRDefault="00754405" w:rsidP="00754405">
      <w:pPr>
        <w:pStyle w:val="Caption"/>
        <w:rPr>
          <w:lang w:val="en-US"/>
        </w:rPr>
      </w:pPr>
      <w:r>
        <w:rPr>
          <w:lang w:val="en-US"/>
        </w:rPr>
        <w:t>_</w:t>
      </w:r>
      <w:r w:rsidRPr="006C7E4C">
        <w:rPr>
          <w:lang w:val="en-US"/>
        </w:rPr>
        <w:t>________________________________________________________________</w:t>
      </w:r>
      <w:r>
        <w:rPr>
          <w:lang w:val="en-US"/>
        </w:rPr>
        <w:t>_________________________________</w:t>
      </w:r>
    </w:p>
    <w:p w14:paraId="299F2C18" w14:textId="77777777" w:rsidR="00B127C3" w:rsidRDefault="00754405" w:rsidP="00754405">
      <w:pPr>
        <w:pStyle w:val="Caption"/>
        <w:rPr>
          <w:lang w:val="en-US"/>
        </w:rPr>
      </w:pPr>
      <w:r>
        <w:rPr>
          <w:lang w:val="en-US"/>
        </w:rPr>
        <w:t>_</w:t>
      </w:r>
      <w:r w:rsidRPr="006C7E4C">
        <w:rPr>
          <w:lang w:val="en-US"/>
        </w:rPr>
        <w:t>________________________________________________________________</w:t>
      </w:r>
      <w:r>
        <w:rPr>
          <w:lang w:val="en-US"/>
        </w:rPr>
        <w:t>_________________________________</w:t>
      </w:r>
      <w:r w:rsidR="002002E4">
        <w:rPr>
          <w:lang w:val="en-US"/>
        </w:rPr>
        <w:br/>
      </w:r>
    </w:p>
    <w:p w14:paraId="5A6B6291" w14:textId="77777777" w:rsidR="00B127C3" w:rsidRDefault="00B127C3">
      <w:pPr>
        <w:rPr>
          <w:rFonts w:cs="Arial"/>
          <w:b/>
          <w:lang w:val="en-US"/>
        </w:rPr>
      </w:pPr>
      <w:r>
        <w:rPr>
          <w:lang w:val="en-US"/>
        </w:rPr>
        <w:br w:type="page"/>
      </w:r>
    </w:p>
    <w:p w14:paraId="64B14A50" w14:textId="77777777" w:rsidR="00754405" w:rsidRDefault="00754405" w:rsidP="00754405">
      <w:pPr>
        <w:pStyle w:val="Heading3"/>
      </w:pPr>
    </w:p>
    <w:p w14:paraId="007CBFA6" w14:textId="77777777" w:rsidR="00754405" w:rsidRPr="00293A31" w:rsidRDefault="00754405" w:rsidP="00754405">
      <w:pPr>
        <w:pStyle w:val="Heading3"/>
      </w:pPr>
      <w:r w:rsidRPr="006C7E4C">
        <w:t xml:space="preserve">Birth </w:t>
      </w:r>
      <w:r>
        <w:t>h</w:t>
      </w:r>
      <w:r w:rsidRPr="006C7E4C">
        <w:t>istory</w:t>
      </w:r>
      <w:r w:rsidRPr="00754405">
        <w:rPr>
          <w:b w:val="0"/>
          <w:bCs/>
        </w:rPr>
        <w:t xml:space="preserve"> (cont</w:t>
      </w:r>
      <w:r>
        <w:rPr>
          <w:b w:val="0"/>
          <w:bCs/>
        </w:rPr>
        <w:t>.</w:t>
      </w:r>
      <w:r w:rsidRPr="00754405">
        <w:rPr>
          <w:b w:val="0"/>
          <w:bCs/>
        </w:rPr>
        <w:t>):</w:t>
      </w:r>
    </w:p>
    <w:p w14:paraId="4CD0FBF3" w14:textId="77777777" w:rsidR="0081519B" w:rsidRPr="006C7E4C" w:rsidRDefault="0081519B" w:rsidP="007069EB">
      <w:pPr>
        <w:pStyle w:val="Caption"/>
        <w:rPr>
          <w:lang w:val="en-US"/>
        </w:rPr>
      </w:pPr>
      <w:r w:rsidRPr="006C7E4C">
        <w:rPr>
          <w:lang w:val="en-US"/>
        </w:rPr>
        <w:t>Gestation (at how many weeks was the baby born) _______ weeks</w:t>
      </w:r>
    </w:p>
    <w:p w14:paraId="085E7F69" w14:textId="77777777" w:rsidR="0081519B" w:rsidRPr="006C7E4C" w:rsidRDefault="00754405" w:rsidP="006C7E4C">
      <w:pPr>
        <w:pStyle w:val="Caption"/>
        <w:rPr>
          <w:lang w:val="en-US"/>
        </w:rPr>
      </w:pPr>
      <w:r w:rsidRPr="006C7E4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413" behindDoc="0" locked="0" layoutInCell="1" allowOverlap="1" wp14:anchorId="68AA8FD4" wp14:editId="725CAB54">
                <wp:simplePos x="0" y="0"/>
                <wp:positionH relativeFrom="column">
                  <wp:posOffset>3385820</wp:posOffset>
                </wp:positionH>
                <wp:positionV relativeFrom="paragraph">
                  <wp:posOffset>224155</wp:posOffset>
                </wp:positionV>
                <wp:extent cx="200025" cy="200025"/>
                <wp:effectExtent l="0" t="0" r="15875" b="15875"/>
                <wp:wrapNone/>
                <wp:docPr id="1717249102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E202D" id="Rectangle 342" o:spid="_x0000_s1026" style="position:absolute;margin-left:266.6pt;margin-top:17.65pt;width:15.75pt;height:15.75pt;z-index:2516584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">
                <v:path arrowok="t"/>
              </v:rect>
            </w:pict>
          </mc:Fallback>
        </mc:AlternateContent>
      </w:r>
      <w:r w:rsidRPr="006C7E4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412" behindDoc="0" locked="0" layoutInCell="1" allowOverlap="1" wp14:anchorId="6825A442" wp14:editId="071B63CD">
                <wp:simplePos x="0" y="0"/>
                <wp:positionH relativeFrom="column">
                  <wp:posOffset>2477135</wp:posOffset>
                </wp:positionH>
                <wp:positionV relativeFrom="paragraph">
                  <wp:posOffset>223520</wp:posOffset>
                </wp:positionV>
                <wp:extent cx="200025" cy="200025"/>
                <wp:effectExtent l="0" t="0" r="15875" b="15875"/>
                <wp:wrapNone/>
                <wp:docPr id="1933771918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043E6" id="Rectangle 342" o:spid="_x0000_s1026" style="position:absolute;margin-left:195.05pt;margin-top:17.6pt;width:15.75pt;height:15.75pt;z-index:2516584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">
                <v:path arrowok="t"/>
              </v:rect>
            </w:pict>
          </mc:Fallback>
        </mc:AlternateContent>
      </w:r>
      <w:r w:rsidRPr="006C7E4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411" behindDoc="0" locked="0" layoutInCell="1" allowOverlap="1" wp14:anchorId="40D0718F" wp14:editId="17A15CBC">
                <wp:simplePos x="0" y="0"/>
                <wp:positionH relativeFrom="column">
                  <wp:posOffset>1586865</wp:posOffset>
                </wp:positionH>
                <wp:positionV relativeFrom="paragraph">
                  <wp:posOffset>223902</wp:posOffset>
                </wp:positionV>
                <wp:extent cx="200025" cy="200025"/>
                <wp:effectExtent l="0" t="0" r="15875" b="15875"/>
                <wp:wrapNone/>
                <wp:docPr id="785394336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68379" id="Rectangle 342" o:spid="_x0000_s1026" style="position:absolute;margin-left:124.95pt;margin-top:17.65pt;width:15.75pt;height:15.75pt;z-index:2516584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">
                <v:path arrowok="t"/>
              </v:rect>
            </w:pict>
          </mc:Fallback>
        </mc:AlternateContent>
      </w:r>
      <w:r>
        <w:rPr>
          <w:lang w:val="en-US"/>
        </w:rPr>
        <w:br/>
      </w:r>
      <w:r w:rsidR="0081519B" w:rsidRPr="006C7E4C">
        <w:rPr>
          <w:lang w:val="en-US"/>
        </w:rPr>
        <w:t>Problems during labour</w:t>
      </w:r>
      <w:r w:rsidR="0081519B" w:rsidRPr="002002E4">
        <w:rPr>
          <w:b w:val="0"/>
          <w:bCs/>
          <w:lang w:val="en-US"/>
        </w:rPr>
        <w:tab/>
        <w:t>Yes</w:t>
      </w:r>
      <w:r w:rsidR="0081519B" w:rsidRPr="002002E4">
        <w:rPr>
          <w:b w:val="0"/>
          <w:bCs/>
          <w:lang w:val="en-US"/>
        </w:rPr>
        <w:tab/>
      </w:r>
      <w:r w:rsidR="0081519B" w:rsidRPr="002002E4">
        <w:rPr>
          <w:b w:val="0"/>
          <w:bCs/>
          <w:lang w:val="en-US"/>
        </w:rPr>
        <w:tab/>
        <w:t>No</w:t>
      </w:r>
      <w:r w:rsidR="0081519B" w:rsidRPr="002002E4">
        <w:rPr>
          <w:b w:val="0"/>
          <w:bCs/>
          <w:lang w:val="en-US"/>
        </w:rPr>
        <w:tab/>
      </w:r>
      <w:r w:rsidR="0081519B" w:rsidRPr="002002E4">
        <w:rPr>
          <w:b w:val="0"/>
          <w:bCs/>
          <w:lang w:val="en-US"/>
        </w:rPr>
        <w:tab/>
        <w:t>Don’t know</w:t>
      </w:r>
    </w:p>
    <w:p w14:paraId="2C4A8DD4" w14:textId="77777777" w:rsidR="002430A0" w:rsidRPr="002002E4" w:rsidRDefault="00A10801" w:rsidP="002002E4">
      <w:pPr>
        <w:pStyle w:val="Caption"/>
        <w:spacing w:before="60"/>
        <w:rPr>
          <w:b w:val="0"/>
        </w:rPr>
      </w:pPr>
      <w:r w:rsidRPr="006C7E4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414" behindDoc="0" locked="0" layoutInCell="1" allowOverlap="1" wp14:anchorId="246F4D59" wp14:editId="5CF719E2">
                <wp:simplePos x="0" y="0"/>
                <wp:positionH relativeFrom="column">
                  <wp:posOffset>1586230</wp:posOffset>
                </wp:positionH>
                <wp:positionV relativeFrom="paragraph">
                  <wp:posOffset>17780</wp:posOffset>
                </wp:positionV>
                <wp:extent cx="200025" cy="200025"/>
                <wp:effectExtent l="0" t="0" r="15875" b="15875"/>
                <wp:wrapNone/>
                <wp:docPr id="848726961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78B2A" id="Rectangle 342" o:spid="_x0000_s1026" style="position:absolute;margin-left:124.9pt;margin-top:1.4pt;width:15.75pt;height:15.75pt;z-index:2516584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">
                <v:path arrowok="t"/>
              </v:rect>
            </w:pict>
          </mc:Fallback>
        </mc:AlternateContent>
      </w:r>
      <w:r w:rsidR="0081519B" w:rsidRPr="006C7E4C">
        <w:t>Was the delivery:</w:t>
      </w:r>
      <w:r w:rsidR="0081519B" w:rsidRPr="002002E4">
        <w:rPr>
          <w:b w:val="0"/>
        </w:rPr>
        <w:tab/>
      </w:r>
      <w:r w:rsidR="0081519B" w:rsidRPr="002002E4">
        <w:rPr>
          <w:b w:val="0"/>
        </w:rPr>
        <w:tab/>
      </w:r>
      <w:r>
        <w:rPr>
          <w:b w:val="0"/>
        </w:rPr>
        <w:t>N</w:t>
      </w:r>
      <w:r w:rsidR="0081519B" w:rsidRPr="002002E4">
        <w:rPr>
          <w:b w:val="0"/>
        </w:rPr>
        <w:t>ormal vaginal delivery</w:t>
      </w:r>
    </w:p>
    <w:p w14:paraId="432FB7B6" w14:textId="77777777" w:rsidR="0081519B" w:rsidRPr="002002E4" w:rsidRDefault="00754405" w:rsidP="002002E4">
      <w:pPr>
        <w:pStyle w:val="Caption"/>
        <w:spacing w:before="60"/>
        <w:rPr>
          <w:b w:val="0"/>
        </w:rPr>
      </w:pPr>
      <w:r w:rsidRPr="006C7E4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415" behindDoc="0" locked="0" layoutInCell="1" allowOverlap="1" wp14:anchorId="0EA8E90B" wp14:editId="0100FABB">
                <wp:simplePos x="0" y="0"/>
                <wp:positionH relativeFrom="column">
                  <wp:posOffset>1588770</wp:posOffset>
                </wp:positionH>
                <wp:positionV relativeFrom="paragraph">
                  <wp:posOffset>293370</wp:posOffset>
                </wp:positionV>
                <wp:extent cx="200025" cy="200025"/>
                <wp:effectExtent l="0" t="0" r="15875" b="15875"/>
                <wp:wrapNone/>
                <wp:docPr id="697285607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C05AF" id="Rectangle 342" o:spid="_x0000_s1026" style="position:absolute;margin-left:125.1pt;margin-top:23.1pt;width:15.75pt;height:15.75pt;z-index:2516584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">
                <v:path arrowok="t"/>
              </v:rect>
            </w:pict>
          </mc:Fallback>
        </mc:AlternateContent>
      </w:r>
      <w:r w:rsidRPr="006C7E4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417" behindDoc="0" locked="0" layoutInCell="1" allowOverlap="1" wp14:anchorId="1D9F8019" wp14:editId="0B020059">
                <wp:simplePos x="0" y="0"/>
                <wp:positionH relativeFrom="column">
                  <wp:posOffset>1588135</wp:posOffset>
                </wp:positionH>
                <wp:positionV relativeFrom="paragraph">
                  <wp:posOffset>19685</wp:posOffset>
                </wp:positionV>
                <wp:extent cx="200025" cy="200025"/>
                <wp:effectExtent l="0" t="0" r="15875" b="15875"/>
                <wp:wrapNone/>
                <wp:docPr id="1277245052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45E0B" id="Rectangle 342" o:spid="_x0000_s1026" style="position:absolute;margin-left:125.05pt;margin-top:1.55pt;width:15.75pt;height:15.75pt;z-index:2516584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">
                <v:path arrowok="t"/>
              </v:rect>
            </w:pict>
          </mc:Fallback>
        </mc:AlternateContent>
      </w:r>
      <w:r w:rsidR="0081519B" w:rsidRPr="002002E4">
        <w:rPr>
          <w:b w:val="0"/>
        </w:rPr>
        <w:tab/>
      </w:r>
      <w:r w:rsidR="0081519B" w:rsidRPr="002002E4">
        <w:rPr>
          <w:b w:val="0"/>
        </w:rPr>
        <w:tab/>
      </w:r>
      <w:r w:rsidR="0081519B" w:rsidRPr="002002E4">
        <w:rPr>
          <w:b w:val="0"/>
        </w:rPr>
        <w:tab/>
      </w:r>
      <w:r w:rsidR="0081519B" w:rsidRPr="002002E4">
        <w:rPr>
          <w:b w:val="0"/>
        </w:rPr>
        <w:tab/>
      </w:r>
      <w:r w:rsidR="0081519B" w:rsidRPr="002002E4">
        <w:rPr>
          <w:b w:val="0"/>
        </w:rPr>
        <w:tab/>
      </w:r>
      <w:r w:rsidR="00A10801">
        <w:rPr>
          <w:b w:val="0"/>
        </w:rPr>
        <w:t>B</w:t>
      </w:r>
      <w:r w:rsidR="0081519B" w:rsidRPr="002002E4">
        <w:rPr>
          <w:b w:val="0"/>
        </w:rPr>
        <w:t>y forceps</w:t>
      </w:r>
    </w:p>
    <w:p w14:paraId="18A795B7" w14:textId="77777777" w:rsidR="0081519B" w:rsidRPr="002002E4" w:rsidRDefault="0081519B" w:rsidP="002002E4">
      <w:pPr>
        <w:pStyle w:val="Caption"/>
        <w:spacing w:before="60"/>
        <w:rPr>
          <w:b w:val="0"/>
        </w:rPr>
      </w:pPr>
      <w:r w:rsidRPr="002002E4">
        <w:rPr>
          <w:b w:val="0"/>
        </w:rPr>
        <w:tab/>
      </w:r>
      <w:r w:rsidRPr="002002E4">
        <w:rPr>
          <w:b w:val="0"/>
        </w:rPr>
        <w:tab/>
      </w:r>
      <w:r w:rsidRPr="002002E4">
        <w:rPr>
          <w:b w:val="0"/>
        </w:rPr>
        <w:tab/>
      </w:r>
      <w:r w:rsidRPr="002002E4">
        <w:rPr>
          <w:b w:val="0"/>
        </w:rPr>
        <w:tab/>
      </w:r>
      <w:r w:rsidRPr="002002E4">
        <w:rPr>
          <w:b w:val="0"/>
        </w:rPr>
        <w:tab/>
      </w:r>
      <w:r w:rsidR="00A10801">
        <w:rPr>
          <w:b w:val="0"/>
        </w:rPr>
        <w:t>B</w:t>
      </w:r>
      <w:r w:rsidRPr="002002E4">
        <w:rPr>
          <w:b w:val="0"/>
        </w:rPr>
        <w:t>y vacuum extraction</w:t>
      </w:r>
    </w:p>
    <w:p w14:paraId="702743BA" w14:textId="77777777" w:rsidR="0081519B" w:rsidRPr="002002E4" w:rsidRDefault="00754405" w:rsidP="002002E4">
      <w:pPr>
        <w:pStyle w:val="Caption"/>
        <w:spacing w:before="60"/>
        <w:rPr>
          <w:b w:val="0"/>
        </w:rPr>
      </w:pPr>
      <w:r w:rsidRPr="006C7E4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416" behindDoc="0" locked="0" layoutInCell="1" allowOverlap="1" wp14:anchorId="66D41D53" wp14:editId="7275EA2E">
                <wp:simplePos x="0" y="0"/>
                <wp:positionH relativeFrom="column">
                  <wp:posOffset>1588770</wp:posOffset>
                </wp:positionH>
                <wp:positionV relativeFrom="paragraph">
                  <wp:posOffset>23495</wp:posOffset>
                </wp:positionV>
                <wp:extent cx="200025" cy="200025"/>
                <wp:effectExtent l="0" t="0" r="15875" b="15875"/>
                <wp:wrapNone/>
                <wp:docPr id="1794375852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4EB38" id="Rectangle 342" o:spid="_x0000_s1026" style="position:absolute;margin-left:125.1pt;margin-top:1.85pt;width:15.75pt;height:15.75pt;z-index:25165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">
                <v:path arrowok="t"/>
              </v:rect>
            </w:pict>
          </mc:Fallback>
        </mc:AlternateContent>
      </w:r>
      <w:r w:rsidR="005A41B2" w:rsidRPr="002002E4">
        <w:rPr>
          <w:b w:val="0"/>
        </w:rPr>
        <w:tab/>
      </w:r>
      <w:r w:rsidR="005A41B2" w:rsidRPr="002002E4">
        <w:rPr>
          <w:b w:val="0"/>
        </w:rPr>
        <w:tab/>
      </w:r>
      <w:r w:rsidR="005A41B2" w:rsidRPr="002002E4">
        <w:rPr>
          <w:b w:val="0"/>
        </w:rPr>
        <w:tab/>
      </w:r>
      <w:r w:rsidR="005A41B2" w:rsidRPr="002002E4">
        <w:rPr>
          <w:b w:val="0"/>
        </w:rPr>
        <w:tab/>
      </w:r>
      <w:r w:rsidR="005A41B2" w:rsidRPr="002002E4">
        <w:rPr>
          <w:b w:val="0"/>
        </w:rPr>
        <w:tab/>
      </w:r>
      <w:r w:rsidR="00A10801">
        <w:rPr>
          <w:b w:val="0"/>
        </w:rPr>
        <w:t>B</w:t>
      </w:r>
      <w:r w:rsidR="005A41B2" w:rsidRPr="002002E4">
        <w:rPr>
          <w:b w:val="0"/>
        </w:rPr>
        <w:t>y caesarean section</w:t>
      </w:r>
    </w:p>
    <w:p w14:paraId="2D5E23E4" w14:textId="77777777" w:rsidR="002002E4" w:rsidRPr="004F3BF2" w:rsidRDefault="004F3BF2" w:rsidP="004F3BF2">
      <w:pPr>
        <w:rPr>
          <w:rFonts w:cs="Arial"/>
          <w:b/>
          <w:lang w:val="en-US"/>
        </w:rPr>
      </w:pPr>
      <w:r>
        <w:rPr>
          <w:b/>
          <w:bCs/>
          <w:lang w:val="en-US"/>
        </w:rPr>
        <w:br/>
      </w:r>
      <w:r w:rsidR="005D621F" w:rsidRPr="004F3BF2">
        <w:rPr>
          <w:b/>
          <w:bCs/>
          <w:lang w:val="en-US"/>
        </w:rPr>
        <w:t>W</w:t>
      </w:r>
      <w:r w:rsidR="0081519B" w:rsidRPr="004F3BF2">
        <w:rPr>
          <w:b/>
          <w:bCs/>
          <w:lang w:val="en-US"/>
        </w:rPr>
        <w:t>here was the baby born? (hospital/home)</w:t>
      </w:r>
      <w:r w:rsidR="0081519B" w:rsidRPr="006C7E4C">
        <w:rPr>
          <w:lang w:val="en-US"/>
        </w:rPr>
        <w:t xml:space="preserve"> _____________________________________</w:t>
      </w:r>
      <w:r w:rsidR="00E938C5" w:rsidRPr="006C7E4C">
        <w:rPr>
          <w:lang w:val="en-US"/>
        </w:rPr>
        <w:t>____</w:t>
      </w:r>
      <w:r w:rsidR="00740F77" w:rsidRPr="006C7E4C">
        <w:rPr>
          <w:lang w:val="en-US"/>
        </w:rPr>
        <w:t>__</w:t>
      </w:r>
      <w:r w:rsidR="00E938C5" w:rsidRPr="006C7E4C">
        <w:rPr>
          <w:lang w:val="en-US"/>
        </w:rPr>
        <w:t>_______</w:t>
      </w:r>
      <w:r>
        <w:rPr>
          <w:lang w:val="en-US"/>
        </w:rPr>
        <w:t>_____</w:t>
      </w:r>
    </w:p>
    <w:p w14:paraId="0F93BC45" w14:textId="77777777" w:rsidR="00754405" w:rsidRDefault="00754405" w:rsidP="00754405">
      <w:pPr>
        <w:rPr>
          <w:lang w:val="en-US"/>
        </w:rPr>
      </w:pPr>
      <w:r>
        <w:rPr>
          <w:lang w:val="en-US"/>
        </w:rPr>
        <w:t xml:space="preserve"> </w:t>
      </w:r>
    </w:p>
    <w:p w14:paraId="31AA5FC2" w14:textId="77777777" w:rsidR="0081519B" w:rsidRPr="00754405" w:rsidRDefault="0081519B" w:rsidP="00754405">
      <w:pPr>
        <w:rPr>
          <w:rFonts w:cs="Arial"/>
          <w:b/>
          <w:lang w:val="en-US"/>
        </w:rPr>
      </w:pPr>
      <w:r w:rsidRPr="006C7E4C">
        <w:rPr>
          <w:lang w:val="en-US"/>
        </w:rPr>
        <w:t>Birth weigh</w:t>
      </w:r>
      <w:r w:rsidR="005D621F" w:rsidRPr="006C7E4C">
        <w:rPr>
          <w:lang w:val="en-US"/>
        </w:rPr>
        <w:t>t</w:t>
      </w:r>
      <w:r w:rsidRPr="006C7E4C">
        <w:rPr>
          <w:lang w:val="en-US"/>
        </w:rPr>
        <w:t xml:space="preserve"> </w:t>
      </w:r>
      <w:r w:rsidR="004F3BF2">
        <w:rPr>
          <w:lang w:val="en-US"/>
        </w:rPr>
        <w:t>___</w:t>
      </w:r>
      <w:r w:rsidRPr="006C7E4C">
        <w:rPr>
          <w:lang w:val="en-US"/>
        </w:rPr>
        <w:t>__________</w:t>
      </w:r>
      <w:r w:rsidR="004F3BF2">
        <w:rPr>
          <w:lang w:val="en-US"/>
        </w:rPr>
        <w:t>___</w:t>
      </w:r>
      <w:r w:rsidR="002002E4">
        <w:rPr>
          <w:lang w:val="en-US"/>
        </w:rPr>
        <w:t xml:space="preserve"> </w:t>
      </w:r>
      <w:r w:rsidRPr="006C7E4C">
        <w:rPr>
          <w:lang w:val="en-US"/>
        </w:rPr>
        <w:t>kg</w:t>
      </w:r>
      <w:r w:rsidRPr="006C7E4C">
        <w:rPr>
          <w:lang w:val="en-US"/>
        </w:rPr>
        <w:tab/>
      </w:r>
      <w:r w:rsidRPr="006C7E4C">
        <w:rPr>
          <w:lang w:val="en-US"/>
        </w:rPr>
        <w:tab/>
        <w:t>Apgar score _______________</w:t>
      </w:r>
    </w:p>
    <w:p w14:paraId="70287442" w14:textId="77777777" w:rsidR="005D621F" w:rsidRPr="006C7E4C" w:rsidRDefault="00754405" w:rsidP="006C7E4C">
      <w:pPr>
        <w:pStyle w:val="Caption"/>
        <w:rPr>
          <w:lang w:val="en-US"/>
        </w:rPr>
      </w:pPr>
      <w:r w:rsidRPr="006C7E4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419" behindDoc="0" locked="0" layoutInCell="1" allowOverlap="1" wp14:anchorId="30A5D3F5" wp14:editId="64C1318C">
                <wp:simplePos x="0" y="0"/>
                <wp:positionH relativeFrom="column">
                  <wp:posOffset>2933700</wp:posOffset>
                </wp:positionH>
                <wp:positionV relativeFrom="paragraph">
                  <wp:posOffset>213360</wp:posOffset>
                </wp:positionV>
                <wp:extent cx="200025" cy="200025"/>
                <wp:effectExtent l="0" t="0" r="15875" b="15875"/>
                <wp:wrapNone/>
                <wp:docPr id="1671643248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AC5C6" id="Rectangle 342" o:spid="_x0000_s1026" style="position:absolute;margin-left:231pt;margin-top:16.8pt;width:15.75pt;height:15.75pt;z-index:2516584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">
                <v:path arrowok="t"/>
              </v:rect>
            </w:pict>
          </mc:Fallback>
        </mc:AlternateContent>
      </w:r>
      <w:r w:rsidRPr="006C7E4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418" behindDoc="0" locked="0" layoutInCell="1" allowOverlap="1" wp14:anchorId="6296B601" wp14:editId="4AD11EA7">
                <wp:simplePos x="0" y="0"/>
                <wp:positionH relativeFrom="column">
                  <wp:posOffset>2032000</wp:posOffset>
                </wp:positionH>
                <wp:positionV relativeFrom="paragraph">
                  <wp:posOffset>213360</wp:posOffset>
                </wp:positionV>
                <wp:extent cx="200025" cy="200025"/>
                <wp:effectExtent l="0" t="0" r="15875" b="15875"/>
                <wp:wrapNone/>
                <wp:docPr id="1158549513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D126B" id="Rectangle 342" o:spid="_x0000_s1026" style="position:absolute;margin-left:160pt;margin-top:16.8pt;width:15.75pt;height:15.75pt;z-index:2516584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">
                <v:path arrowok="t"/>
              </v:rect>
            </w:pict>
          </mc:Fallback>
        </mc:AlternateContent>
      </w:r>
      <w:r w:rsidRPr="006C7E4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420" behindDoc="0" locked="0" layoutInCell="1" allowOverlap="1" wp14:anchorId="5391C1C9" wp14:editId="19C4230C">
                <wp:simplePos x="0" y="0"/>
                <wp:positionH relativeFrom="column">
                  <wp:posOffset>3856355</wp:posOffset>
                </wp:positionH>
                <wp:positionV relativeFrom="paragraph">
                  <wp:posOffset>213653</wp:posOffset>
                </wp:positionV>
                <wp:extent cx="200025" cy="200025"/>
                <wp:effectExtent l="0" t="0" r="15875" b="15875"/>
                <wp:wrapNone/>
                <wp:docPr id="1023759645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A3AF8" id="Rectangle 342" o:spid="_x0000_s1026" style="position:absolute;margin-left:303.65pt;margin-top:16.8pt;width:15.75pt;height:15.75pt;z-index:2516584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">
                <v:path arrowok="t"/>
              </v:rect>
            </w:pict>
          </mc:Fallback>
        </mc:AlternateContent>
      </w:r>
      <w:r>
        <w:rPr>
          <w:lang w:val="en-US"/>
        </w:rPr>
        <w:br/>
      </w:r>
      <w:r w:rsidR="00EC28FA" w:rsidRPr="006C7E4C">
        <w:rPr>
          <w:lang w:val="en-US"/>
        </w:rPr>
        <w:t>Was the baby well after birth</w:t>
      </w:r>
      <w:r w:rsidR="0081519B" w:rsidRPr="006C7E4C">
        <w:rPr>
          <w:lang w:val="en-US"/>
        </w:rPr>
        <w:t xml:space="preserve">? </w:t>
      </w:r>
      <w:r w:rsidR="0081519B" w:rsidRPr="002002E4">
        <w:rPr>
          <w:b w:val="0"/>
          <w:bCs/>
          <w:lang w:val="en-US"/>
        </w:rPr>
        <w:t xml:space="preserve"> </w:t>
      </w:r>
      <w:r w:rsidR="00EC28FA" w:rsidRPr="002002E4">
        <w:rPr>
          <w:b w:val="0"/>
          <w:bCs/>
          <w:lang w:val="en-US"/>
        </w:rPr>
        <w:t xml:space="preserve"> </w:t>
      </w:r>
      <w:r w:rsidR="0081519B" w:rsidRPr="002002E4">
        <w:rPr>
          <w:b w:val="0"/>
          <w:bCs/>
          <w:lang w:val="en-US"/>
        </w:rPr>
        <w:t xml:space="preserve">  </w:t>
      </w:r>
      <w:r w:rsidR="008C457C" w:rsidRPr="002002E4">
        <w:rPr>
          <w:b w:val="0"/>
          <w:bCs/>
          <w:lang w:val="en-US"/>
        </w:rPr>
        <w:t xml:space="preserve">   </w:t>
      </w:r>
      <w:r w:rsidR="0081519B" w:rsidRPr="002002E4">
        <w:rPr>
          <w:b w:val="0"/>
          <w:bCs/>
          <w:lang w:val="en-US"/>
        </w:rPr>
        <w:tab/>
        <w:t>Yes</w:t>
      </w:r>
      <w:r w:rsidR="0081519B" w:rsidRPr="002002E4">
        <w:rPr>
          <w:b w:val="0"/>
          <w:bCs/>
          <w:lang w:val="en-US"/>
        </w:rPr>
        <w:tab/>
      </w:r>
      <w:r w:rsidR="0081519B" w:rsidRPr="002002E4">
        <w:rPr>
          <w:b w:val="0"/>
          <w:bCs/>
          <w:lang w:val="en-US"/>
        </w:rPr>
        <w:tab/>
        <w:t>No</w:t>
      </w:r>
      <w:r w:rsidR="0081519B" w:rsidRPr="002002E4">
        <w:rPr>
          <w:b w:val="0"/>
          <w:bCs/>
          <w:lang w:val="en-US"/>
        </w:rPr>
        <w:tab/>
      </w:r>
      <w:r w:rsidR="0081519B" w:rsidRPr="002002E4">
        <w:rPr>
          <w:b w:val="0"/>
          <w:bCs/>
          <w:lang w:val="en-US"/>
        </w:rPr>
        <w:tab/>
        <w:t>Don’t know</w:t>
      </w:r>
    </w:p>
    <w:p w14:paraId="5B00FF90" w14:textId="77777777" w:rsidR="00754405" w:rsidRDefault="0081519B" w:rsidP="00754405">
      <w:pPr>
        <w:pStyle w:val="Caption"/>
        <w:rPr>
          <w:lang w:val="en-US"/>
        </w:rPr>
      </w:pPr>
      <w:r w:rsidRPr="006C7E4C">
        <w:rPr>
          <w:lang w:val="en-US"/>
        </w:rPr>
        <w:t>Details</w:t>
      </w:r>
      <w:r w:rsidR="00754405">
        <w:rPr>
          <w:lang w:val="en-US"/>
        </w:rPr>
        <w:t xml:space="preserve">: </w:t>
      </w:r>
      <w:r w:rsidRPr="006C7E4C">
        <w:rPr>
          <w:lang w:val="en-US"/>
        </w:rPr>
        <w:t>___________________________________________________________________</w:t>
      </w:r>
      <w:r w:rsidR="00E938C5" w:rsidRPr="006C7E4C">
        <w:rPr>
          <w:lang w:val="en-US"/>
        </w:rPr>
        <w:t>___________</w:t>
      </w:r>
      <w:r w:rsidR="00740F77" w:rsidRPr="006C7E4C">
        <w:rPr>
          <w:lang w:val="en-US"/>
        </w:rPr>
        <w:t>__</w:t>
      </w:r>
      <w:r w:rsidR="00E938C5" w:rsidRPr="006C7E4C">
        <w:rPr>
          <w:lang w:val="en-US"/>
        </w:rPr>
        <w:t>________</w:t>
      </w:r>
      <w:r w:rsidR="004F3BF2">
        <w:rPr>
          <w:lang w:val="en-US"/>
        </w:rPr>
        <w:t>__</w:t>
      </w:r>
    </w:p>
    <w:p w14:paraId="50590D41" w14:textId="77777777" w:rsidR="00754405" w:rsidRPr="00754405" w:rsidRDefault="00754405" w:rsidP="00682D7D">
      <w:pPr>
        <w:pStyle w:val="Caption"/>
        <w:rPr>
          <w:lang w:val="en-US"/>
        </w:rPr>
      </w:pPr>
      <w:r>
        <w:rPr>
          <w:lang w:val="en-US"/>
        </w:rPr>
        <w:t xml:space="preserve"> </w:t>
      </w:r>
      <w:r w:rsidRPr="006C7E4C">
        <w:rPr>
          <w:lang w:val="en-US"/>
        </w:rPr>
        <w:t>__________________________________________________________________</w:t>
      </w:r>
      <w:r>
        <w:rPr>
          <w:lang w:val="en-US"/>
        </w:rPr>
        <w:t>_______________________________</w:t>
      </w:r>
    </w:p>
    <w:p w14:paraId="035E5D92" w14:textId="77777777" w:rsidR="006C7E4C" w:rsidRPr="006C7E4C" w:rsidRDefault="004F3BF2" w:rsidP="006C7E4C">
      <w:pPr>
        <w:pStyle w:val="Caption"/>
        <w:rPr>
          <w:lang w:val="en-US"/>
        </w:rPr>
      </w:pPr>
      <w:r>
        <w:rPr>
          <w:lang w:val="en-US"/>
        </w:rPr>
        <w:br/>
      </w:r>
      <w:r w:rsidR="0081519B" w:rsidRPr="006C7E4C">
        <w:rPr>
          <w:lang w:val="en-US"/>
        </w:rPr>
        <w:t>How many days after the birth</w:t>
      </w:r>
      <w:r w:rsidR="008C457C" w:rsidRPr="006C7E4C">
        <w:rPr>
          <w:lang w:val="en-US"/>
        </w:rPr>
        <w:t xml:space="preserve"> was the baby discharged home?______________</w:t>
      </w:r>
      <w:r w:rsidR="00740F77" w:rsidRPr="006C7E4C">
        <w:rPr>
          <w:lang w:val="en-US"/>
        </w:rPr>
        <w:t>__</w:t>
      </w:r>
      <w:r w:rsidR="008C457C" w:rsidRPr="006C7E4C">
        <w:rPr>
          <w:lang w:val="en-US"/>
        </w:rPr>
        <w:t>_________</w:t>
      </w:r>
      <w:r>
        <w:rPr>
          <w:lang w:val="en-US"/>
        </w:rPr>
        <w:t>___________</w:t>
      </w:r>
    </w:p>
    <w:p w14:paraId="56384D2E" w14:textId="77777777" w:rsidR="002002E4" w:rsidRDefault="00754405" w:rsidP="006C7E4C">
      <w:pPr>
        <w:pStyle w:val="Caption"/>
        <w:rPr>
          <w:lang w:val="en-US"/>
        </w:rPr>
      </w:pPr>
      <w:r>
        <w:rPr>
          <w:lang w:val="en-US"/>
        </w:rPr>
        <w:br/>
      </w:r>
      <w:r w:rsidR="008C457C" w:rsidRPr="006C7E4C">
        <w:rPr>
          <w:lang w:val="en-US"/>
        </w:rPr>
        <w:t>Were there any problems with the baby in the first year of life</w:t>
      </w:r>
      <w:r w:rsidR="002002E4">
        <w:rPr>
          <w:lang w:val="en-US"/>
        </w:rPr>
        <w:t xml:space="preserve"> </w:t>
      </w:r>
      <w:r w:rsidR="008C457C" w:rsidRPr="006C7E4C">
        <w:rPr>
          <w:lang w:val="en-US"/>
        </w:rPr>
        <w:t>(e.g. feeding</w:t>
      </w:r>
      <w:r w:rsidR="00476B7B">
        <w:rPr>
          <w:lang w:val="en-US"/>
        </w:rPr>
        <w:t xml:space="preserve"> </w:t>
      </w:r>
      <w:r w:rsidR="008C457C" w:rsidRPr="006C7E4C">
        <w:rPr>
          <w:lang w:val="en-US"/>
        </w:rPr>
        <w:t>/</w:t>
      </w:r>
      <w:r w:rsidR="00476B7B">
        <w:rPr>
          <w:lang w:val="en-US"/>
        </w:rPr>
        <w:t xml:space="preserve"> </w:t>
      </w:r>
      <w:r w:rsidR="008C457C" w:rsidRPr="006C7E4C">
        <w:rPr>
          <w:lang w:val="en-US"/>
        </w:rPr>
        <w:t>sleeping</w:t>
      </w:r>
      <w:r w:rsidR="00476B7B">
        <w:rPr>
          <w:lang w:val="en-US"/>
        </w:rPr>
        <w:t xml:space="preserve"> </w:t>
      </w:r>
      <w:r w:rsidR="008C457C" w:rsidRPr="006C7E4C">
        <w:rPr>
          <w:lang w:val="en-US"/>
        </w:rPr>
        <w:t>/</w:t>
      </w:r>
      <w:r w:rsidR="00476B7B">
        <w:rPr>
          <w:lang w:val="en-US"/>
        </w:rPr>
        <w:t xml:space="preserve"> </w:t>
      </w:r>
      <w:r w:rsidR="008C457C" w:rsidRPr="006C7E4C">
        <w:rPr>
          <w:lang w:val="en-US"/>
        </w:rPr>
        <w:t>crying</w:t>
      </w:r>
      <w:r w:rsidR="002002E4">
        <w:rPr>
          <w:lang w:val="en-US"/>
        </w:rPr>
        <w:t>)?</w:t>
      </w:r>
    </w:p>
    <w:p w14:paraId="48F5BED1" w14:textId="77777777" w:rsidR="008C457C" w:rsidRPr="006C7E4C" w:rsidRDefault="00A10801" w:rsidP="006C7E4C">
      <w:pPr>
        <w:pStyle w:val="Caption"/>
        <w:rPr>
          <w:lang w:val="en-US"/>
        </w:rPr>
      </w:pPr>
      <w:r w:rsidRPr="006C7E4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423" behindDoc="0" locked="0" layoutInCell="1" allowOverlap="1" wp14:anchorId="148153D6" wp14:editId="4079EF5D">
                <wp:simplePos x="0" y="0"/>
                <wp:positionH relativeFrom="column">
                  <wp:posOffset>2600325</wp:posOffset>
                </wp:positionH>
                <wp:positionV relativeFrom="paragraph">
                  <wp:posOffset>50165</wp:posOffset>
                </wp:positionV>
                <wp:extent cx="200025" cy="200025"/>
                <wp:effectExtent l="0" t="0" r="28575" b="28575"/>
                <wp:wrapNone/>
                <wp:docPr id="812319864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06587" id="Rectangle 342" o:spid="_x0000_s1026" style="position:absolute;margin-left:204.75pt;margin-top:3.95pt;width:15.75pt;height:15.75pt;z-index:251658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">
                <v:path arrowok="t"/>
              </v:rect>
            </w:pict>
          </mc:Fallback>
        </mc:AlternateContent>
      </w:r>
      <w:r w:rsidRPr="006C7E4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422" behindDoc="0" locked="0" layoutInCell="1" allowOverlap="1" wp14:anchorId="20E0AC96" wp14:editId="6649BC40">
                <wp:simplePos x="0" y="0"/>
                <wp:positionH relativeFrom="column">
                  <wp:posOffset>1139190</wp:posOffset>
                </wp:positionH>
                <wp:positionV relativeFrom="paragraph">
                  <wp:posOffset>43815</wp:posOffset>
                </wp:positionV>
                <wp:extent cx="200025" cy="200025"/>
                <wp:effectExtent l="0" t="0" r="28575" b="28575"/>
                <wp:wrapNone/>
                <wp:docPr id="1011131620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A32A0" id="Rectangle 342" o:spid="_x0000_s1026" style="position:absolute;margin-left:89.7pt;margin-top:3.45pt;width:15.75pt;height:15.75pt;z-index:2516584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">
                <v:path arrowok="t"/>
              </v:rect>
            </w:pict>
          </mc:Fallback>
        </mc:AlternateContent>
      </w:r>
      <w:r w:rsidRPr="006C7E4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421" behindDoc="0" locked="0" layoutInCell="1" allowOverlap="1" wp14:anchorId="35C7C136" wp14:editId="4B4C05EA">
                <wp:simplePos x="0" y="0"/>
                <wp:positionH relativeFrom="column">
                  <wp:posOffset>255270</wp:posOffset>
                </wp:positionH>
                <wp:positionV relativeFrom="paragraph">
                  <wp:posOffset>50165</wp:posOffset>
                </wp:positionV>
                <wp:extent cx="200025" cy="200025"/>
                <wp:effectExtent l="0" t="0" r="28575" b="28575"/>
                <wp:wrapNone/>
                <wp:docPr id="1568598992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88220" id="Rectangle 342" o:spid="_x0000_s1026" style="position:absolute;margin-left:20.1pt;margin-top:3.95pt;width:15.75pt;height:15.75pt;z-index:2516584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">
                <v:path arrowok="t"/>
              </v:rect>
            </w:pict>
          </mc:Fallback>
        </mc:AlternateContent>
      </w:r>
      <w:r w:rsidR="008C457C" w:rsidRPr="002002E4">
        <w:rPr>
          <w:b w:val="0"/>
          <w:bCs/>
          <w:lang w:val="en-US"/>
        </w:rPr>
        <w:t>Yes</w:t>
      </w:r>
      <w:r w:rsidR="008C457C" w:rsidRPr="002002E4">
        <w:rPr>
          <w:b w:val="0"/>
          <w:bCs/>
          <w:lang w:val="en-US"/>
        </w:rPr>
        <w:tab/>
      </w:r>
      <w:r w:rsidR="008C457C" w:rsidRPr="002002E4">
        <w:rPr>
          <w:b w:val="0"/>
          <w:bCs/>
          <w:lang w:val="en-US"/>
        </w:rPr>
        <w:tab/>
      </w:r>
      <w:r>
        <w:rPr>
          <w:b w:val="0"/>
          <w:bCs/>
          <w:lang w:val="en-US"/>
        </w:rPr>
        <w:tab/>
      </w:r>
      <w:r w:rsidR="008C457C" w:rsidRPr="002002E4">
        <w:rPr>
          <w:b w:val="0"/>
          <w:bCs/>
          <w:lang w:val="en-US"/>
        </w:rPr>
        <w:t>No</w:t>
      </w:r>
      <w:r w:rsidR="008C457C" w:rsidRPr="002002E4">
        <w:rPr>
          <w:b w:val="0"/>
          <w:bCs/>
          <w:lang w:val="en-US"/>
        </w:rPr>
        <w:tab/>
      </w:r>
      <w:r>
        <w:rPr>
          <w:b w:val="0"/>
          <w:bCs/>
          <w:lang w:val="en-US"/>
        </w:rPr>
        <w:tab/>
      </w:r>
      <w:r w:rsidR="008C457C" w:rsidRPr="002002E4">
        <w:rPr>
          <w:b w:val="0"/>
          <w:bCs/>
          <w:lang w:val="en-US"/>
        </w:rPr>
        <w:t>Don’t know</w:t>
      </w:r>
    </w:p>
    <w:p w14:paraId="16A6415A" w14:textId="77777777" w:rsidR="004F3BF2" w:rsidRDefault="008C457C" w:rsidP="004F3BF2">
      <w:pPr>
        <w:pStyle w:val="Caption"/>
        <w:rPr>
          <w:lang w:val="en-US"/>
        </w:rPr>
      </w:pPr>
      <w:r w:rsidRPr="006C7E4C">
        <w:rPr>
          <w:lang w:val="en-US"/>
        </w:rPr>
        <w:t>Details: __________________________________________________________________</w:t>
      </w:r>
      <w:r w:rsidR="002002E4">
        <w:rPr>
          <w:lang w:val="en-US"/>
        </w:rPr>
        <w:t>________________________</w:t>
      </w:r>
    </w:p>
    <w:p w14:paraId="0325E2FB" w14:textId="77777777" w:rsidR="00754405" w:rsidRPr="00754405" w:rsidRDefault="004F3BF2" w:rsidP="00682D7D">
      <w:pPr>
        <w:pStyle w:val="Caption"/>
        <w:rPr>
          <w:lang w:val="en-US"/>
        </w:rPr>
      </w:pPr>
      <w:r>
        <w:rPr>
          <w:lang w:val="en-US"/>
        </w:rPr>
        <w:t xml:space="preserve"> </w:t>
      </w:r>
      <w:r w:rsidRPr="006C7E4C">
        <w:rPr>
          <w:lang w:val="en-US"/>
        </w:rPr>
        <w:t>__________________________________________________________________</w:t>
      </w:r>
      <w:r>
        <w:rPr>
          <w:lang w:val="en-US"/>
        </w:rPr>
        <w:t>_______________________________</w:t>
      </w:r>
    </w:p>
    <w:p w14:paraId="5F815D05" w14:textId="77777777" w:rsidR="008C457C" w:rsidRPr="006C7E4C" w:rsidRDefault="00754405" w:rsidP="004E21E2">
      <w:pPr>
        <w:pStyle w:val="Heading3"/>
      </w:pPr>
      <w:r>
        <w:br/>
      </w:r>
      <w:r w:rsidR="008C457C" w:rsidRPr="006C7E4C">
        <w:t>Development</w:t>
      </w:r>
    </w:p>
    <w:p w14:paraId="00DA7E9C" w14:textId="77777777" w:rsidR="008C457C" w:rsidRPr="006C7E4C" w:rsidRDefault="008C457C" w:rsidP="006C7E4C">
      <w:pPr>
        <w:pStyle w:val="Caption"/>
      </w:pPr>
      <w:r w:rsidRPr="006C7E4C">
        <w:t>At what age did s</w:t>
      </w:r>
      <w:r w:rsidR="00AA366C">
        <w:t>he</w:t>
      </w:r>
      <w:r w:rsidR="00476B7B">
        <w:t xml:space="preserve"> </w:t>
      </w:r>
      <w:r w:rsidRPr="006C7E4C">
        <w:t>/</w:t>
      </w:r>
      <w:r w:rsidR="00476B7B">
        <w:t xml:space="preserve"> </w:t>
      </w:r>
      <w:r w:rsidRPr="006C7E4C">
        <w:t>he</w:t>
      </w:r>
      <w:r w:rsidR="00476B7B">
        <w:t xml:space="preserve"> </w:t>
      </w:r>
      <w:r w:rsidR="00AA366C">
        <w:t>/</w:t>
      </w:r>
      <w:r w:rsidR="00476B7B">
        <w:t xml:space="preserve"> </w:t>
      </w:r>
      <w:r w:rsidR="00AA366C">
        <w:t>they</w:t>
      </w:r>
      <w:r w:rsidRPr="006C7E4C">
        <w:t xml:space="preserve"> first:</w:t>
      </w:r>
    </w:p>
    <w:p w14:paraId="5937DF77" w14:textId="77777777" w:rsidR="00AA366C" w:rsidRPr="002C068C" w:rsidRDefault="00EC28FA" w:rsidP="006C7E4C">
      <w:pPr>
        <w:pStyle w:val="Caption"/>
        <w:rPr>
          <w:b w:val="0"/>
          <w:bCs/>
        </w:rPr>
      </w:pPr>
      <w:r w:rsidRPr="002C068C">
        <w:rPr>
          <w:b w:val="0"/>
          <w:bCs/>
        </w:rPr>
        <w:t>Smile:</w:t>
      </w:r>
      <w:r w:rsidR="00AA366C" w:rsidRPr="002C068C">
        <w:rPr>
          <w:b w:val="0"/>
          <w:bCs/>
        </w:rPr>
        <w:t xml:space="preserve"> __________________________________________ </w:t>
      </w:r>
      <w:r w:rsidRPr="002C068C">
        <w:rPr>
          <w:b w:val="0"/>
          <w:bCs/>
        </w:rPr>
        <w:t>Sit:________</w:t>
      </w:r>
      <w:r w:rsidR="00AA366C" w:rsidRPr="002C068C">
        <w:rPr>
          <w:b w:val="0"/>
          <w:bCs/>
        </w:rPr>
        <w:t>____________________________________</w:t>
      </w:r>
      <w:r w:rsidR="002C068C">
        <w:rPr>
          <w:b w:val="0"/>
          <w:bCs/>
        </w:rPr>
        <w:t>__</w:t>
      </w:r>
    </w:p>
    <w:p w14:paraId="4F84CC4C" w14:textId="77777777" w:rsidR="00AA366C" w:rsidRPr="002C068C" w:rsidRDefault="008C457C" w:rsidP="006C7E4C">
      <w:pPr>
        <w:pStyle w:val="Caption"/>
        <w:rPr>
          <w:b w:val="0"/>
          <w:bCs/>
        </w:rPr>
      </w:pPr>
      <w:r w:rsidRPr="002C068C">
        <w:rPr>
          <w:b w:val="0"/>
          <w:bCs/>
        </w:rPr>
        <w:t>Walk</w:t>
      </w:r>
      <w:r w:rsidR="00AA366C" w:rsidRPr="002C068C">
        <w:rPr>
          <w:b w:val="0"/>
          <w:bCs/>
        </w:rPr>
        <w:t>: __________________________________________</w:t>
      </w:r>
      <w:r w:rsidRPr="002C068C">
        <w:rPr>
          <w:b w:val="0"/>
          <w:bCs/>
        </w:rPr>
        <w:t xml:space="preserve"> Say words</w:t>
      </w:r>
      <w:r w:rsidR="002C068C" w:rsidRPr="002C068C">
        <w:rPr>
          <w:b w:val="0"/>
          <w:bCs/>
        </w:rPr>
        <w:t xml:space="preserve">: </w:t>
      </w:r>
      <w:r w:rsidRPr="002C068C">
        <w:rPr>
          <w:b w:val="0"/>
          <w:bCs/>
        </w:rPr>
        <w:t>________</w:t>
      </w:r>
      <w:r w:rsidR="00AA366C" w:rsidRPr="002C068C">
        <w:rPr>
          <w:b w:val="0"/>
          <w:bCs/>
        </w:rPr>
        <w:t>_____________________________</w:t>
      </w:r>
      <w:r w:rsidR="002C068C">
        <w:rPr>
          <w:b w:val="0"/>
          <w:bCs/>
        </w:rPr>
        <w:t>_</w:t>
      </w:r>
    </w:p>
    <w:p w14:paraId="349E4C69" w14:textId="77777777" w:rsidR="005D621F" w:rsidRPr="006C7E4C" w:rsidRDefault="008C457C" w:rsidP="006C7E4C">
      <w:pPr>
        <w:pStyle w:val="Caption"/>
      </w:pPr>
      <w:r w:rsidRPr="002C068C">
        <w:rPr>
          <w:b w:val="0"/>
          <w:bCs/>
        </w:rPr>
        <w:t>Speak sentences</w:t>
      </w:r>
      <w:r w:rsidR="00AA366C" w:rsidRPr="002C068C">
        <w:rPr>
          <w:b w:val="0"/>
          <w:bCs/>
        </w:rPr>
        <w:t>:_______________________________________________________________________________</w:t>
      </w:r>
      <w:r w:rsidR="002C068C">
        <w:rPr>
          <w:b w:val="0"/>
          <w:bCs/>
        </w:rPr>
        <w:t>_</w:t>
      </w:r>
      <w:r w:rsidR="00AA366C">
        <w:br/>
      </w:r>
    </w:p>
    <w:p w14:paraId="37E638F4" w14:textId="77777777" w:rsidR="005D621F" w:rsidRPr="006C7E4C" w:rsidRDefault="008C457C" w:rsidP="006C7E4C">
      <w:pPr>
        <w:pStyle w:val="Caption"/>
      </w:pPr>
      <w:r w:rsidRPr="006C7E4C">
        <w:t>At what age were developmental problems first diagnosed?</w:t>
      </w:r>
      <w:r w:rsidR="00AA366C">
        <w:t xml:space="preserve"> </w:t>
      </w:r>
      <w:r w:rsidR="005D621F" w:rsidRPr="006C7E4C">
        <w:t>_____________________</w:t>
      </w:r>
      <w:r w:rsidR="00AA366C">
        <w:t>_________________</w:t>
      </w:r>
    </w:p>
    <w:p w14:paraId="1623B632" w14:textId="77777777" w:rsidR="005D621F" w:rsidRPr="002C068C" w:rsidRDefault="008C457C" w:rsidP="006C7E4C">
      <w:pPr>
        <w:pStyle w:val="Caption"/>
        <w:rPr>
          <w:b w:val="0"/>
          <w:bCs/>
        </w:rPr>
      </w:pPr>
      <w:r w:rsidRPr="002C068C">
        <w:rPr>
          <w:b w:val="0"/>
          <w:bCs/>
        </w:rPr>
        <w:t>Where was it done?</w:t>
      </w:r>
      <w:r w:rsidR="00740F77" w:rsidRPr="002C068C">
        <w:rPr>
          <w:b w:val="0"/>
          <w:bCs/>
        </w:rPr>
        <w:t xml:space="preserve"> </w:t>
      </w:r>
      <w:r w:rsidR="005D621F" w:rsidRPr="002C068C">
        <w:rPr>
          <w:b w:val="0"/>
          <w:bCs/>
        </w:rPr>
        <w:t>_________________________________________________________</w:t>
      </w:r>
      <w:r w:rsidR="006D60A6" w:rsidRPr="002C068C">
        <w:rPr>
          <w:b w:val="0"/>
          <w:bCs/>
        </w:rPr>
        <w:t>____________________</w:t>
      </w:r>
    </w:p>
    <w:p w14:paraId="73114F90" w14:textId="77777777" w:rsidR="008C457C" w:rsidRDefault="008C457C" w:rsidP="006C7E4C">
      <w:pPr>
        <w:pStyle w:val="Caption"/>
        <w:rPr>
          <w:b w:val="0"/>
          <w:bCs/>
        </w:rPr>
      </w:pPr>
      <w:r w:rsidRPr="002C068C">
        <w:rPr>
          <w:b w:val="0"/>
          <w:bCs/>
        </w:rPr>
        <w:t>What tests were done?</w:t>
      </w:r>
      <w:r w:rsidR="00AA366C" w:rsidRPr="002C068C">
        <w:rPr>
          <w:b w:val="0"/>
          <w:bCs/>
        </w:rPr>
        <w:t xml:space="preserve"> </w:t>
      </w:r>
      <w:r w:rsidR="005D621F" w:rsidRPr="002C068C">
        <w:rPr>
          <w:b w:val="0"/>
          <w:bCs/>
        </w:rPr>
        <w:t>_______________________________________________________</w:t>
      </w:r>
      <w:r w:rsidR="006D60A6" w:rsidRPr="002C068C">
        <w:rPr>
          <w:b w:val="0"/>
          <w:bCs/>
        </w:rPr>
        <w:t>___________________</w:t>
      </w:r>
    </w:p>
    <w:p w14:paraId="7A263860" w14:textId="77777777" w:rsidR="00682D7D" w:rsidRDefault="00682D7D">
      <w:r>
        <w:br w:type="page"/>
      </w:r>
    </w:p>
    <w:p w14:paraId="274DBED3" w14:textId="77777777" w:rsidR="00682D7D" w:rsidRPr="00682D7D" w:rsidRDefault="00682D7D" w:rsidP="00682D7D"/>
    <w:p w14:paraId="6C9E798B" w14:textId="77777777" w:rsidR="00AA366C" w:rsidRDefault="00AA366C" w:rsidP="00AA366C">
      <w:pPr>
        <w:pStyle w:val="Heading3"/>
      </w:pPr>
    </w:p>
    <w:p w14:paraId="16A9C1FC" w14:textId="77777777" w:rsidR="009B17EE" w:rsidRPr="006D60A6" w:rsidRDefault="009B17EE" w:rsidP="00AA366C">
      <w:pPr>
        <w:pStyle w:val="Heading3"/>
      </w:pPr>
      <w:r w:rsidRPr="006D60A6">
        <w:t xml:space="preserve">Early </w:t>
      </w:r>
      <w:r w:rsidR="000F31F8">
        <w:t>i</w:t>
      </w:r>
      <w:r w:rsidR="009909BE" w:rsidRPr="006D60A6">
        <w:t>ntervention</w:t>
      </w:r>
      <w:r w:rsidR="00476B7B">
        <w:t xml:space="preserve"> </w:t>
      </w:r>
      <w:r w:rsidRPr="006D60A6">
        <w:t>/</w:t>
      </w:r>
      <w:r w:rsidR="000F31F8">
        <w:t>e</w:t>
      </w:r>
      <w:r w:rsidRPr="006D60A6">
        <w:t>ducation</w:t>
      </w:r>
      <w:r w:rsidR="006C7E4C" w:rsidRPr="006D60A6">
        <w:t xml:space="preserve"> </w:t>
      </w:r>
    </w:p>
    <w:tbl>
      <w:tblPr>
        <w:tblW w:w="9918" w:type="dxa"/>
        <w:tblBorders>
          <w:top w:val="single" w:sz="2" w:space="0" w:color="4E0F57" w:themeColor="accent1"/>
          <w:left w:val="single" w:sz="2" w:space="0" w:color="4E0F57" w:themeColor="accent1"/>
          <w:bottom w:val="single" w:sz="2" w:space="0" w:color="4E0F57" w:themeColor="accent1"/>
          <w:right w:val="single" w:sz="2" w:space="0" w:color="4E0F57" w:themeColor="accent1"/>
          <w:insideH w:val="single" w:sz="2" w:space="0" w:color="4E0F57" w:themeColor="accent1"/>
          <w:insideV w:val="single" w:sz="2" w:space="0" w:color="4E0F57" w:themeColor="accent1"/>
        </w:tblBorders>
        <w:tblLook w:val="04A0" w:firstRow="1" w:lastRow="0" w:firstColumn="1" w:lastColumn="0" w:noHBand="0" w:noVBand="1"/>
      </w:tblPr>
      <w:tblGrid>
        <w:gridCol w:w="2122"/>
        <w:gridCol w:w="1559"/>
        <w:gridCol w:w="992"/>
        <w:gridCol w:w="1418"/>
        <w:gridCol w:w="1559"/>
        <w:gridCol w:w="2268"/>
      </w:tblGrid>
      <w:tr w:rsidR="006C7E4C" w:rsidRPr="002D336D" w14:paraId="6C4D6328" w14:textId="77777777" w:rsidTr="00D64CC4">
        <w:trPr>
          <w:trHeight w:val="636"/>
        </w:trPr>
        <w:tc>
          <w:tcPr>
            <w:tcW w:w="2122" w:type="dxa"/>
            <w:shd w:val="clear" w:color="auto" w:fill="4E0F57" w:themeFill="accent1"/>
            <w:vAlign w:val="center"/>
          </w:tcPr>
          <w:p w14:paraId="09839706" w14:textId="77777777" w:rsidR="009909BE" w:rsidRPr="006C7E4C" w:rsidRDefault="009909BE" w:rsidP="006C7E4C">
            <w:pPr>
              <w:rPr>
                <w:rFonts w:cs="Arial"/>
                <w:b/>
                <w:bCs/>
                <w:lang w:val="en-US"/>
              </w:rPr>
            </w:pPr>
            <w:r w:rsidRPr="006C7E4C">
              <w:rPr>
                <w:rFonts w:cs="Arial"/>
                <w:b/>
                <w:bCs/>
                <w:lang w:val="en-US"/>
              </w:rPr>
              <w:t>Intervention/school</w:t>
            </w:r>
          </w:p>
        </w:tc>
        <w:tc>
          <w:tcPr>
            <w:tcW w:w="1559" w:type="dxa"/>
            <w:shd w:val="clear" w:color="auto" w:fill="4E0F57" w:themeFill="accent1"/>
            <w:vAlign w:val="center"/>
          </w:tcPr>
          <w:p w14:paraId="184576AE" w14:textId="77777777" w:rsidR="009909BE" w:rsidRPr="006C7E4C" w:rsidRDefault="009909BE" w:rsidP="006C7E4C">
            <w:pPr>
              <w:rPr>
                <w:rFonts w:cs="Arial"/>
                <w:b/>
                <w:bCs/>
                <w:lang w:val="en-US"/>
              </w:rPr>
            </w:pPr>
            <w:r w:rsidRPr="006C7E4C">
              <w:rPr>
                <w:rFonts w:cs="Arial"/>
                <w:b/>
                <w:bCs/>
                <w:lang w:val="en-US"/>
              </w:rPr>
              <w:t>Commenced</w:t>
            </w:r>
          </w:p>
        </w:tc>
        <w:tc>
          <w:tcPr>
            <w:tcW w:w="992" w:type="dxa"/>
            <w:shd w:val="clear" w:color="auto" w:fill="4E0F57" w:themeFill="accent1"/>
            <w:vAlign w:val="center"/>
          </w:tcPr>
          <w:p w14:paraId="3BE6BF36" w14:textId="77777777" w:rsidR="009909BE" w:rsidRPr="006C7E4C" w:rsidRDefault="009909BE" w:rsidP="006C7E4C">
            <w:pPr>
              <w:rPr>
                <w:rFonts w:cs="Arial"/>
                <w:b/>
                <w:bCs/>
                <w:lang w:val="en-US"/>
              </w:rPr>
            </w:pPr>
            <w:r w:rsidRPr="006C7E4C">
              <w:rPr>
                <w:rFonts w:cs="Arial"/>
                <w:b/>
                <w:bCs/>
                <w:lang w:val="en-US"/>
              </w:rPr>
              <w:t xml:space="preserve">Special </w:t>
            </w:r>
            <w:r w:rsidR="000F31F8">
              <w:rPr>
                <w:rFonts w:cs="Arial"/>
                <w:b/>
                <w:bCs/>
                <w:lang w:val="en-US"/>
              </w:rPr>
              <w:t>s</w:t>
            </w:r>
            <w:r w:rsidRPr="006C7E4C">
              <w:rPr>
                <w:rFonts w:cs="Arial"/>
                <w:b/>
                <w:bCs/>
                <w:lang w:val="en-US"/>
              </w:rPr>
              <w:t>chool</w:t>
            </w:r>
          </w:p>
        </w:tc>
        <w:tc>
          <w:tcPr>
            <w:tcW w:w="1418" w:type="dxa"/>
            <w:shd w:val="clear" w:color="auto" w:fill="4E0F57" w:themeFill="accent1"/>
            <w:vAlign w:val="center"/>
          </w:tcPr>
          <w:p w14:paraId="1E4257D5" w14:textId="77777777" w:rsidR="009909BE" w:rsidRPr="006C7E4C" w:rsidRDefault="009909BE" w:rsidP="006C7E4C">
            <w:pPr>
              <w:rPr>
                <w:rFonts w:cs="Arial"/>
                <w:b/>
                <w:bCs/>
                <w:lang w:val="en-US"/>
              </w:rPr>
            </w:pPr>
            <w:r w:rsidRPr="006C7E4C">
              <w:rPr>
                <w:rFonts w:cs="Arial"/>
                <w:b/>
                <w:bCs/>
                <w:lang w:val="en-US"/>
              </w:rPr>
              <w:t>Mainstream with support</w:t>
            </w:r>
          </w:p>
        </w:tc>
        <w:tc>
          <w:tcPr>
            <w:tcW w:w="1559" w:type="dxa"/>
            <w:shd w:val="clear" w:color="auto" w:fill="4E0F57" w:themeFill="accent1"/>
            <w:vAlign w:val="center"/>
          </w:tcPr>
          <w:p w14:paraId="7230385A" w14:textId="77777777" w:rsidR="009909BE" w:rsidRPr="006C7E4C" w:rsidRDefault="009909BE" w:rsidP="006C7E4C">
            <w:pPr>
              <w:rPr>
                <w:rFonts w:cs="Arial"/>
                <w:b/>
                <w:bCs/>
                <w:lang w:val="en-US"/>
              </w:rPr>
            </w:pPr>
            <w:r w:rsidRPr="006C7E4C">
              <w:rPr>
                <w:rFonts w:cs="Arial"/>
                <w:b/>
                <w:bCs/>
                <w:lang w:val="en-US"/>
              </w:rPr>
              <w:t>Ceased</w:t>
            </w:r>
          </w:p>
        </w:tc>
        <w:tc>
          <w:tcPr>
            <w:tcW w:w="2268" w:type="dxa"/>
            <w:shd w:val="clear" w:color="auto" w:fill="4E0F57" w:themeFill="accent1"/>
            <w:vAlign w:val="center"/>
          </w:tcPr>
          <w:p w14:paraId="3EEEDAD1" w14:textId="77777777" w:rsidR="009909BE" w:rsidRPr="006C7E4C" w:rsidRDefault="009909BE" w:rsidP="006C7E4C">
            <w:pPr>
              <w:rPr>
                <w:rFonts w:cs="Arial"/>
                <w:b/>
                <w:bCs/>
                <w:lang w:val="en-US"/>
              </w:rPr>
            </w:pPr>
            <w:r w:rsidRPr="006C7E4C"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6C7E4C" w:rsidRPr="002D336D" w14:paraId="160E5A22" w14:textId="77777777" w:rsidTr="00D64CC4">
        <w:trPr>
          <w:trHeight w:val="850"/>
        </w:trPr>
        <w:tc>
          <w:tcPr>
            <w:tcW w:w="2122" w:type="dxa"/>
            <w:shd w:val="clear" w:color="auto" w:fill="auto"/>
          </w:tcPr>
          <w:p w14:paraId="6FE1F090" w14:textId="77777777" w:rsidR="009909BE" w:rsidRPr="006C7E4C" w:rsidRDefault="006C7E4C" w:rsidP="006C7E4C">
            <w:pPr>
              <w:spacing w:before="120"/>
              <w:rPr>
                <w:rFonts w:cs="Arial"/>
                <w:b/>
                <w:u w:val="single"/>
                <w:lang w:val="en-US"/>
              </w:rPr>
            </w:pPr>
            <w:r>
              <w:rPr>
                <w:rFonts w:cs="Arial"/>
                <w:b/>
                <w:u w:val="single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F5F3E5" w:themeFill="background2"/>
            <w:vAlign w:val="center"/>
          </w:tcPr>
          <w:p w14:paraId="49D6A80B" w14:textId="77777777" w:rsidR="009909BE" w:rsidRPr="006C7E4C" w:rsidRDefault="006C7E4C" w:rsidP="006C7E4C">
            <w:pPr>
              <w:spacing w:before="120"/>
              <w:rPr>
                <w:rFonts w:cs="Arial"/>
                <w:b/>
                <w:u w:val="single"/>
                <w:lang w:val="en-US"/>
              </w:rPr>
            </w:pPr>
            <w:r>
              <w:rPr>
                <w:lang w:val="en-US"/>
              </w:rPr>
              <w:t>___/___/20___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F97ED8" w14:textId="77777777" w:rsidR="009909BE" w:rsidRPr="006C7E4C" w:rsidRDefault="006C7E4C" w:rsidP="006C7E4C">
            <w:pPr>
              <w:spacing w:before="120"/>
              <w:rPr>
                <w:rFonts w:cs="Arial"/>
                <w:b/>
                <w:u w:val="single"/>
                <w:lang w:val="en-US"/>
              </w:rPr>
            </w:pPr>
            <w:r w:rsidRPr="006C7E4C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90" behindDoc="0" locked="0" layoutInCell="1" allowOverlap="1" wp14:anchorId="3E8BBEEB" wp14:editId="12282034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1659255</wp:posOffset>
                      </wp:positionV>
                      <wp:extent cx="200025" cy="200025"/>
                      <wp:effectExtent l="0" t="0" r="15875" b="15875"/>
                      <wp:wrapNone/>
                      <wp:docPr id="1425663344" name="Rectangle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C2A21A" id="Rectangle 342" o:spid="_x0000_s1026" style="position:absolute;margin-left:11.45pt;margin-top:130.65pt;width:15.75pt;height:15.75pt;z-index:251658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">
                      <v:path arrowok="t"/>
                    </v:rect>
                  </w:pict>
                </mc:Fallback>
              </mc:AlternateContent>
            </w:r>
            <w:r w:rsidRPr="006C7E4C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286834C6" wp14:editId="40BD4727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20320</wp:posOffset>
                      </wp:positionV>
                      <wp:extent cx="200025" cy="200025"/>
                      <wp:effectExtent l="0" t="0" r="15875" b="15875"/>
                      <wp:wrapNone/>
                      <wp:docPr id="1742051951" name="Rectangle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EF640" id="Rectangle 342" o:spid="_x0000_s1026" style="position:absolute;margin-left:11.6pt;margin-top:1.6pt;width:15.75pt;height:15.75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">
                      <v:path arrowok="t"/>
                    </v:rect>
                  </w:pict>
                </mc:Fallback>
              </mc:AlternateContent>
            </w:r>
            <w:r w:rsidRPr="006C7E4C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86" behindDoc="0" locked="0" layoutInCell="1" allowOverlap="1" wp14:anchorId="385F77FD" wp14:editId="418AF010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564515</wp:posOffset>
                      </wp:positionV>
                      <wp:extent cx="200025" cy="200025"/>
                      <wp:effectExtent l="0" t="0" r="15875" b="15875"/>
                      <wp:wrapNone/>
                      <wp:docPr id="2047702797" name="Rectangle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26F1E" id="Rectangle 342" o:spid="_x0000_s1026" style="position:absolute;margin-left:11.7pt;margin-top:44.45pt;width:15.75pt;height:15.75pt;z-index:251658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">
                      <v:path arrowok="t"/>
                    </v:rect>
                  </w:pict>
                </mc:Fallback>
              </mc:AlternateContent>
            </w:r>
            <w:r w:rsidRPr="006C7E4C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89" behindDoc="0" locked="0" layoutInCell="1" allowOverlap="1" wp14:anchorId="0A2876C6" wp14:editId="4D613F0E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1103630</wp:posOffset>
                      </wp:positionV>
                      <wp:extent cx="200025" cy="200025"/>
                      <wp:effectExtent l="0" t="0" r="15875" b="15875"/>
                      <wp:wrapNone/>
                      <wp:docPr id="1828965982" name="Rectangle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2D6FE" id="Rectangle 342" o:spid="_x0000_s1026" style="position:absolute;margin-left:11.65pt;margin-top:86.9pt;width:15.75pt;height:15.75pt;z-index:251658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83FDEE" w14:textId="77777777" w:rsidR="009909BE" w:rsidRPr="006C7E4C" w:rsidRDefault="006C7E4C" w:rsidP="006C7E4C">
            <w:pPr>
              <w:spacing w:before="120"/>
              <w:rPr>
                <w:rFonts w:cs="Arial"/>
                <w:b/>
                <w:u w:val="single"/>
                <w:lang w:val="en-US"/>
              </w:rPr>
            </w:pPr>
            <w:r w:rsidRPr="006C7E4C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88" behindDoc="0" locked="0" layoutInCell="1" allowOverlap="1" wp14:anchorId="26BCCD9C" wp14:editId="3428A520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1111250</wp:posOffset>
                      </wp:positionV>
                      <wp:extent cx="200025" cy="200025"/>
                      <wp:effectExtent l="0" t="0" r="15875" b="15875"/>
                      <wp:wrapNone/>
                      <wp:docPr id="618857700" name="Rectangle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BAD2C6" id="Rectangle 342" o:spid="_x0000_s1026" style="position:absolute;margin-left:21.75pt;margin-top:87.5pt;width:15.75pt;height:15.75pt;z-index:25165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">
                      <v:path arrowok="t"/>
                    </v:rect>
                  </w:pict>
                </mc:Fallback>
              </mc:AlternateContent>
            </w:r>
            <w:r w:rsidRPr="006C7E4C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91" behindDoc="0" locked="0" layoutInCell="1" allowOverlap="1" wp14:anchorId="16539318" wp14:editId="1F3ECAB9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1659255</wp:posOffset>
                      </wp:positionV>
                      <wp:extent cx="200025" cy="200025"/>
                      <wp:effectExtent l="0" t="0" r="15875" b="15875"/>
                      <wp:wrapNone/>
                      <wp:docPr id="457945102" name="Rectangle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E354EA" id="Rectangle 342" o:spid="_x0000_s1026" style="position:absolute;margin-left:21.75pt;margin-top:130.65pt;width:15.75pt;height:15.75pt;z-index:251658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">
                      <v:path arrowok="t"/>
                    </v:rect>
                  </w:pict>
                </mc:Fallback>
              </mc:AlternateContent>
            </w:r>
            <w:r w:rsidRPr="006C7E4C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87" behindDoc="0" locked="0" layoutInCell="1" allowOverlap="1" wp14:anchorId="46F3EE3A" wp14:editId="17070ACD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570865</wp:posOffset>
                      </wp:positionV>
                      <wp:extent cx="200025" cy="200025"/>
                      <wp:effectExtent l="0" t="0" r="15875" b="15875"/>
                      <wp:wrapNone/>
                      <wp:docPr id="597636806" name="Rectangle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5679E" id="Rectangle 342" o:spid="_x0000_s1026" style="position:absolute;margin-left:21.9pt;margin-top:44.95pt;width:15.75pt;height:15.75pt;z-index:251658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">
                      <v:path arrowok="t"/>
                    </v:rect>
                  </w:pict>
                </mc:Fallback>
              </mc:AlternateContent>
            </w:r>
            <w:r w:rsidRPr="006C7E4C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85" behindDoc="0" locked="0" layoutInCell="1" allowOverlap="1" wp14:anchorId="04362B40" wp14:editId="2D25E262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29210</wp:posOffset>
                      </wp:positionV>
                      <wp:extent cx="200025" cy="200025"/>
                      <wp:effectExtent l="0" t="0" r="15875" b="15875"/>
                      <wp:wrapNone/>
                      <wp:docPr id="698272120" name="Rectangle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5F47C" id="Rectangle 342" o:spid="_x0000_s1026" style="position:absolute;margin-left:21.85pt;margin-top:2.3pt;width:15.75pt;height:15.75pt;z-index:251658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F5F3E5" w:themeFill="background2"/>
            <w:vAlign w:val="center"/>
          </w:tcPr>
          <w:p w14:paraId="42B18F05" w14:textId="77777777" w:rsidR="009909BE" w:rsidRPr="006C7E4C" w:rsidRDefault="006C7E4C" w:rsidP="006C7E4C">
            <w:pPr>
              <w:spacing w:before="120"/>
              <w:rPr>
                <w:rFonts w:cs="Arial"/>
                <w:b/>
                <w:u w:val="single"/>
                <w:lang w:val="en-US"/>
              </w:rPr>
            </w:pPr>
            <w:r>
              <w:rPr>
                <w:lang w:val="en-US"/>
              </w:rPr>
              <w:t>___/___/20___</w:t>
            </w:r>
          </w:p>
        </w:tc>
        <w:tc>
          <w:tcPr>
            <w:tcW w:w="2268" w:type="dxa"/>
            <w:shd w:val="clear" w:color="auto" w:fill="auto"/>
          </w:tcPr>
          <w:p w14:paraId="30C87A73" w14:textId="77777777" w:rsidR="009909BE" w:rsidRPr="006C7E4C" w:rsidRDefault="009909BE" w:rsidP="006C7E4C">
            <w:pPr>
              <w:spacing w:before="120"/>
              <w:rPr>
                <w:rFonts w:cs="Arial"/>
                <w:b/>
                <w:u w:val="single"/>
                <w:lang w:val="en-US"/>
              </w:rPr>
            </w:pPr>
          </w:p>
        </w:tc>
      </w:tr>
      <w:tr w:rsidR="006C7E4C" w:rsidRPr="002D336D" w14:paraId="74855181" w14:textId="77777777" w:rsidTr="00D64CC4">
        <w:trPr>
          <w:trHeight w:val="850"/>
        </w:trPr>
        <w:tc>
          <w:tcPr>
            <w:tcW w:w="2122" w:type="dxa"/>
            <w:shd w:val="clear" w:color="auto" w:fill="auto"/>
          </w:tcPr>
          <w:p w14:paraId="3FA48159" w14:textId="77777777" w:rsidR="009909BE" w:rsidRPr="006C7E4C" w:rsidRDefault="009909BE" w:rsidP="006C7E4C">
            <w:pPr>
              <w:spacing w:before="120"/>
              <w:rPr>
                <w:rFonts w:cs="Arial"/>
                <w:b/>
                <w:u w:val="single"/>
                <w:lang w:val="en-US"/>
              </w:rPr>
            </w:pPr>
          </w:p>
        </w:tc>
        <w:tc>
          <w:tcPr>
            <w:tcW w:w="1559" w:type="dxa"/>
            <w:shd w:val="clear" w:color="auto" w:fill="F5F3E5" w:themeFill="background2"/>
            <w:vAlign w:val="center"/>
          </w:tcPr>
          <w:p w14:paraId="2503199C" w14:textId="77777777" w:rsidR="009909BE" w:rsidRPr="006C7E4C" w:rsidRDefault="006C7E4C" w:rsidP="006C7E4C">
            <w:pPr>
              <w:spacing w:before="120"/>
              <w:rPr>
                <w:rFonts w:cs="Arial"/>
                <w:b/>
                <w:u w:val="single"/>
                <w:lang w:val="en-US"/>
              </w:rPr>
            </w:pPr>
            <w:r>
              <w:rPr>
                <w:lang w:val="en-US"/>
              </w:rPr>
              <w:t>___/___/20___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FA4D31" w14:textId="77777777" w:rsidR="009909BE" w:rsidRPr="006C7E4C" w:rsidRDefault="009909BE" w:rsidP="006C7E4C">
            <w:pPr>
              <w:spacing w:before="120"/>
              <w:rPr>
                <w:rFonts w:cs="Arial"/>
                <w:b/>
                <w:u w:val="single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7700A45" w14:textId="77777777" w:rsidR="009909BE" w:rsidRPr="006C7E4C" w:rsidRDefault="009909BE" w:rsidP="006C7E4C">
            <w:pPr>
              <w:spacing w:before="120"/>
              <w:rPr>
                <w:rFonts w:cs="Arial"/>
                <w:b/>
                <w:u w:val="single"/>
                <w:lang w:val="en-US"/>
              </w:rPr>
            </w:pPr>
          </w:p>
        </w:tc>
        <w:tc>
          <w:tcPr>
            <w:tcW w:w="1559" w:type="dxa"/>
            <w:shd w:val="clear" w:color="auto" w:fill="F5F3E5" w:themeFill="background2"/>
            <w:vAlign w:val="center"/>
          </w:tcPr>
          <w:p w14:paraId="0046DF20" w14:textId="77777777" w:rsidR="009909BE" w:rsidRPr="006C7E4C" w:rsidRDefault="006C7E4C" w:rsidP="006C7E4C">
            <w:pPr>
              <w:spacing w:before="120"/>
              <w:rPr>
                <w:rFonts w:cs="Arial"/>
                <w:b/>
                <w:u w:val="single"/>
                <w:lang w:val="en-US"/>
              </w:rPr>
            </w:pPr>
            <w:r>
              <w:rPr>
                <w:lang w:val="en-US"/>
              </w:rPr>
              <w:t>___/___/20___</w:t>
            </w:r>
          </w:p>
        </w:tc>
        <w:tc>
          <w:tcPr>
            <w:tcW w:w="2268" w:type="dxa"/>
            <w:shd w:val="clear" w:color="auto" w:fill="auto"/>
          </w:tcPr>
          <w:p w14:paraId="39EA81E0" w14:textId="77777777" w:rsidR="009909BE" w:rsidRPr="006C7E4C" w:rsidRDefault="009909BE" w:rsidP="006C7E4C">
            <w:pPr>
              <w:spacing w:before="120"/>
              <w:rPr>
                <w:rFonts w:cs="Arial"/>
                <w:b/>
                <w:u w:val="single"/>
                <w:lang w:val="en-US"/>
              </w:rPr>
            </w:pPr>
          </w:p>
        </w:tc>
      </w:tr>
      <w:tr w:rsidR="006C7E4C" w:rsidRPr="002D336D" w14:paraId="309C78DA" w14:textId="77777777" w:rsidTr="00D64CC4">
        <w:trPr>
          <w:trHeight w:val="850"/>
        </w:trPr>
        <w:tc>
          <w:tcPr>
            <w:tcW w:w="2122" w:type="dxa"/>
            <w:shd w:val="clear" w:color="auto" w:fill="auto"/>
          </w:tcPr>
          <w:p w14:paraId="3994B601" w14:textId="77777777" w:rsidR="009909BE" w:rsidRPr="006C7E4C" w:rsidRDefault="009909BE" w:rsidP="006C7E4C">
            <w:pPr>
              <w:spacing w:before="120"/>
              <w:rPr>
                <w:rFonts w:cs="Arial"/>
                <w:b/>
                <w:u w:val="single"/>
                <w:lang w:val="en-US"/>
              </w:rPr>
            </w:pPr>
          </w:p>
        </w:tc>
        <w:tc>
          <w:tcPr>
            <w:tcW w:w="1559" w:type="dxa"/>
            <w:shd w:val="clear" w:color="auto" w:fill="F5F3E5" w:themeFill="background2"/>
            <w:vAlign w:val="center"/>
          </w:tcPr>
          <w:p w14:paraId="19170CD2" w14:textId="77777777" w:rsidR="009909BE" w:rsidRPr="006C7E4C" w:rsidRDefault="006C7E4C" w:rsidP="006C7E4C">
            <w:pPr>
              <w:spacing w:before="120"/>
              <w:rPr>
                <w:rFonts w:cs="Arial"/>
                <w:b/>
                <w:u w:val="single"/>
                <w:lang w:val="en-US"/>
              </w:rPr>
            </w:pPr>
            <w:r>
              <w:rPr>
                <w:lang w:val="en-US"/>
              </w:rPr>
              <w:t>___/___/20___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53A091" w14:textId="77777777" w:rsidR="009909BE" w:rsidRPr="006C7E4C" w:rsidRDefault="009909BE" w:rsidP="006C7E4C">
            <w:pPr>
              <w:spacing w:before="120"/>
              <w:rPr>
                <w:rFonts w:cs="Arial"/>
                <w:b/>
                <w:u w:val="single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43B112" w14:textId="77777777" w:rsidR="009909BE" w:rsidRPr="006C7E4C" w:rsidRDefault="009909BE" w:rsidP="006C7E4C">
            <w:pPr>
              <w:spacing w:before="120"/>
              <w:rPr>
                <w:rFonts w:cs="Arial"/>
                <w:b/>
                <w:u w:val="single"/>
                <w:lang w:val="en-US"/>
              </w:rPr>
            </w:pPr>
          </w:p>
        </w:tc>
        <w:tc>
          <w:tcPr>
            <w:tcW w:w="1559" w:type="dxa"/>
            <w:shd w:val="clear" w:color="auto" w:fill="F5F3E5" w:themeFill="background2"/>
            <w:vAlign w:val="center"/>
          </w:tcPr>
          <w:p w14:paraId="3AECC393" w14:textId="77777777" w:rsidR="009909BE" w:rsidRPr="006C7E4C" w:rsidRDefault="006C7E4C" w:rsidP="006C7E4C">
            <w:pPr>
              <w:spacing w:before="120"/>
              <w:rPr>
                <w:rFonts w:cs="Arial"/>
                <w:b/>
                <w:u w:val="single"/>
                <w:lang w:val="en-US"/>
              </w:rPr>
            </w:pPr>
            <w:r>
              <w:rPr>
                <w:lang w:val="en-US"/>
              </w:rPr>
              <w:t>___/___/20___</w:t>
            </w:r>
          </w:p>
        </w:tc>
        <w:tc>
          <w:tcPr>
            <w:tcW w:w="2268" w:type="dxa"/>
            <w:shd w:val="clear" w:color="auto" w:fill="auto"/>
          </w:tcPr>
          <w:p w14:paraId="2817B58C" w14:textId="77777777" w:rsidR="009909BE" w:rsidRPr="006C7E4C" w:rsidRDefault="009909BE" w:rsidP="006C7E4C">
            <w:pPr>
              <w:spacing w:before="120"/>
              <w:rPr>
                <w:rFonts w:cs="Arial"/>
                <w:b/>
                <w:u w:val="single"/>
                <w:lang w:val="en-US"/>
              </w:rPr>
            </w:pPr>
          </w:p>
        </w:tc>
      </w:tr>
      <w:tr w:rsidR="006C7E4C" w:rsidRPr="002D336D" w14:paraId="3C7A5CCA" w14:textId="77777777" w:rsidTr="00D64CC4">
        <w:trPr>
          <w:trHeight w:val="850"/>
        </w:trPr>
        <w:tc>
          <w:tcPr>
            <w:tcW w:w="2122" w:type="dxa"/>
            <w:shd w:val="clear" w:color="auto" w:fill="auto"/>
          </w:tcPr>
          <w:p w14:paraId="7DD5177C" w14:textId="77777777" w:rsidR="009909BE" w:rsidRPr="006C7E4C" w:rsidRDefault="009909BE" w:rsidP="006C7E4C">
            <w:pPr>
              <w:spacing w:before="120"/>
              <w:rPr>
                <w:rFonts w:cs="Arial"/>
                <w:b/>
                <w:u w:val="single"/>
                <w:lang w:val="en-US"/>
              </w:rPr>
            </w:pPr>
          </w:p>
        </w:tc>
        <w:tc>
          <w:tcPr>
            <w:tcW w:w="1559" w:type="dxa"/>
            <w:shd w:val="clear" w:color="auto" w:fill="F5F3E5" w:themeFill="background2"/>
            <w:vAlign w:val="center"/>
          </w:tcPr>
          <w:p w14:paraId="72F2FD82" w14:textId="77777777" w:rsidR="009909BE" w:rsidRPr="006C7E4C" w:rsidRDefault="006C7E4C" w:rsidP="006C7E4C">
            <w:pPr>
              <w:spacing w:before="120"/>
              <w:rPr>
                <w:rFonts w:cs="Arial"/>
                <w:b/>
                <w:u w:val="single"/>
                <w:lang w:val="en-US"/>
              </w:rPr>
            </w:pPr>
            <w:r>
              <w:rPr>
                <w:lang w:val="en-US"/>
              </w:rPr>
              <w:t>___/___/20___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F46207" w14:textId="77777777" w:rsidR="009909BE" w:rsidRPr="006C7E4C" w:rsidRDefault="009909BE" w:rsidP="006C7E4C">
            <w:pPr>
              <w:spacing w:before="120"/>
              <w:rPr>
                <w:rFonts w:cs="Arial"/>
                <w:b/>
                <w:u w:val="single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61A5D9" w14:textId="77777777" w:rsidR="009909BE" w:rsidRPr="006C7E4C" w:rsidRDefault="009909BE" w:rsidP="006C7E4C">
            <w:pPr>
              <w:spacing w:before="120"/>
              <w:rPr>
                <w:rFonts w:cs="Arial"/>
                <w:b/>
                <w:u w:val="single"/>
                <w:lang w:val="en-US"/>
              </w:rPr>
            </w:pPr>
          </w:p>
        </w:tc>
        <w:tc>
          <w:tcPr>
            <w:tcW w:w="1559" w:type="dxa"/>
            <w:shd w:val="clear" w:color="auto" w:fill="F5F3E5" w:themeFill="background2"/>
            <w:vAlign w:val="center"/>
          </w:tcPr>
          <w:p w14:paraId="2D2440B0" w14:textId="77777777" w:rsidR="009909BE" w:rsidRPr="006C7E4C" w:rsidRDefault="006C7E4C" w:rsidP="006C7E4C">
            <w:pPr>
              <w:spacing w:before="120"/>
              <w:rPr>
                <w:rFonts w:cs="Arial"/>
                <w:b/>
                <w:u w:val="single"/>
                <w:lang w:val="en-US"/>
              </w:rPr>
            </w:pPr>
            <w:r>
              <w:rPr>
                <w:lang w:val="en-US"/>
              </w:rPr>
              <w:t>___/___/20___</w:t>
            </w:r>
          </w:p>
        </w:tc>
        <w:tc>
          <w:tcPr>
            <w:tcW w:w="2268" w:type="dxa"/>
            <w:shd w:val="clear" w:color="auto" w:fill="auto"/>
          </w:tcPr>
          <w:p w14:paraId="62D26505" w14:textId="77777777" w:rsidR="009909BE" w:rsidRPr="006C7E4C" w:rsidRDefault="009909BE" w:rsidP="006C7E4C">
            <w:pPr>
              <w:spacing w:before="120"/>
              <w:rPr>
                <w:rFonts w:cs="Arial"/>
                <w:b/>
                <w:u w:val="single"/>
                <w:lang w:val="en-US"/>
              </w:rPr>
            </w:pPr>
          </w:p>
        </w:tc>
      </w:tr>
    </w:tbl>
    <w:p w14:paraId="3D468168" w14:textId="77777777" w:rsidR="009B17EE" w:rsidRPr="002D336D" w:rsidRDefault="009B17EE" w:rsidP="0066791F">
      <w:pPr>
        <w:rPr>
          <w:rFonts w:cs="Arial"/>
          <w:b/>
          <w:sz w:val="24"/>
          <w:u w:val="single"/>
          <w:lang w:val="en-US"/>
        </w:rPr>
      </w:pPr>
    </w:p>
    <w:p w14:paraId="54DF4C52" w14:textId="77777777" w:rsidR="0081519B" w:rsidRPr="002D336D" w:rsidRDefault="0081519B" w:rsidP="0066791F">
      <w:pPr>
        <w:rPr>
          <w:rFonts w:cs="Arial"/>
          <w:b/>
          <w:sz w:val="24"/>
          <w:u w:val="single"/>
          <w:lang w:val="en-US"/>
        </w:rPr>
      </w:pPr>
    </w:p>
    <w:p w14:paraId="157FC1F4" w14:textId="77777777" w:rsidR="0081519B" w:rsidRPr="004F3BF2" w:rsidRDefault="009909BE" w:rsidP="004F3BF2">
      <w:pPr>
        <w:pStyle w:val="Heading3"/>
      </w:pPr>
      <w:r w:rsidRPr="002D336D">
        <w:t>P</w:t>
      </w:r>
      <w:r w:rsidR="006C7E4C">
        <w:t xml:space="preserve">ast </w:t>
      </w:r>
      <w:r w:rsidR="0097472C">
        <w:t>e</w:t>
      </w:r>
      <w:r w:rsidR="006C7E4C">
        <w:t>mployments</w:t>
      </w:r>
      <w:r w:rsidR="00476B7B">
        <w:t xml:space="preserve"> </w:t>
      </w:r>
      <w:r w:rsidRPr="002D336D">
        <w:t xml:space="preserve">/ </w:t>
      </w:r>
      <w:r w:rsidR="0097472C">
        <w:t>d</w:t>
      </w:r>
      <w:r w:rsidR="006C7E4C">
        <w:t>ay</w:t>
      </w:r>
      <w:r w:rsidRPr="002D336D">
        <w:t xml:space="preserve"> </w:t>
      </w:r>
      <w:r w:rsidR="0097472C">
        <w:t>p</w:t>
      </w:r>
      <w:r w:rsidR="006C7E4C">
        <w:t>lacements</w:t>
      </w:r>
    </w:p>
    <w:tbl>
      <w:tblPr>
        <w:tblW w:w="9918" w:type="dxa"/>
        <w:tblBorders>
          <w:top w:val="single" w:sz="2" w:space="0" w:color="4E0F57" w:themeColor="accent1"/>
          <w:left w:val="single" w:sz="2" w:space="0" w:color="4E0F57" w:themeColor="accent1"/>
          <w:bottom w:val="single" w:sz="2" w:space="0" w:color="4E0F57" w:themeColor="accent1"/>
          <w:right w:val="single" w:sz="2" w:space="0" w:color="4E0F57" w:themeColor="accent1"/>
          <w:insideH w:val="single" w:sz="2" w:space="0" w:color="4E0F57" w:themeColor="accent1"/>
          <w:insideV w:val="single" w:sz="2" w:space="0" w:color="4E0F57" w:themeColor="accent1"/>
        </w:tblBorders>
        <w:tblLook w:val="04A0" w:firstRow="1" w:lastRow="0" w:firstColumn="1" w:lastColumn="0" w:noHBand="0" w:noVBand="1"/>
      </w:tblPr>
      <w:tblGrid>
        <w:gridCol w:w="2547"/>
        <w:gridCol w:w="1548"/>
        <w:gridCol w:w="1525"/>
        <w:gridCol w:w="4298"/>
      </w:tblGrid>
      <w:tr w:rsidR="009909BE" w:rsidRPr="002D336D" w14:paraId="7A2AC18A" w14:textId="77777777" w:rsidTr="00D64CC4">
        <w:trPr>
          <w:trHeight w:val="583"/>
        </w:trPr>
        <w:tc>
          <w:tcPr>
            <w:tcW w:w="2547" w:type="dxa"/>
            <w:shd w:val="clear" w:color="auto" w:fill="4E0F57" w:themeFill="accent1"/>
            <w:vAlign w:val="center"/>
          </w:tcPr>
          <w:p w14:paraId="61407126" w14:textId="77777777" w:rsidR="009909BE" w:rsidRPr="002D336D" w:rsidRDefault="009909BE" w:rsidP="006C7E4C">
            <w:pPr>
              <w:pStyle w:val="Caption"/>
              <w:rPr>
                <w:lang w:val="en-US"/>
              </w:rPr>
            </w:pPr>
            <w:r w:rsidRPr="002D336D">
              <w:rPr>
                <w:lang w:val="en-US"/>
              </w:rPr>
              <w:t xml:space="preserve">Name of </w:t>
            </w:r>
            <w:r w:rsidR="001226E2">
              <w:rPr>
                <w:lang w:val="en-US"/>
              </w:rPr>
              <w:t>s</w:t>
            </w:r>
            <w:r w:rsidRPr="002D336D">
              <w:rPr>
                <w:lang w:val="en-US"/>
              </w:rPr>
              <w:t>ervice</w:t>
            </w:r>
          </w:p>
        </w:tc>
        <w:tc>
          <w:tcPr>
            <w:tcW w:w="1548" w:type="dxa"/>
            <w:shd w:val="clear" w:color="auto" w:fill="4E0F57" w:themeFill="accent1"/>
            <w:vAlign w:val="center"/>
          </w:tcPr>
          <w:p w14:paraId="0041B1E6" w14:textId="77777777" w:rsidR="009909BE" w:rsidRPr="002D336D" w:rsidRDefault="009909BE" w:rsidP="006C7E4C">
            <w:pPr>
              <w:pStyle w:val="Caption"/>
              <w:jc w:val="center"/>
              <w:rPr>
                <w:lang w:val="en-US"/>
              </w:rPr>
            </w:pPr>
            <w:r w:rsidRPr="002D336D">
              <w:rPr>
                <w:lang w:val="en-US"/>
              </w:rPr>
              <w:t>Commenced</w:t>
            </w:r>
          </w:p>
        </w:tc>
        <w:tc>
          <w:tcPr>
            <w:tcW w:w="1525" w:type="dxa"/>
            <w:shd w:val="clear" w:color="auto" w:fill="4E0F57" w:themeFill="accent1"/>
            <w:vAlign w:val="center"/>
          </w:tcPr>
          <w:p w14:paraId="73527807" w14:textId="77777777" w:rsidR="009909BE" w:rsidRPr="002D336D" w:rsidRDefault="009909BE" w:rsidP="006C7E4C">
            <w:pPr>
              <w:pStyle w:val="Caption"/>
              <w:jc w:val="center"/>
              <w:rPr>
                <w:lang w:val="en-US"/>
              </w:rPr>
            </w:pPr>
            <w:r w:rsidRPr="002D336D">
              <w:rPr>
                <w:lang w:val="en-US"/>
              </w:rPr>
              <w:t>Ceased</w:t>
            </w:r>
          </w:p>
        </w:tc>
        <w:tc>
          <w:tcPr>
            <w:tcW w:w="4298" w:type="dxa"/>
            <w:shd w:val="clear" w:color="auto" w:fill="4E0F57" w:themeFill="accent1"/>
            <w:vAlign w:val="center"/>
          </w:tcPr>
          <w:p w14:paraId="3DD39C94" w14:textId="77777777" w:rsidR="009909BE" w:rsidRPr="002D336D" w:rsidRDefault="009909BE" w:rsidP="006C7E4C">
            <w:pPr>
              <w:pStyle w:val="Caption"/>
              <w:rPr>
                <w:lang w:val="en-US"/>
              </w:rPr>
            </w:pPr>
            <w:r w:rsidRPr="002D336D">
              <w:rPr>
                <w:lang w:val="en-US"/>
              </w:rPr>
              <w:t xml:space="preserve">Comments </w:t>
            </w:r>
          </w:p>
        </w:tc>
      </w:tr>
      <w:tr w:rsidR="009909BE" w:rsidRPr="002D336D" w14:paraId="5B766BD7" w14:textId="77777777" w:rsidTr="00D64CC4">
        <w:trPr>
          <w:trHeight w:val="583"/>
        </w:trPr>
        <w:tc>
          <w:tcPr>
            <w:tcW w:w="2547" w:type="dxa"/>
            <w:shd w:val="clear" w:color="auto" w:fill="auto"/>
            <w:vAlign w:val="center"/>
          </w:tcPr>
          <w:p w14:paraId="554FBAED" w14:textId="77777777" w:rsidR="009909BE" w:rsidRPr="002D336D" w:rsidRDefault="009909BE" w:rsidP="006C7E4C">
            <w:pPr>
              <w:pStyle w:val="Caption"/>
              <w:rPr>
                <w:u w:val="single"/>
                <w:lang w:val="en-US"/>
              </w:rPr>
            </w:pPr>
          </w:p>
        </w:tc>
        <w:tc>
          <w:tcPr>
            <w:tcW w:w="1548" w:type="dxa"/>
            <w:shd w:val="clear" w:color="auto" w:fill="F5F3E5" w:themeFill="background2"/>
            <w:vAlign w:val="center"/>
          </w:tcPr>
          <w:p w14:paraId="6EC2F03C" w14:textId="77777777" w:rsidR="009909BE" w:rsidRPr="00AA366C" w:rsidRDefault="006C7E4C" w:rsidP="006C7E4C">
            <w:pPr>
              <w:pStyle w:val="Caption"/>
              <w:jc w:val="center"/>
              <w:rPr>
                <w:b w:val="0"/>
                <w:bCs/>
                <w:u w:val="single"/>
                <w:lang w:val="en-US"/>
              </w:rPr>
            </w:pPr>
            <w:r w:rsidRPr="00AA366C">
              <w:rPr>
                <w:b w:val="0"/>
                <w:bCs/>
                <w:lang w:val="en-US"/>
              </w:rPr>
              <w:t>___/___/20___</w:t>
            </w:r>
          </w:p>
        </w:tc>
        <w:tc>
          <w:tcPr>
            <w:tcW w:w="1525" w:type="dxa"/>
            <w:shd w:val="clear" w:color="auto" w:fill="F5F3E5" w:themeFill="background2"/>
            <w:vAlign w:val="center"/>
          </w:tcPr>
          <w:p w14:paraId="47871B58" w14:textId="77777777" w:rsidR="009909BE" w:rsidRPr="00AA366C" w:rsidRDefault="006C7E4C" w:rsidP="006C7E4C">
            <w:pPr>
              <w:pStyle w:val="Caption"/>
              <w:jc w:val="center"/>
              <w:rPr>
                <w:b w:val="0"/>
                <w:bCs/>
                <w:u w:val="single"/>
                <w:lang w:val="en-US"/>
              </w:rPr>
            </w:pPr>
            <w:r w:rsidRPr="00AA366C">
              <w:rPr>
                <w:b w:val="0"/>
                <w:bCs/>
                <w:lang w:val="en-US"/>
              </w:rPr>
              <w:t>___/___/20___</w:t>
            </w:r>
          </w:p>
        </w:tc>
        <w:tc>
          <w:tcPr>
            <w:tcW w:w="4298" w:type="dxa"/>
            <w:shd w:val="clear" w:color="auto" w:fill="auto"/>
            <w:vAlign w:val="center"/>
          </w:tcPr>
          <w:p w14:paraId="2530C807" w14:textId="77777777" w:rsidR="009909BE" w:rsidRPr="002D336D" w:rsidRDefault="009909BE" w:rsidP="006C7E4C">
            <w:pPr>
              <w:pStyle w:val="Caption"/>
              <w:rPr>
                <w:u w:val="single"/>
                <w:lang w:val="en-US"/>
              </w:rPr>
            </w:pPr>
          </w:p>
        </w:tc>
      </w:tr>
      <w:tr w:rsidR="009909BE" w:rsidRPr="002D336D" w14:paraId="632341DC" w14:textId="77777777" w:rsidTr="00D64CC4">
        <w:trPr>
          <w:trHeight w:val="583"/>
        </w:trPr>
        <w:tc>
          <w:tcPr>
            <w:tcW w:w="2547" w:type="dxa"/>
            <w:shd w:val="clear" w:color="auto" w:fill="auto"/>
            <w:vAlign w:val="center"/>
          </w:tcPr>
          <w:p w14:paraId="6913F2E4" w14:textId="77777777" w:rsidR="009909BE" w:rsidRPr="002D336D" w:rsidRDefault="009909BE" w:rsidP="006C7E4C">
            <w:pPr>
              <w:pStyle w:val="Caption"/>
              <w:rPr>
                <w:u w:val="single"/>
                <w:lang w:val="en-US"/>
              </w:rPr>
            </w:pPr>
          </w:p>
        </w:tc>
        <w:tc>
          <w:tcPr>
            <w:tcW w:w="1548" w:type="dxa"/>
            <w:shd w:val="clear" w:color="auto" w:fill="F5F3E5" w:themeFill="background2"/>
            <w:vAlign w:val="center"/>
          </w:tcPr>
          <w:p w14:paraId="3D5A0239" w14:textId="77777777" w:rsidR="009909BE" w:rsidRPr="00AA366C" w:rsidRDefault="006C7E4C" w:rsidP="006C7E4C">
            <w:pPr>
              <w:pStyle w:val="Caption"/>
              <w:jc w:val="center"/>
              <w:rPr>
                <w:b w:val="0"/>
                <w:bCs/>
                <w:u w:val="single"/>
                <w:lang w:val="en-US"/>
              </w:rPr>
            </w:pPr>
            <w:r w:rsidRPr="00AA366C">
              <w:rPr>
                <w:b w:val="0"/>
                <w:bCs/>
                <w:lang w:val="en-US"/>
              </w:rPr>
              <w:t>___/___/20___</w:t>
            </w:r>
          </w:p>
        </w:tc>
        <w:tc>
          <w:tcPr>
            <w:tcW w:w="1525" w:type="dxa"/>
            <w:shd w:val="clear" w:color="auto" w:fill="F5F3E5" w:themeFill="background2"/>
            <w:vAlign w:val="center"/>
          </w:tcPr>
          <w:p w14:paraId="4114260A" w14:textId="77777777" w:rsidR="009909BE" w:rsidRPr="00AA366C" w:rsidRDefault="006C7E4C" w:rsidP="006C7E4C">
            <w:pPr>
              <w:pStyle w:val="Caption"/>
              <w:jc w:val="center"/>
              <w:rPr>
                <w:b w:val="0"/>
                <w:bCs/>
                <w:u w:val="single"/>
                <w:lang w:val="en-US"/>
              </w:rPr>
            </w:pPr>
            <w:r w:rsidRPr="00AA366C">
              <w:rPr>
                <w:b w:val="0"/>
                <w:bCs/>
                <w:lang w:val="en-US"/>
              </w:rPr>
              <w:t>___/___/20___</w:t>
            </w:r>
          </w:p>
        </w:tc>
        <w:tc>
          <w:tcPr>
            <w:tcW w:w="4298" w:type="dxa"/>
            <w:shd w:val="clear" w:color="auto" w:fill="auto"/>
            <w:vAlign w:val="center"/>
          </w:tcPr>
          <w:p w14:paraId="3D042599" w14:textId="77777777" w:rsidR="009909BE" w:rsidRPr="002D336D" w:rsidRDefault="009909BE" w:rsidP="006C7E4C">
            <w:pPr>
              <w:pStyle w:val="Caption"/>
              <w:rPr>
                <w:u w:val="single"/>
                <w:lang w:val="en-US"/>
              </w:rPr>
            </w:pPr>
          </w:p>
        </w:tc>
      </w:tr>
      <w:tr w:rsidR="009909BE" w:rsidRPr="002D336D" w14:paraId="6A236F46" w14:textId="77777777" w:rsidTr="00D64CC4">
        <w:trPr>
          <w:trHeight w:val="583"/>
        </w:trPr>
        <w:tc>
          <w:tcPr>
            <w:tcW w:w="2547" w:type="dxa"/>
            <w:shd w:val="clear" w:color="auto" w:fill="auto"/>
            <w:vAlign w:val="center"/>
          </w:tcPr>
          <w:p w14:paraId="5AA2889C" w14:textId="77777777" w:rsidR="009909BE" w:rsidRPr="002D336D" w:rsidRDefault="009909BE" w:rsidP="006C7E4C">
            <w:pPr>
              <w:pStyle w:val="Caption"/>
              <w:rPr>
                <w:u w:val="single"/>
                <w:lang w:val="en-US"/>
              </w:rPr>
            </w:pPr>
          </w:p>
        </w:tc>
        <w:tc>
          <w:tcPr>
            <w:tcW w:w="1548" w:type="dxa"/>
            <w:shd w:val="clear" w:color="auto" w:fill="F5F3E5" w:themeFill="background2"/>
            <w:vAlign w:val="center"/>
          </w:tcPr>
          <w:p w14:paraId="285FB3E5" w14:textId="77777777" w:rsidR="009909BE" w:rsidRPr="00AA366C" w:rsidRDefault="006C7E4C" w:rsidP="006C7E4C">
            <w:pPr>
              <w:pStyle w:val="Caption"/>
              <w:jc w:val="center"/>
              <w:rPr>
                <w:b w:val="0"/>
                <w:bCs/>
                <w:u w:val="single"/>
                <w:lang w:val="en-US"/>
              </w:rPr>
            </w:pPr>
            <w:r w:rsidRPr="00AA366C">
              <w:rPr>
                <w:b w:val="0"/>
                <w:bCs/>
                <w:lang w:val="en-US"/>
              </w:rPr>
              <w:t>___/___/20___</w:t>
            </w:r>
          </w:p>
        </w:tc>
        <w:tc>
          <w:tcPr>
            <w:tcW w:w="1525" w:type="dxa"/>
            <w:shd w:val="clear" w:color="auto" w:fill="F5F3E5" w:themeFill="background2"/>
            <w:vAlign w:val="center"/>
          </w:tcPr>
          <w:p w14:paraId="7A852F41" w14:textId="77777777" w:rsidR="009909BE" w:rsidRPr="00AA366C" w:rsidRDefault="006C7E4C" w:rsidP="006C7E4C">
            <w:pPr>
              <w:pStyle w:val="Caption"/>
              <w:jc w:val="center"/>
              <w:rPr>
                <w:b w:val="0"/>
                <w:bCs/>
                <w:u w:val="single"/>
                <w:lang w:val="en-US"/>
              </w:rPr>
            </w:pPr>
            <w:r w:rsidRPr="00AA366C">
              <w:rPr>
                <w:b w:val="0"/>
                <w:bCs/>
                <w:lang w:val="en-US"/>
              </w:rPr>
              <w:t>___/___/20___</w:t>
            </w:r>
          </w:p>
        </w:tc>
        <w:tc>
          <w:tcPr>
            <w:tcW w:w="4298" w:type="dxa"/>
            <w:shd w:val="clear" w:color="auto" w:fill="auto"/>
            <w:vAlign w:val="center"/>
          </w:tcPr>
          <w:p w14:paraId="6272D35D" w14:textId="77777777" w:rsidR="009909BE" w:rsidRPr="002D336D" w:rsidRDefault="009909BE" w:rsidP="006C7E4C">
            <w:pPr>
              <w:pStyle w:val="Caption"/>
              <w:rPr>
                <w:u w:val="single"/>
                <w:lang w:val="en-US"/>
              </w:rPr>
            </w:pPr>
          </w:p>
        </w:tc>
      </w:tr>
      <w:tr w:rsidR="009909BE" w:rsidRPr="002D336D" w14:paraId="2AB66EB5" w14:textId="77777777" w:rsidTr="00D64CC4">
        <w:trPr>
          <w:trHeight w:val="583"/>
        </w:trPr>
        <w:tc>
          <w:tcPr>
            <w:tcW w:w="2547" w:type="dxa"/>
            <w:shd w:val="clear" w:color="auto" w:fill="auto"/>
            <w:vAlign w:val="center"/>
          </w:tcPr>
          <w:p w14:paraId="6C70BE1F" w14:textId="77777777" w:rsidR="009909BE" w:rsidRPr="002D336D" w:rsidRDefault="009909BE" w:rsidP="006C7E4C">
            <w:pPr>
              <w:pStyle w:val="Caption"/>
              <w:rPr>
                <w:u w:val="single"/>
                <w:lang w:val="en-US"/>
              </w:rPr>
            </w:pPr>
          </w:p>
        </w:tc>
        <w:tc>
          <w:tcPr>
            <w:tcW w:w="1548" w:type="dxa"/>
            <w:shd w:val="clear" w:color="auto" w:fill="F5F3E5" w:themeFill="background2"/>
            <w:vAlign w:val="center"/>
          </w:tcPr>
          <w:p w14:paraId="3C3AA878" w14:textId="77777777" w:rsidR="009909BE" w:rsidRPr="00AA366C" w:rsidRDefault="006C7E4C" w:rsidP="006C7E4C">
            <w:pPr>
              <w:pStyle w:val="Caption"/>
              <w:jc w:val="center"/>
              <w:rPr>
                <w:b w:val="0"/>
                <w:bCs/>
                <w:u w:val="single"/>
                <w:lang w:val="en-US"/>
              </w:rPr>
            </w:pPr>
            <w:r w:rsidRPr="00AA366C">
              <w:rPr>
                <w:b w:val="0"/>
                <w:bCs/>
                <w:lang w:val="en-US"/>
              </w:rPr>
              <w:t>___/___/20___</w:t>
            </w:r>
          </w:p>
        </w:tc>
        <w:tc>
          <w:tcPr>
            <w:tcW w:w="1525" w:type="dxa"/>
            <w:shd w:val="clear" w:color="auto" w:fill="F5F3E5" w:themeFill="background2"/>
            <w:vAlign w:val="center"/>
          </w:tcPr>
          <w:p w14:paraId="315DCB27" w14:textId="77777777" w:rsidR="009909BE" w:rsidRPr="00AA366C" w:rsidRDefault="006C7E4C" w:rsidP="006C7E4C">
            <w:pPr>
              <w:pStyle w:val="Caption"/>
              <w:jc w:val="center"/>
              <w:rPr>
                <w:b w:val="0"/>
                <w:bCs/>
                <w:u w:val="single"/>
                <w:lang w:val="en-US"/>
              </w:rPr>
            </w:pPr>
            <w:r w:rsidRPr="00AA366C">
              <w:rPr>
                <w:b w:val="0"/>
                <w:bCs/>
                <w:lang w:val="en-US"/>
              </w:rPr>
              <w:t>___/___/20___</w:t>
            </w:r>
          </w:p>
        </w:tc>
        <w:tc>
          <w:tcPr>
            <w:tcW w:w="4298" w:type="dxa"/>
            <w:shd w:val="clear" w:color="auto" w:fill="auto"/>
            <w:vAlign w:val="center"/>
          </w:tcPr>
          <w:p w14:paraId="76475C8C" w14:textId="77777777" w:rsidR="009909BE" w:rsidRPr="002D336D" w:rsidRDefault="009909BE" w:rsidP="006C7E4C">
            <w:pPr>
              <w:pStyle w:val="Caption"/>
              <w:rPr>
                <w:u w:val="single"/>
                <w:lang w:val="en-US"/>
              </w:rPr>
            </w:pPr>
          </w:p>
        </w:tc>
      </w:tr>
      <w:tr w:rsidR="009909BE" w:rsidRPr="002D336D" w14:paraId="58289EA4" w14:textId="77777777" w:rsidTr="00D64CC4">
        <w:trPr>
          <w:trHeight w:val="614"/>
        </w:trPr>
        <w:tc>
          <w:tcPr>
            <w:tcW w:w="2547" w:type="dxa"/>
            <w:shd w:val="clear" w:color="auto" w:fill="auto"/>
            <w:vAlign w:val="center"/>
          </w:tcPr>
          <w:p w14:paraId="33C1D55E" w14:textId="77777777" w:rsidR="009909BE" w:rsidRPr="002D336D" w:rsidRDefault="009909BE" w:rsidP="006C7E4C">
            <w:pPr>
              <w:pStyle w:val="Caption"/>
              <w:rPr>
                <w:u w:val="single"/>
                <w:lang w:val="en-US"/>
              </w:rPr>
            </w:pPr>
          </w:p>
        </w:tc>
        <w:tc>
          <w:tcPr>
            <w:tcW w:w="1548" w:type="dxa"/>
            <w:shd w:val="clear" w:color="auto" w:fill="F5F3E5" w:themeFill="background2"/>
            <w:vAlign w:val="center"/>
          </w:tcPr>
          <w:p w14:paraId="2E235928" w14:textId="77777777" w:rsidR="009909BE" w:rsidRPr="00AA366C" w:rsidRDefault="006C7E4C" w:rsidP="006C7E4C">
            <w:pPr>
              <w:pStyle w:val="Caption"/>
              <w:jc w:val="center"/>
              <w:rPr>
                <w:b w:val="0"/>
                <w:bCs/>
                <w:u w:val="single"/>
                <w:lang w:val="en-US"/>
              </w:rPr>
            </w:pPr>
            <w:r w:rsidRPr="00AA366C">
              <w:rPr>
                <w:b w:val="0"/>
                <w:bCs/>
                <w:lang w:val="en-US"/>
              </w:rPr>
              <w:t>___/___/20___</w:t>
            </w:r>
          </w:p>
        </w:tc>
        <w:tc>
          <w:tcPr>
            <w:tcW w:w="1525" w:type="dxa"/>
            <w:shd w:val="clear" w:color="auto" w:fill="F5F3E5" w:themeFill="background2"/>
            <w:vAlign w:val="center"/>
          </w:tcPr>
          <w:p w14:paraId="1D201D7D" w14:textId="77777777" w:rsidR="009909BE" w:rsidRPr="00AA366C" w:rsidRDefault="006C7E4C" w:rsidP="006C7E4C">
            <w:pPr>
              <w:pStyle w:val="Caption"/>
              <w:jc w:val="center"/>
              <w:rPr>
                <w:b w:val="0"/>
                <w:bCs/>
                <w:u w:val="single"/>
                <w:lang w:val="en-US"/>
              </w:rPr>
            </w:pPr>
            <w:r w:rsidRPr="00AA366C">
              <w:rPr>
                <w:b w:val="0"/>
                <w:bCs/>
                <w:lang w:val="en-US"/>
              </w:rPr>
              <w:t>___/___/20___</w:t>
            </w:r>
          </w:p>
        </w:tc>
        <w:tc>
          <w:tcPr>
            <w:tcW w:w="4298" w:type="dxa"/>
            <w:shd w:val="clear" w:color="auto" w:fill="auto"/>
            <w:vAlign w:val="center"/>
          </w:tcPr>
          <w:p w14:paraId="74180299" w14:textId="77777777" w:rsidR="009909BE" w:rsidRPr="002D336D" w:rsidRDefault="009909BE" w:rsidP="006C7E4C">
            <w:pPr>
              <w:pStyle w:val="Caption"/>
              <w:rPr>
                <w:u w:val="single"/>
                <w:lang w:val="en-US"/>
              </w:rPr>
            </w:pPr>
          </w:p>
        </w:tc>
      </w:tr>
    </w:tbl>
    <w:p w14:paraId="295AEB8C" w14:textId="77777777" w:rsidR="0081519B" w:rsidRPr="002D336D" w:rsidRDefault="0081519B" w:rsidP="0066791F">
      <w:pPr>
        <w:rPr>
          <w:rFonts w:cs="Arial"/>
          <w:b/>
          <w:sz w:val="24"/>
          <w:u w:val="single"/>
          <w:lang w:val="en-US"/>
        </w:rPr>
      </w:pPr>
    </w:p>
    <w:p w14:paraId="200B17E7" w14:textId="77777777" w:rsidR="009909BE" w:rsidRPr="006C7E4C" w:rsidRDefault="00754405" w:rsidP="006C7E4C">
      <w:pPr>
        <w:pStyle w:val="Heading3"/>
      </w:pPr>
      <w:r>
        <w:br/>
      </w:r>
      <w:r w:rsidR="002D336D" w:rsidRPr="002D336D">
        <w:t xml:space="preserve">Past </w:t>
      </w:r>
      <w:r w:rsidR="0097472C">
        <w:t>r</w:t>
      </w:r>
      <w:r w:rsidR="002D336D" w:rsidRPr="006C7E4C">
        <w:t>esidential</w:t>
      </w:r>
      <w:r w:rsidR="002D336D" w:rsidRPr="002D336D">
        <w:t xml:space="preserve"> </w:t>
      </w:r>
      <w:r w:rsidR="0097472C">
        <w:t>p</w:t>
      </w:r>
      <w:r w:rsidR="002D336D" w:rsidRPr="002D336D">
        <w:t>lacements</w:t>
      </w:r>
    </w:p>
    <w:tbl>
      <w:tblPr>
        <w:tblW w:w="9918" w:type="dxa"/>
        <w:tblBorders>
          <w:top w:val="single" w:sz="2" w:space="0" w:color="4E0F57" w:themeColor="accent1"/>
          <w:left w:val="single" w:sz="2" w:space="0" w:color="4E0F57" w:themeColor="accent1"/>
          <w:bottom w:val="single" w:sz="2" w:space="0" w:color="4E0F57" w:themeColor="accent1"/>
          <w:right w:val="single" w:sz="2" w:space="0" w:color="4E0F57" w:themeColor="accent1"/>
          <w:insideH w:val="single" w:sz="2" w:space="0" w:color="4E0F57" w:themeColor="accent1"/>
          <w:insideV w:val="single" w:sz="2" w:space="0" w:color="4E0F57" w:themeColor="accent1"/>
        </w:tblBorders>
        <w:tblLook w:val="04A0" w:firstRow="1" w:lastRow="0" w:firstColumn="1" w:lastColumn="0" w:noHBand="0" w:noVBand="1"/>
      </w:tblPr>
      <w:tblGrid>
        <w:gridCol w:w="2547"/>
        <w:gridCol w:w="1587"/>
        <w:gridCol w:w="1525"/>
        <w:gridCol w:w="4259"/>
      </w:tblGrid>
      <w:tr w:rsidR="009909BE" w:rsidRPr="002D336D" w14:paraId="6C294F6D" w14:textId="77777777" w:rsidTr="00D64CC4">
        <w:trPr>
          <w:trHeight w:val="564"/>
        </w:trPr>
        <w:tc>
          <w:tcPr>
            <w:tcW w:w="2547" w:type="dxa"/>
            <w:shd w:val="clear" w:color="auto" w:fill="4E0F57" w:themeFill="accent1"/>
          </w:tcPr>
          <w:p w14:paraId="64A0BBAD" w14:textId="77777777" w:rsidR="009909BE" w:rsidRPr="002D336D" w:rsidRDefault="009909BE" w:rsidP="006C7E4C">
            <w:pPr>
              <w:pStyle w:val="Caption"/>
              <w:rPr>
                <w:lang w:val="en-US"/>
              </w:rPr>
            </w:pPr>
            <w:r w:rsidRPr="002D336D">
              <w:rPr>
                <w:lang w:val="en-US"/>
              </w:rPr>
              <w:t>Name of service</w:t>
            </w:r>
          </w:p>
        </w:tc>
        <w:tc>
          <w:tcPr>
            <w:tcW w:w="1587" w:type="dxa"/>
            <w:shd w:val="clear" w:color="auto" w:fill="4E0F57" w:themeFill="accent1"/>
          </w:tcPr>
          <w:p w14:paraId="054CD5FC" w14:textId="77777777" w:rsidR="009909BE" w:rsidRPr="002D336D" w:rsidRDefault="009909BE" w:rsidP="006C7E4C">
            <w:pPr>
              <w:pStyle w:val="Caption"/>
              <w:jc w:val="center"/>
              <w:rPr>
                <w:lang w:val="en-US"/>
              </w:rPr>
            </w:pPr>
            <w:r w:rsidRPr="002D336D">
              <w:rPr>
                <w:lang w:val="en-US"/>
              </w:rPr>
              <w:t>Commenced</w:t>
            </w:r>
          </w:p>
        </w:tc>
        <w:tc>
          <w:tcPr>
            <w:tcW w:w="1525" w:type="dxa"/>
            <w:shd w:val="clear" w:color="auto" w:fill="4E0F57" w:themeFill="accent1"/>
          </w:tcPr>
          <w:p w14:paraId="6FB9DADE" w14:textId="77777777" w:rsidR="009909BE" w:rsidRPr="002D336D" w:rsidRDefault="009909BE" w:rsidP="006C7E4C">
            <w:pPr>
              <w:pStyle w:val="Caption"/>
              <w:jc w:val="center"/>
              <w:rPr>
                <w:lang w:val="en-US"/>
              </w:rPr>
            </w:pPr>
            <w:r w:rsidRPr="002D336D">
              <w:rPr>
                <w:lang w:val="en-US"/>
              </w:rPr>
              <w:t>Ceased</w:t>
            </w:r>
          </w:p>
        </w:tc>
        <w:tc>
          <w:tcPr>
            <w:tcW w:w="4259" w:type="dxa"/>
            <w:shd w:val="clear" w:color="auto" w:fill="4E0F57" w:themeFill="accent1"/>
          </w:tcPr>
          <w:p w14:paraId="480E6AF0" w14:textId="77777777" w:rsidR="009909BE" w:rsidRPr="002D336D" w:rsidRDefault="009909BE" w:rsidP="006C7E4C">
            <w:pPr>
              <w:pStyle w:val="Caption"/>
              <w:rPr>
                <w:lang w:val="en-US"/>
              </w:rPr>
            </w:pPr>
            <w:r w:rsidRPr="002D336D">
              <w:rPr>
                <w:lang w:val="en-US"/>
              </w:rPr>
              <w:t xml:space="preserve">Comments </w:t>
            </w:r>
          </w:p>
        </w:tc>
      </w:tr>
      <w:tr w:rsidR="009909BE" w:rsidRPr="002D336D" w14:paraId="01C50B63" w14:textId="77777777" w:rsidTr="00D64CC4">
        <w:trPr>
          <w:trHeight w:val="564"/>
        </w:trPr>
        <w:tc>
          <w:tcPr>
            <w:tcW w:w="2547" w:type="dxa"/>
            <w:shd w:val="clear" w:color="auto" w:fill="auto"/>
          </w:tcPr>
          <w:p w14:paraId="07D90B6D" w14:textId="77777777" w:rsidR="009909BE" w:rsidRPr="002D336D" w:rsidRDefault="009909BE" w:rsidP="006C7E4C">
            <w:pPr>
              <w:pStyle w:val="Caption"/>
              <w:rPr>
                <w:u w:val="single"/>
                <w:lang w:val="en-US"/>
              </w:rPr>
            </w:pPr>
          </w:p>
        </w:tc>
        <w:tc>
          <w:tcPr>
            <w:tcW w:w="1587" w:type="dxa"/>
            <w:shd w:val="clear" w:color="auto" w:fill="F5F3E5" w:themeFill="background2"/>
          </w:tcPr>
          <w:p w14:paraId="2C980DC5" w14:textId="77777777" w:rsidR="009909BE" w:rsidRPr="00AA366C" w:rsidRDefault="006C7E4C" w:rsidP="006C7E4C">
            <w:pPr>
              <w:pStyle w:val="Caption"/>
              <w:jc w:val="center"/>
              <w:rPr>
                <w:b w:val="0"/>
                <w:bCs/>
                <w:u w:val="single"/>
                <w:lang w:val="en-US"/>
              </w:rPr>
            </w:pPr>
            <w:r w:rsidRPr="00AA366C">
              <w:rPr>
                <w:b w:val="0"/>
                <w:bCs/>
                <w:lang w:val="en-US"/>
              </w:rPr>
              <w:t>___/___/20___</w:t>
            </w:r>
          </w:p>
        </w:tc>
        <w:tc>
          <w:tcPr>
            <w:tcW w:w="1525" w:type="dxa"/>
            <w:shd w:val="clear" w:color="auto" w:fill="F5F3E5" w:themeFill="background2"/>
          </w:tcPr>
          <w:p w14:paraId="605508BE" w14:textId="77777777" w:rsidR="009909BE" w:rsidRPr="00AA366C" w:rsidRDefault="006C7E4C" w:rsidP="006C7E4C">
            <w:pPr>
              <w:pStyle w:val="Caption"/>
              <w:jc w:val="center"/>
              <w:rPr>
                <w:b w:val="0"/>
                <w:bCs/>
                <w:u w:val="single"/>
                <w:lang w:val="en-US"/>
              </w:rPr>
            </w:pPr>
            <w:r w:rsidRPr="00AA366C">
              <w:rPr>
                <w:b w:val="0"/>
                <w:bCs/>
                <w:lang w:val="en-US"/>
              </w:rPr>
              <w:t>___/___/20___</w:t>
            </w:r>
          </w:p>
        </w:tc>
        <w:tc>
          <w:tcPr>
            <w:tcW w:w="4259" w:type="dxa"/>
            <w:shd w:val="clear" w:color="auto" w:fill="auto"/>
          </w:tcPr>
          <w:p w14:paraId="393D5A7C" w14:textId="77777777" w:rsidR="009909BE" w:rsidRPr="002D336D" w:rsidRDefault="009909BE" w:rsidP="006C7E4C">
            <w:pPr>
              <w:pStyle w:val="Caption"/>
              <w:rPr>
                <w:u w:val="single"/>
                <w:lang w:val="en-US"/>
              </w:rPr>
            </w:pPr>
          </w:p>
        </w:tc>
      </w:tr>
      <w:tr w:rsidR="009909BE" w:rsidRPr="002D336D" w14:paraId="445E7F55" w14:textId="77777777" w:rsidTr="00D64CC4">
        <w:trPr>
          <w:trHeight w:val="564"/>
        </w:trPr>
        <w:tc>
          <w:tcPr>
            <w:tcW w:w="2547" w:type="dxa"/>
            <w:shd w:val="clear" w:color="auto" w:fill="auto"/>
          </w:tcPr>
          <w:p w14:paraId="7F527B40" w14:textId="77777777" w:rsidR="009909BE" w:rsidRPr="002D336D" w:rsidRDefault="009909BE" w:rsidP="006C7E4C">
            <w:pPr>
              <w:pStyle w:val="Caption"/>
              <w:rPr>
                <w:u w:val="single"/>
                <w:lang w:val="en-US"/>
              </w:rPr>
            </w:pPr>
          </w:p>
        </w:tc>
        <w:tc>
          <w:tcPr>
            <w:tcW w:w="1587" w:type="dxa"/>
            <w:shd w:val="clear" w:color="auto" w:fill="F5F3E5" w:themeFill="background2"/>
          </w:tcPr>
          <w:p w14:paraId="1A4F3F7D" w14:textId="77777777" w:rsidR="009909BE" w:rsidRPr="00AA366C" w:rsidRDefault="006C7E4C" w:rsidP="006C7E4C">
            <w:pPr>
              <w:pStyle w:val="Caption"/>
              <w:jc w:val="center"/>
              <w:rPr>
                <w:b w:val="0"/>
                <w:bCs/>
                <w:u w:val="single"/>
                <w:lang w:val="en-US"/>
              </w:rPr>
            </w:pPr>
            <w:r w:rsidRPr="00AA366C">
              <w:rPr>
                <w:b w:val="0"/>
                <w:bCs/>
                <w:lang w:val="en-US"/>
              </w:rPr>
              <w:t>___/___/20___</w:t>
            </w:r>
          </w:p>
        </w:tc>
        <w:tc>
          <w:tcPr>
            <w:tcW w:w="1525" w:type="dxa"/>
            <w:shd w:val="clear" w:color="auto" w:fill="F5F3E5" w:themeFill="background2"/>
          </w:tcPr>
          <w:p w14:paraId="6D4364EA" w14:textId="77777777" w:rsidR="009909BE" w:rsidRPr="00AA366C" w:rsidRDefault="006C7E4C" w:rsidP="006C7E4C">
            <w:pPr>
              <w:pStyle w:val="Caption"/>
              <w:jc w:val="center"/>
              <w:rPr>
                <w:b w:val="0"/>
                <w:bCs/>
                <w:u w:val="single"/>
                <w:lang w:val="en-US"/>
              </w:rPr>
            </w:pPr>
            <w:r w:rsidRPr="00AA366C">
              <w:rPr>
                <w:b w:val="0"/>
                <w:bCs/>
                <w:lang w:val="en-US"/>
              </w:rPr>
              <w:t>___/___/20___</w:t>
            </w:r>
          </w:p>
        </w:tc>
        <w:tc>
          <w:tcPr>
            <w:tcW w:w="4259" w:type="dxa"/>
            <w:shd w:val="clear" w:color="auto" w:fill="auto"/>
          </w:tcPr>
          <w:p w14:paraId="4D83624A" w14:textId="77777777" w:rsidR="009909BE" w:rsidRPr="002D336D" w:rsidRDefault="009909BE" w:rsidP="006C7E4C">
            <w:pPr>
              <w:pStyle w:val="Caption"/>
              <w:rPr>
                <w:u w:val="single"/>
                <w:lang w:val="en-US"/>
              </w:rPr>
            </w:pPr>
          </w:p>
        </w:tc>
      </w:tr>
      <w:tr w:rsidR="009909BE" w:rsidRPr="002D336D" w14:paraId="4B11CE42" w14:textId="77777777" w:rsidTr="00D64CC4">
        <w:trPr>
          <w:trHeight w:val="564"/>
        </w:trPr>
        <w:tc>
          <w:tcPr>
            <w:tcW w:w="2547" w:type="dxa"/>
            <w:shd w:val="clear" w:color="auto" w:fill="auto"/>
          </w:tcPr>
          <w:p w14:paraId="7847C089" w14:textId="77777777" w:rsidR="009909BE" w:rsidRPr="002D336D" w:rsidRDefault="009909BE" w:rsidP="006C7E4C">
            <w:pPr>
              <w:pStyle w:val="Caption"/>
              <w:rPr>
                <w:u w:val="single"/>
                <w:lang w:val="en-US"/>
              </w:rPr>
            </w:pPr>
          </w:p>
        </w:tc>
        <w:tc>
          <w:tcPr>
            <w:tcW w:w="1587" w:type="dxa"/>
            <w:shd w:val="clear" w:color="auto" w:fill="F5F3E5" w:themeFill="background2"/>
          </w:tcPr>
          <w:p w14:paraId="73B22DBE" w14:textId="77777777" w:rsidR="009909BE" w:rsidRPr="00AA366C" w:rsidRDefault="006C7E4C" w:rsidP="006C7E4C">
            <w:pPr>
              <w:pStyle w:val="Caption"/>
              <w:jc w:val="center"/>
              <w:rPr>
                <w:b w:val="0"/>
                <w:bCs/>
                <w:u w:val="single"/>
                <w:lang w:val="en-US"/>
              </w:rPr>
            </w:pPr>
            <w:r w:rsidRPr="00AA366C">
              <w:rPr>
                <w:b w:val="0"/>
                <w:bCs/>
                <w:lang w:val="en-US"/>
              </w:rPr>
              <w:t>___/___/20___</w:t>
            </w:r>
          </w:p>
        </w:tc>
        <w:tc>
          <w:tcPr>
            <w:tcW w:w="1525" w:type="dxa"/>
            <w:shd w:val="clear" w:color="auto" w:fill="F5F3E5" w:themeFill="background2"/>
          </w:tcPr>
          <w:p w14:paraId="1591DA79" w14:textId="77777777" w:rsidR="009909BE" w:rsidRPr="00AA366C" w:rsidRDefault="006C7E4C" w:rsidP="006C7E4C">
            <w:pPr>
              <w:pStyle w:val="Caption"/>
              <w:jc w:val="center"/>
              <w:rPr>
                <w:b w:val="0"/>
                <w:bCs/>
                <w:u w:val="single"/>
                <w:lang w:val="en-US"/>
              </w:rPr>
            </w:pPr>
            <w:r w:rsidRPr="00AA366C">
              <w:rPr>
                <w:b w:val="0"/>
                <w:bCs/>
                <w:lang w:val="en-US"/>
              </w:rPr>
              <w:t>___/___/20___</w:t>
            </w:r>
          </w:p>
        </w:tc>
        <w:tc>
          <w:tcPr>
            <w:tcW w:w="4259" w:type="dxa"/>
            <w:shd w:val="clear" w:color="auto" w:fill="auto"/>
          </w:tcPr>
          <w:p w14:paraId="1776FE98" w14:textId="77777777" w:rsidR="009909BE" w:rsidRPr="002D336D" w:rsidRDefault="009909BE" w:rsidP="006C7E4C">
            <w:pPr>
              <w:pStyle w:val="Caption"/>
              <w:rPr>
                <w:u w:val="single"/>
                <w:lang w:val="en-US"/>
              </w:rPr>
            </w:pPr>
          </w:p>
        </w:tc>
      </w:tr>
      <w:tr w:rsidR="00AA366C" w:rsidRPr="002D336D" w14:paraId="41975FDC" w14:textId="77777777" w:rsidTr="00D64CC4">
        <w:trPr>
          <w:trHeight w:val="595"/>
        </w:trPr>
        <w:tc>
          <w:tcPr>
            <w:tcW w:w="2547" w:type="dxa"/>
            <w:shd w:val="clear" w:color="auto" w:fill="auto"/>
          </w:tcPr>
          <w:p w14:paraId="052286EF" w14:textId="77777777" w:rsidR="00AA366C" w:rsidRPr="002D336D" w:rsidRDefault="00AA366C" w:rsidP="00AA366C">
            <w:pPr>
              <w:pStyle w:val="Caption"/>
              <w:rPr>
                <w:u w:val="single"/>
                <w:lang w:val="en-US"/>
              </w:rPr>
            </w:pPr>
          </w:p>
        </w:tc>
        <w:tc>
          <w:tcPr>
            <w:tcW w:w="1587" w:type="dxa"/>
            <w:shd w:val="clear" w:color="auto" w:fill="F5F3E5" w:themeFill="background2"/>
          </w:tcPr>
          <w:p w14:paraId="189F20D8" w14:textId="77777777" w:rsidR="00AA366C" w:rsidRPr="00AA366C" w:rsidRDefault="00AA366C" w:rsidP="00AA366C">
            <w:pPr>
              <w:pStyle w:val="Caption"/>
              <w:rPr>
                <w:b w:val="0"/>
                <w:bCs/>
                <w:u w:val="single"/>
                <w:lang w:val="en-US"/>
              </w:rPr>
            </w:pPr>
            <w:r w:rsidRPr="00AA366C">
              <w:rPr>
                <w:b w:val="0"/>
                <w:bCs/>
                <w:lang w:val="en-US"/>
              </w:rPr>
              <w:t>___/___/20___</w:t>
            </w:r>
          </w:p>
        </w:tc>
        <w:tc>
          <w:tcPr>
            <w:tcW w:w="1525" w:type="dxa"/>
            <w:shd w:val="clear" w:color="auto" w:fill="F5F3E5" w:themeFill="background2"/>
          </w:tcPr>
          <w:p w14:paraId="2BBBC3C7" w14:textId="77777777" w:rsidR="00AA366C" w:rsidRPr="00AA366C" w:rsidRDefault="00AA366C" w:rsidP="00AA366C">
            <w:pPr>
              <w:pStyle w:val="Caption"/>
              <w:rPr>
                <w:b w:val="0"/>
                <w:bCs/>
                <w:u w:val="single"/>
                <w:lang w:val="en-US"/>
              </w:rPr>
            </w:pPr>
            <w:r w:rsidRPr="00AA366C">
              <w:rPr>
                <w:b w:val="0"/>
                <w:bCs/>
                <w:lang w:val="en-US"/>
              </w:rPr>
              <w:t>___/___/20___</w:t>
            </w:r>
          </w:p>
        </w:tc>
        <w:tc>
          <w:tcPr>
            <w:tcW w:w="4259" w:type="dxa"/>
            <w:shd w:val="clear" w:color="auto" w:fill="auto"/>
          </w:tcPr>
          <w:p w14:paraId="5D5283CE" w14:textId="77777777" w:rsidR="00AA366C" w:rsidRPr="002D336D" w:rsidRDefault="00AA366C" w:rsidP="00AA366C">
            <w:pPr>
              <w:pStyle w:val="Caption"/>
              <w:rPr>
                <w:u w:val="single"/>
                <w:lang w:val="en-US"/>
              </w:rPr>
            </w:pPr>
          </w:p>
        </w:tc>
      </w:tr>
    </w:tbl>
    <w:p w14:paraId="67455595" w14:textId="77777777" w:rsidR="009909BE" w:rsidRDefault="009909BE" w:rsidP="0066791F">
      <w:pPr>
        <w:rPr>
          <w:rFonts w:ascii="Arial" w:hAnsi="Arial" w:cs="Arial"/>
          <w:b/>
          <w:sz w:val="24"/>
          <w:u w:val="single"/>
          <w:lang w:val="en-US"/>
        </w:rPr>
      </w:pPr>
    </w:p>
    <w:p w14:paraId="69F12D16" w14:textId="77777777" w:rsidR="006127B3" w:rsidRPr="00740F77" w:rsidRDefault="006127B3" w:rsidP="00893FD9">
      <w:pPr>
        <w:rPr>
          <w:rFonts w:ascii="Arial" w:hAnsi="Arial" w:cs="Arial"/>
          <w:b/>
          <w:sz w:val="26"/>
          <w:szCs w:val="26"/>
        </w:rPr>
      </w:pPr>
    </w:p>
    <w:sectPr w:rsidR="006127B3" w:rsidRPr="00740F77" w:rsidSect="00FE1DA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1134" w:right="851" w:bottom="1134" w:left="992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24E7C" w14:textId="77777777" w:rsidR="00190A6B" w:rsidRDefault="00190A6B">
      <w:r>
        <w:separator/>
      </w:r>
    </w:p>
  </w:endnote>
  <w:endnote w:type="continuationSeparator" w:id="0">
    <w:p w14:paraId="1C0D8676" w14:textId="77777777" w:rsidR="00190A6B" w:rsidRDefault="00190A6B">
      <w:r>
        <w:continuationSeparator/>
      </w:r>
    </w:p>
  </w:endnote>
  <w:endnote w:type="continuationNotice" w:id="1">
    <w:p w14:paraId="772FCFA0" w14:textId="77777777" w:rsidR="00190A6B" w:rsidRDefault="00190A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4D"/>
    <w:family w:val="auto"/>
    <w:pitch w:val="variable"/>
    <w:sig w:usb0="00000003" w:usb1="0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BF474" w14:textId="77777777" w:rsidR="009909BE" w:rsidRDefault="009909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72FDDA35" w14:textId="77777777" w:rsidR="009909BE" w:rsidRDefault="009909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CDE71" w14:textId="77777777" w:rsidR="009909BE" w:rsidRPr="00B50D52" w:rsidRDefault="008E7AA3" w:rsidP="00B50D52">
    <w:pPr>
      <w:pStyle w:val="Footer"/>
      <w:tabs>
        <w:tab w:val="clear" w:pos="8306"/>
        <w:tab w:val="right" w:pos="9923"/>
      </w:tabs>
      <w:ind w:left="142" w:hanging="142"/>
      <w:rPr>
        <w:b/>
        <w:bCs/>
        <w:color w:val="4E0F57" w:themeColor="accent1"/>
        <w:sz w:val="18"/>
        <w:szCs w:val="18"/>
      </w:rPr>
    </w:pPr>
    <w:r w:rsidRPr="00B50D52">
      <w:rPr>
        <w:color w:val="4E0F57" w:themeColor="accent1"/>
        <w:sz w:val="18"/>
        <w:szCs w:val="18"/>
      </w:rPr>
      <w:t>Updated 2025</w:t>
    </w:r>
    <w:r w:rsidR="007531F4" w:rsidRPr="00B50D52">
      <w:rPr>
        <w:b/>
        <w:bCs/>
        <w:color w:val="4E0F57" w:themeColor="accent1"/>
        <w:sz w:val="18"/>
        <w:szCs w:val="18"/>
      </w:rPr>
      <w:tab/>
    </w:r>
    <w:r w:rsidR="007531F4" w:rsidRPr="00B50D52">
      <w:rPr>
        <w:b/>
        <w:bCs/>
        <w:color w:val="4E0F57" w:themeColor="accent1"/>
        <w:sz w:val="18"/>
        <w:szCs w:val="18"/>
      </w:rPr>
      <w:tab/>
    </w:r>
    <w:r w:rsidR="00FF1B7B" w:rsidRPr="00B50D52">
      <w:rPr>
        <w:b/>
        <w:bCs/>
        <w:color w:val="4E0F57" w:themeColor="accent1"/>
        <w:sz w:val="18"/>
        <w:szCs w:val="18"/>
      </w:rPr>
      <w:fldChar w:fldCharType="begin"/>
    </w:r>
    <w:r w:rsidR="00FF1B7B" w:rsidRPr="00B50D52">
      <w:rPr>
        <w:b/>
        <w:bCs/>
        <w:color w:val="4E0F57" w:themeColor="accent1"/>
        <w:sz w:val="18"/>
        <w:szCs w:val="18"/>
      </w:rPr>
      <w:instrText xml:space="preserve"> PAGE   \* MERGEFORMAT </w:instrText>
    </w:r>
    <w:r w:rsidR="00FF1B7B" w:rsidRPr="00B50D52">
      <w:rPr>
        <w:b/>
        <w:bCs/>
        <w:color w:val="4E0F57" w:themeColor="accent1"/>
        <w:sz w:val="18"/>
        <w:szCs w:val="18"/>
      </w:rPr>
      <w:fldChar w:fldCharType="separate"/>
    </w:r>
    <w:r w:rsidR="002F16D5" w:rsidRPr="00B50D52">
      <w:rPr>
        <w:b/>
        <w:bCs/>
        <w:noProof/>
        <w:color w:val="4E0F57" w:themeColor="accent1"/>
        <w:sz w:val="18"/>
        <w:szCs w:val="18"/>
      </w:rPr>
      <w:t>2</w:t>
    </w:r>
    <w:r w:rsidR="00FF1B7B" w:rsidRPr="00B50D52">
      <w:rPr>
        <w:b/>
        <w:bCs/>
        <w:noProof/>
        <w:color w:val="4E0F57" w:themeColor="accent1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E33D" w14:textId="77777777" w:rsidR="007531F4" w:rsidRDefault="007531F4" w:rsidP="007531F4">
    <w:pPr>
      <w:pStyle w:val="Footer"/>
      <w:tabs>
        <w:tab w:val="clear" w:pos="4153"/>
        <w:tab w:val="clear" w:pos="8306"/>
        <w:tab w:val="left" w:pos="408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8777313" wp14:editId="798683EE">
          <wp:simplePos x="0" y="0"/>
          <wp:positionH relativeFrom="page">
            <wp:posOffset>0</wp:posOffset>
          </wp:positionH>
          <wp:positionV relativeFrom="paragraph">
            <wp:posOffset>-2040255</wp:posOffset>
          </wp:positionV>
          <wp:extent cx="7556500" cy="2643711"/>
          <wp:effectExtent l="0" t="0" r="0" b="0"/>
          <wp:wrapNone/>
          <wp:docPr id="165405259" name="Picture 3" descr="A purple and white curved corn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567504" name="Picture 3" descr="A purple and white curved corn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26437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260C0" w14:textId="77777777" w:rsidR="00190A6B" w:rsidRDefault="00190A6B">
      <w:r>
        <w:separator/>
      </w:r>
    </w:p>
  </w:footnote>
  <w:footnote w:type="continuationSeparator" w:id="0">
    <w:p w14:paraId="36483532" w14:textId="77777777" w:rsidR="00190A6B" w:rsidRDefault="00190A6B">
      <w:r>
        <w:continuationSeparator/>
      </w:r>
    </w:p>
  </w:footnote>
  <w:footnote w:type="continuationNotice" w:id="1">
    <w:p w14:paraId="7017043D" w14:textId="77777777" w:rsidR="00190A6B" w:rsidRDefault="00190A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A2D8" w14:textId="77777777" w:rsidR="009909BE" w:rsidRDefault="009909B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241E12" w14:textId="77777777" w:rsidR="009909BE" w:rsidRDefault="009909B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30BC" w14:textId="77777777" w:rsidR="00B127C3" w:rsidRDefault="00754405" w:rsidP="00B50D52">
    <w:pPr>
      <w:pStyle w:val="Header"/>
      <w:ind w:right="360"/>
      <w:rPr>
        <w:rFonts w:ascii="Century Gothic" w:hAnsi="Century Gothic"/>
        <w:color w:val="4E0F57" w:themeColor="accent1"/>
        <w:sz w:val="17"/>
        <w:szCs w:val="17"/>
      </w:rPr>
    </w:pPr>
    <w:r w:rsidRPr="00B50D52">
      <w:rPr>
        <w:noProof/>
        <w:color w:val="4E0F57" w:themeColor="accent1"/>
        <w:sz w:val="18"/>
        <w:szCs w:val="18"/>
      </w:rPr>
      <w:drawing>
        <wp:anchor distT="0" distB="0" distL="114300" distR="114300" simplePos="0" relativeHeight="251658242" behindDoc="1" locked="0" layoutInCell="1" allowOverlap="1" wp14:anchorId="00545072" wp14:editId="3D9EDA50">
          <wp:simplePos x="0" y="0"/>
          <wp:positionH relativeFrom="page">
            <wp:posOffset>12700</wp:posOffset>
          </wp:positionH>
          <wp:positionV relativeFrom="page">
            <wp:posOffset>4445</wp:posOffset>
          </wp:positionV>
          <wp:extent cx="7559040" cy="1198880"/>
          <wp:effectExtent l="0" t="0" r="0" b="0"/>
          <wp:wrapNone/>
          <wp:docPr id="931232369" name="Picture 1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232369" name="Picture 1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198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197EFA" w14:textId="77777777" w:rsidR="009909BE" w:rsidRPr="00B50D52" w:rsidRDefault="004F0494" w:rsidP="00B127C3">
    <w:pPr>
      <w:pStyle w:val="Header"/>
      <w:ind w:right="360" w:firstLine="720"/>
      <w:rPr>
        <w:rFonts w:ascii="Century Gothic" w:hAnsi="Century Gothic"/>
        <w:color w:val="4E0F57" w:themeColor="accent1"/>
        <w:sz w:val="17"/>
        <w:szCs w:val="17"/>
      </w:rPr>
    </w:pPr>
    <w:r w:rsidRPr="00B50D52">
      <w:rPr>
        <w:rFonts w:ascii="Century Gothic" w:hAnsi="Century Gothic"/>
        <w:color w:val="4E0F57" w:themeColor="accent1"/>
        <w:sz w:val="17"/>
        <w:szCs w:val="17"/>
      </w:rPr>
      <w:t xml:space="preserve">Unit Record </w:t>
    </w:r>
    <w:r w:rsidR="00DF38D5" w:rsidRPr="00B50D52">
      <w:rPr>
        <w:rFonts w:ascii="Century Gothic" w:hAnsi="Century Gothic"/>
        <w:color w:val="4E0F57" w:themeColor="accent1"/>
        <w:sz w:val="17"/>
        <w:szCs w:val="17"/>
      </w:rPr>
      <w:t>No.: _</w:t>
    </w:r>
    <w:r w:rsidR="008254AA" w:rsidRPr="00B50D52">
      <w:rPr>
        <w:rFonts w:ascii="Century Gothic" w:hAnsi="Century Gothic"/>
        <w:color w:val="4E0F57" w:themeColor="accent1"/>
        <w:sz w:val="17"/>
        <w:szCs w:val="17"/>
      </w:rPr>
      <w:t>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BCA19" w14:textId="77777777" w:rsidR="007531F4" w:rsidRDefault="007531F4">
    <w:pPr>
      <w:pStyle w:val="Header"/>
    </w:pPr>
    <w:r>
      <w:rPr>
        <w:noProof/>
        <w:snapToGrid/>
      </w:rPr>
      <w:drawing>
        <wp:anchor distT="0" distB="0" distL="114300" distR="114300" simplePos="0" relativeHeight="251658241" behindDoc="1" locked="0" layoutInCell="1" allowOverlap="1" wp14:anchorId="122A120C" wp14:editId="73031632">
          <wp:simplePos x="0" y="0"/>
          <wp:positionH relativeFrom="page">
            <wp:posOffset>0</wp:posOffset>
          </wp:positionH>
          <wp:positionV relativeFrom="paragraph">
            <wp:posOffset>-447675</wp:posOffset>
          </wp:positionV>
          <wp:extent cx="7556500" cy="1502786"/>
          <wp:effectExtent l="0" t="0" r="0" b="0"/>
          <wp:wrapNone/>
          <wp:docPr id="15188174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74847" name="Picture 17290748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5027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BD25830"/>
    <w:lvl w:ilvl="0">
      <w:numFmt w:val="bullet"/>
      <w:lvlText w:val="*"/>
      <w:lvlJc w:val="left"/>
    </w:lvl>
  </w:abstractNum>
  <w:abstractNum w:abstractNumId="1" w15:restartNumberingAfterBreak="0">
    <w:nsid w:val="037313CA"/>
    <w:multiLevelType w:val="singleLevel"/>
    <w:tmpl w:val="9BC8DBB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" w15:restartNumberingAfterBreak="0">
    <w:nsid w:val="07696A24"/>
    <w:multiLevelType w:val="singleLevel"/>
    <w:tmpl w:val="5DD2C7D4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263B66"/>
    <w:multiLevelType w:val="singleLevel"/>
    <w:tmpl w:val="D60E93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9B22CF"/>
    <w:multiLevelType w:val="singleLevel"/>
    <w:tmpl w:val="4F48086C"/>
    <w:lvl w:ilvl="0">
      <w:numFmt w:val="bullet"/>
      <w:lvlText w:val="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</w:rPr>
    </w:lvl>
  </w:abstractNum>
  <w:abstractNum w:abstractNumId="5" w15:restartNumberingAfterBreak="0">
    <w:nsid w:val="0E922E10"/>
    <w:multiLevelType w:val="hybridMultilevel"/>
    <w:tmpl w:val="508461D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50DA6"/>
    <w:multiLevelType w:val="singleLevel"/>
    <w:tmpl w:val="B26A02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13F844C2"/>
    <w:multiLevelType w:val="singleLevel"/>
    <w:tmpl w:val="12A822E2"/>
    <w:lvl w:ilvl="0">
      <w:start w:val="1"/>
      <w:numFmt w:val="lowerLetter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8" w15:restartNumberingAfterBreak="0">
    <w:nsid w:val="18FE6BDF"/>
    <w:multiLevelType w:val="hybridMultilevel"/>
    <w:tmpl w:val="28A49F1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244C8"/>
    <w:multiLevelType w:val="singleLevel"/>
    <w:tmpl w:val="E5FEF1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21B43E74"/>
    <w:multiLevelType w:val="singleLevel"/>
    <w:tmpl w:val="48B6E58E"/>
    <w:lvl w:ilvl="0">
      <w:start w:val="9"/>
      <w:numFmt w:val="bullet"/>
      <w:lvlText w:val="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</w:rPr>
    </w:lvl>
  </w:abstractNum>
  <w:abstractNum w:abstractNumId="11" w15:restartNumberingAfterBreak="0">
    <w:nsid w:val="268565D4"/>
    <w:multiLevelType w:val="singleLevel"/>
    <w:tmpl w:val="6AF6BC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9BF345D"/>
    <w:multiLevelType w:val="singleLevel"/>
    <w:tmpl w:val="38126AA2"/>
    <w:lvl w:ilvl="0">
      <w:start w:val="5"/>
      <w:numFmt w:val="bullet"/>
      <w:lvlText w:val="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</w:rPr>
    </w:lvl>
  </w:abstractNum>
  <w:abstractNum w:abstractNumId="13" w15:restartNumberingAfterBreak="0">
    <w:nsid w:val="35D8638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83B64E3"/>
    <w:multiLevelType w:val="singleLevel"/>
    <w:tmpl w:val="4F48086C"/>
    <w:lvl w:ilvl="0">
      <w:numFmt w:val="bullet"/>
      <w:lvlText w:val="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</w:rPr>
    </w:lvl>
  </w:abstractNum>
  <w:abstractNum w:abstractNumId="15" w15:restartNumberingAfterBreak="0">
    <w:nsid w:val="451334A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57F641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5B60DAF"/>
    <w:multiLevelType w:val="hybridMultilevel"/>
    <w:tmpl w:val="4A8EAD5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A2D94"/>
    <w:multiLevelType w:val="singleLevel"/>
    <w:tmpl w:val="4F48086C"/>
    <w:lvl w:ilvl="0">
      <w:numFmt w:val="bullet"/>
      <w:lvlText w:val="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</w:rPr>
    </w:lvl>
  </w:abstractNum>
  <w:abstractNum w:abstractNumId="19" w15:restartNumberingAfterBreak="0">
    <w:nsid w:val="48D309B1"/>
    <w:multiLevelType w:val="hybridMultilevel"/>
    <w:tmpl w:val="B2ACFE04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51B2E"/>
    <w:multiLevelType w:val="hybridMultilevel"/>
    <w:tmpl w:val="EC4E218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C4AB1"/>
    <w:multiLevelType w:val="singleLevel"/>
    <w:tmpl w:val="675ED9EC"/>
    <w:lvl w:ilvl="0">
      <w:start w:val="5"/>
      <w:numFmt w:val="bullet"/>
      <w:lvlText w:val="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2" w15:restartNumberingAfterBreak="0">
    <w:nsid w:val="530F3667"/>
    <w:multiLevelType w:val="singleLevel"/>
    <w:tmpl w:val="9E2A2842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96660C0"/>
    <w:multiLevelType w:val="singleLevel"/>
    <w:tmpl w:val="675ED9EC"/>
    <w:lvl w:ilvl="0">
      <w:start w:val="5"/>
      <w:numFmt w:val="bullet"/>
      <w:lvlText w:val="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4" w15:restartNumberingAfterBreak="0">
    <w:nsid w:val="59E7310E"/>
    <w:multiLevelType w:val="hybridMultilevel"/>
    <w:tmpl w:val="2E1C69F8"/>
    <w:lvl w:ilvl="0" w:tplc="0C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5CA906ED"/>
    <w:multiLevelType w:val="hybridMultilevel"/>
    <w:tmpl w:val="D83633E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B7C2D"/>
    <w:multiLevelType w:val="hybridMultilevel"/>
    <w:tmpl w:val="535C6DA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15E8D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AAE518F"/>
    <w:multiLevelType w:val="hybridMultilevel"/>
    <w:tmpl w:val="508461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B17AA6"/>
    <w:multiLevelType w:val="singleLevel"/>
    <w:tmpl w:val="081EBB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6DD42946"/>
    <w:multiLevelType w:val="hybridMultilevel"/>
    <w:tmpl w:val="3F94851C"/>
    <w:lvl w:ilvl="0" w:tplc="7130D9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7D1BE6"/>
    <w:multiLevelType w:val="singleLevel"/>
    <w:tmpl w:val="DEEEFE2C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B815CBF"/>
    <w:multiLevelType w:val="singleLevel"/>
    <w:tmpl w:val="C3366B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7BD203F6"/>
    <w:multiLevelType w:val="singleLevel"/>
    <w:tmpl w:val="584277C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7F16504C"/>
    <w:multiLevelType w:val="singleLevel"/>
    <w:tmpl w:val="5184945C"/>
    <w:lvl w:ilvl="0">
      <w:start w:val="9"/>
      <w:numFmt w:val="decimal"/>
      <w:lvlText w:val="%1)"/>
      <w:lvlJc w:val="left"/>
      <w:pPr>
        <w:tabs>
          <w:tab w:val="num" w:pos="675"/>
        </w:tabs>
        <w:ind w:left="675" w:hanging="675"/>
      </w:pPr>
      <w:rPr>
        <w:rFonts w:hint="default"/>
        <w:sz w:val="24"/>
      </w:rPr>
    </w:lvl>
  </w:abstractNum>
  <w:abstractNum w:abstractNumId="35" w15:restartNumberingAfterBreak="0">
    <w:nsid w:val="7F5252BA"/>
    <w:multiLevelType w:val="hybridMultilevel"/>
    <w:tmpl w:val="AA12E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230676">
    <w:abstractNumId w:val="34"/>
  </w:num>
  <w:num w:numId="2" w16cid:durableId="1093630325">
    <w:abstractNumId w:val="7"/>
  </w:num>
  <w:num w:numId="3" w16cid:durableId="1552841746">
    <w:abstractNumId w:val="1"/>
  </w:num>
  <w:num w:numId="4" w16cid:durableId="364526705">
    <w:abstractNumId w:val="22"/>
  </w:num>
  <w:num w:numId="5" w16cid:durableId="2129157503">
    <w:abstractNumId w:val="12"/>
  </w:num>
  <w:num w:numId="6" w16cid:durableId="609630141">
    <w:abstractNumId w:val="21"/>
  </w:num>
  <w:num w:numId="7" w16cid:durableId="395320605">
    <w:abstractNumId w:val="6"/>
  </w:num>
  <w:num w:numId="8" w16cid:durableId="381251671">
    <w:abstractNumId w:val="11"/>
  </w:num>
  <w:num w:numId="9" w16cid:durableId="479268771">
    <w:abstractNumId w:val="4"/>
  </w:num>
  <w:num w:numId="10" w16cid:durableId="10379153">
    <w:abstractNumId w:val="18"/>
  </w:num>
  <w:num w:numId="11" w16cid:durableId="38823748">
    <w:abstractNumId w:val="14"/>
  </w:num>
  <w:num w:numId="12" w16cid:durableId="1970625109">
    <w:abstractNumId w:val="29"/>
  </w:num>
  <w:num w:numId="13" w16cid:durableId="1200319726">
    <w:abstractNumId w:val="3"/>
  </w:num>
  <w:num w:numId="14" w16cid:durableId="650863876">
    <w:abstractNumId w:val="2"/>
  </w:num>
  <w:num w:numId="15" w16cid:durableId="510531736">
    <w:abstractNumId w:val="23"/>
  </w:num>
  <w:num w:numId="16" w16cid:durableId="1127434043">
    <w:abstractNumId w:val="27"/>
  </w:num>
  <w:num w:numId="17" w16cid:durableId="1559170709">
    <w:abstractNumId w:val="31"/>
  </w:num>
  <w:num w:numId="18" w16cid:durableId="272369555">
    <w:abstractNumId w:val="19"/>
  </w:num>
  <w:num w:numId="19" w16cid:durableId="1109201946">
    <w:abstractNumId w:val="13"/>
  </w:num>
  <w:num w:numId="20" w16cid:durableId="1609770891">
    <w:abstractNumId w:val="10"/>
  </w:num>
  <w:num w:numId="21" w16cid:durableId="1274441589">
    <w:abstractNumId w:val="32"/>
  </w:num>
  <w:num w:numId="22" w16cid:durableId="726949468">
    <w:abstractNumId w:val="9"/>
  </w:num>
  <w:num w:numId="23" w16cid:durableId="1250699135">
    <w:abstractNumId w:val="33"/>
  </w:num>
  <w:num w:numId="24" w16cid:durableId="1695110565">
    <w:abstractNumId w:val="15"/>
  </w:num>
  <w:num w:numId="25" w16cid:durableId="1849904381">
    <w:abstractNumId w:val="16"/>
  </w:num>
  <w:num w:numId="26" w16cid:durableId="1546482898">
    <w:abstractNumId w:val="28"/>
  </w:num>
  <w:num w:numId="27" w16cid:durableId="2129423412">
    <w:abstractNumId w:val="5"/>
  </w:num>
  <w:num w:numId="28" w16cid:durableId="1345209573">
    <w:abstractNumId w:val="17"/>
  </w:num>
  <w:num w:numId="29" w16cid:durableId="1259169681">
    <w:abstractNumId w:val="20"/>
  </w:num>
  <w:num w:numId="30" w16cid:durableId="1632709923">
    <w:abstractNumId w:val="25"/>
  </w:num>
  <w:num w:numId="31" w16cid:durableId="1350181199">
    <w:abstractNumId w:val="26"/>
  </w:num>
  <w:num w:numId="32" w16cid:durableId="193662881">
    <w:abstractNumId w:val="8"/>
  </w:num>
  <w:num w:numId="33" w16cid:durableId="1223519335">
    <w:abstractNumId w:val="24"/>
  </w:num>
  <w:num w:numId="34" w16cid:durableId="212398637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5" w16cid:durableId="178158034">
    <w:abstractNumId w:val="30"/>
  </w:num>
  <w:num w:numId="36" w16cid:durableId="11579562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F5"/>
    <w:rsid w:val="00001A44"/>
    <w:rsid w:val="000114F6"/>
    <w:rsid w:val="000279F1"/>
    <w:rsid w:val="000310C0"/>
    <w:rsid w:val="0003223C"/>
    <w:rsid w:val="0003481B"/>
    <w:rsid w:val="00036074"/>
    <w:rsid w:val="00043427"/>
    <w:rsid w:val="0005411C"/>
    <w:rsid w:val="0005507E"/>
    <w:rsid w:val="00055327"/>
    <w:rsid w:val="00056B73"/>
    <w:rsid w:val="00060AC7"/>
    <w:rsid w:val="00061FDC"/>
    <w:rsid w:val="00062483"/>
    <w:rsid w:val="000631DE"/>
    <w:rsid w:val="00064FAA"/>
    <w:rsid w:val="000653B7"/>
    <w:rsid w:val="000656B6"/>
    <w:rsid w:val="00066CED"/>
    <w:rsid w:val="00067B2B"/>
    <w:rsid w:val="00071851"/>
    <w:rsid w:val="0007284E"/>
    <w:rsid w:val="00076B1D"/>
    <w:rsid w:val="000770F8"/>
    <w:rsid w:val="000858AD"/>
    <w:rsid w:val="000913E5"/>
    <w:rsid w:val="00091858"/>
    <w:rsid w:val="00092FD1"/>
    <w:rsid w:val="00095D60"/>
    <w:rsid w:val="000A44D7"/>
    <w:rsid w:val="000B1A3D"/>
    <w:rsid w:val="000B1EB4"/>
    <w:rsid w:val="000B6AD7"/>
    <w:rsid w:val="000C318E"/>
    <w:rsid w:val="000C7F94"/>
    <w:rsid w:val="000E56E9"/>
    <w:rsid w:val="000F07F1"/>
    <w:rsid w:val="000F31F8"/>
    <w:rsid w:val="00100483"/>
    <w:rsid w:val="00101F31"/>
    <w:rsid w:val="00114178"/>
    <w:rsid w:val="00116E25"/>
    <w:rsid w:val="001226E2"/>
    <w:rsid w:val="00123BF3"/>
    <w:rsid w:val="00130388"/>
    <w:rsid w:val="0013198B"/>
    <w:rsid w:val="00134255"/>
    <w:rsid w:val="00144D98"/>
    <w:rsid w:val="00145C87"/>
    <w:rsid w:val="001543B4"/>
    <w:rsid w:val="0016121D"/>
    <w:rsid w:val="00171F42"/>
    <w:rsid w:val="00172169"/>
    <w:rsid w:val="00173A8A"/>
    <w:rsid w:val="001748F2"/>
    <w:rsid w:val="00187555"/>
    <w:rsid w:val="00190A6B"/>
    <w:rsid w:val="001933BC"/>
    <w:rsid w:val="00197846"/>
    <w:rsid w:val="001A5746"/>
    <w:rsid w:val="001B6717"/>
    <w:rsid w:val="001B7921"/>
    <w:rsid w:val="001C615C"/>
    <w:rsid w:val="001C7B49"/>
    <w:rsid w:val="001D4FDC"/>
    <w:rsid w:val="001D632A"/>
    <w:rsid w:val="001E4B4F"/>
    <w:rsid w:val="001F3256"/>
    <w:rsid w:val="001F3873"/>
    <w:rsid w:val="001F5B6A"/>
    <w:rsid w:val="001F5E10"/>
    <w:rsid w:val="001F6717"/>
    <w:rsid w:val="002002E4"/>
    <w:rsid w:val="0020285E"/>
    <w:rsid w:val="00204033"/>
    <w:rsid w:val="00205F2F"/>
    <w:rsid w:val="002121F1"/>
    <w:rsid w:val="0021572C"/>
    <w:rsid w:val="00215A8A"/>
    <w:rsid w:val="0022043B"/>
    <w:rsid w:val="0022385F"/>
    <w:rsid w:val="00224F98"/>
    <w:rsid w:val="00232B94"/>
    <w:rsid w:val="00232F28"/>
    <w:rsid w:val="00235485"/>
    <w:rsid w:val="002430A0"/>
    <w:rsid w:val="002430BB"/>
    <w:rsid w:val="00246355"/>
    <w:rsid w:val="00254905"/>
    <w:rsid w:val="0026154E"/>
    <w:rsid w:val="002618B9"/>
    <w:rsid w:val="00266882"/>
    <w:rsid w:val="00267473"/>
    <w:rsid w:val="00270C1E"/>
    <w:rsid w:val="002777AA"/>
    <w:rsid w:val="002817F0"/>
    <w:rsid w:val="0028475A"/>
    <w:rsid w:val="00284DAC"/>
    <w:rsid w:val="00293A31"/>
    <w:rsid w:val="002A4339"/>
    <w:rsid w:val="002B2656"/>
    <w:rsid w:val="002B3055"/>
    <w:rsid w:val="002B6EF7"/>
    <w:rsid w:val="002B7ABA"/>
    <w:rsid w:val="002C068C"/>
    <w:rsid w:val="002C202E"/>
    <w:rsid w:val="002D1287"/>
    <w:rsid w:val="002D250E"/>
    <w:rsid w:val="002D336D"/>
    <w:rsid w:val="002D715E"/>
    <w:rsid w:val="002E05B4"/>
    <w:rsid w:val="002E1D7C"/>
    <w:rsid w:val="002F16D5"/>
    <w:rsid w:val="002F4C79"/>
    <w:rsid w:val="00300EA4"/>
    <w:rsid w:val="003045CE"/>
    <w:rsid w:val="0030464C"/>
    <w:rsid w:val="003139DF"/>
    <w:rsid w:val="003167C9"/>
    <w:rsid w:val="00317949"/>
    <w:rsid w:val="00322D2F"/>
    <w:rsid w:val="00322DDC"/>
    <w:rsid w:val="00326732"/>
    <w:rsid w:val="00327C7D"/>
    <w:rsid w:val="003363D6"/>
    <w:rsid w:val="00343783"/>
    <w:rsid w:val="003447FE"/>
    <w:rsid w:val="00351332"/>
    <w:rsid w:val="00351B0D"/>
    <w:rsid w:val="00351D78"/>
    <w:rsid w:val="00361C1B"/>
    <w:rsid w:val="0036227E"/>
    <w:rsid w:val="00362B7D"/>
    <w:rsid w:val="003676FB"/>
    <w:rsid w:val="003858C0"/>
    <w:rsid w:val="00391E98"/>
    <w:rsid w:val="00393F15"/>
    <w:rsid w:val="00394559"/>
    <w:rsid w:val="00394968"/>
    <w:rsid w:val="00394CEC"/>
    <w:rsid w:val="003A21D2"/>
    <w:rsid w:val="003A2DAF"/>
    <w:rsid w:val="003A55BA"/>
    <w:rsid w:val="003A5AD5"/>
    <w:rsid w:val="003B2F13"/>
    <w:rsid w:val="003B6919"/>
    <w:rsid w:val="003B6EEA"/>
    <w:rsid w:val="003C3523"/>
    <w:rsid w:val="003D5A7C"/>
    <w:rsid w:val="003D6793"/>
    <w:rsid w:val="003E24E8"/>
    <w:rsid w:val="003F23B0"/>
    <w:rsid w:val="003F4AA7"/>
    <w:rsid w:val="0040102F"/>
    <w:rsid w:val="00413DBA"/>
    <w:rsid w:val="004170FF"/>
    <w:rsid w:val="004220CD"/>
    <w:rsid w:val="00425D51"/>
    <w:rsid w:val="00432AC9"/>
    <w:rsid w:val="00436A1D"/>
    <w:rsid w:val="00445144"/>
    <w:rsid w:val="00453EA5"/>
    <w:rsid w:val="00460A6A"/>
    <w:rsid w:val="00471B45"/>
    <w:rsid w:val="00472A0B"/>
    <w:rsid w:val="00473AC8"/>
    <w:rsid w:val="00476B7B"/>
    <w:rsid w:val="00476C54"/>
    <w:rsid w:val="004777C6"/>
    <w:rsid w:val="004800D6"/>
    <w:rsid w:val="00484836"/>
    <w:rsid w:val="004864F0"/>
    <w:rsid w:val="004A4F49"/>
    <w:rsid w:val="004C7253"/>
    <w:rsid w:val="004D53B5"/>
    <w:rsid w:val="004D5763"/>
    <w:rsid w:val="004D6263"/>
    <w:rsid w:val="004E21E2"/>
    <w:rsid w:val="004E4E3C"/>
    <w:rsid w:val="004F0494"/>
    <w:rsid w:val="004F3320"/>
    <w:rsid w:val="004F3BF2"/>
    <w:rsid w:val="004F46F8"/>
    <w:rsid w:val="004F70A1"/>
    <w:rsid w:val="004F714C"/>
    <w:rsid w:val="00505D0E"/>
    <w:rsid w:val="00510F64"/>
    <w:rsid w:val="0051226D"/>
    <w:rsid w:val="0051374D"/>
    <w:rsid w:val="00514B9B"/>
    <w:rsid w:val="005168BE"/>
    <w:rsid w:val="0052357B"/>
    <w:rsid w:val="00523FD8"/>
    <w:rsid w:val="00533DFA"/>
    <w:rsid w:val="00536112"/>
    <w:rsid w:val="005465D3"/>
    <w:rsid w:val="0055363D"/>
    <w:rsid w:val="0056217C"/>
    <w:rsid w:val="00564606"/>
    <w:rsid w:val="00571FF5"/>
    <w:rsid w:val="005825D9"/>
    <w:rsid w:val="00582819"/>
    <w:rsid w:val="00585090"/>
    <w:rsid w:val="00593D0A"/>
    <w:rsid w:val="005966CE"/>
    <w:rsid w:val="005976D9"/>
    <w:rsid w:val="00597D81"/>
    <w:rsid w:val="005A33F6"/>
    <w:rsid w:val="005A41B2"/>
    <w:rsid w:val="005A4430"/>
    <w:rsid w:val="005A635E"/>
    <w:rsid w:val="005A6EC0"/>
    <w:rsid w:val="005B1164"/>
    <w:rsid w:val="005C24F5"/>
    <w:rsid w:val="005C3793"/>
    <w:rsid w:val="005C52A8"/>
    <w:rsid w:val="005D621F"/>
    <w:rsid w:val="005E13E0"/>
    <w:rsid w:val="00601722"/>
    <w:rsid w:val="006127B3"/>
    <w:rsid w:val="006134EB"/>
    <w:rsid w:val="00615797"/>
    <w:rsid w:val="00616631"/>
    <w:rsid w:val="0061760C"/>
    <w:rsid w:val="00642B9D"/>
    <w:rsid w:val="00643C04"/>
    <w:rsid w:val="0064472E"/>
    <w:rsid w:val="006460ED"/>
    <w:rsid w:val="00646B76"/>
    <w:rsid w:val="006573E1"/>
    <w:rsid w:val="00657433"/>
    <w:rsid w:val="00660D02"/>
    <w:rsid w:val="00663B3E"/>
    <w:rsid w:val="00665F0A"/>
    <w:rsid w:val="006662B2"/>
    <w:rsid w:val="0066791F"/>
    <w:rsid w:val="0068245D"/>
    <w:rsid w:val="00682D7D"/>
    <w:rsid w:val="00686756"/>
    <w:rsid w:val="00693B87"/>
    <w:rsid w:val="006950D1"/>
    <w:rsid w:val="00695FB2"/>
    <w:rsid w:val="00696998"/>
    <w:rsid w:val="006A72E7"/>
    <w:rsid w:val="006B2243"/>
    <w:rsid w:val="006B60CE"/>
    <w:rsid w:val="006B686B"/>
    <w:rsid w:val="006B7848"/>
    <w:rsid w:val="006C4414"/>
    <w:rsid w:val="006C7E4C"/>
    <w:rsid w:val="006D1629"/>
    <w:rsid w:val="006D5245"/>
    <w:rsid w:val="006D60A6"/>
    <w:rsid w:val="006D6C61"/>
    <w:rsid w:val="006F28B9"/>
    <w:rsid w:val="006F4DF3"/>
    <w:rsid w:val="00702181"/>
    <w:rsid w:val="00704D68"/>
    <w:rsid w:val="0070573E"/>
    <w:rsid w:val="00705B6D"/>
    <w:rsid w:val="007069EB"/>
    <w:rsid w:val="00706A1A"/>
    <w:rsid w:val="00713124"/>
    <w:rsid w:val="007169B9"/>
    <w:rsid w:val="007212A0"/>
    <w:rsid w:val="007223B9"/>
    <w:rsid w:val="00723592"/>
    <w:rsid w:val="00740F77"/>
    <w:rsid w:val="0074471F"/>
    <w:rsid w:val="00744787"/>
    <w:rsid w:val="00751A9E"/>
    <w:rsid w:val="00752DFC"/>
    <w:rsid w:val="007531F4"/>
    <w:rsid w:val="007532CA"/>
    <w:rsid w:val="00754405"/>
    <w:rsid w:val="00756482"/>
    <w:rsid w:val="0076465E"/>
    <w:rsid w:val="00770239"/>
    <w:rsid w:val="00773DF9"/>
    <w:rsid w:val="00775A1E"/>
    <w:rsid w:val="007819B1"/>
    <w:rsid w:val="007946C1"/>
    <w:rsid w:val="00795429"/>
    <w:rsid w:val="007972E8"/>
    <w:rsid w:val="007A2D17"/>
    <w:rsid w:val="007B0055"/>
    <w:rsid w:val="007B0477"/>
    <w:rsid w:val="007B0F13"/>
    <w:rsid w:val="007C56D9"/>
    <w:rsid w:val="007D3831"/>
    <w:rsid w:val="007E21C9"/>
    <w:rsid w:val="007E4458"/>
    <w:rsid w:val="007E56CE"/>
    <w:rsid w:val="007E6D07"/>
    <w:rsid w:val="007F2C47"/>
    <w:rsid w:val="007F4A35"/>
    <w:rsid w:val="00800522"/>
    <w:rsid w:val="00803E32"/>
    <w:rsid w:val="008072AF"/>
    <w:rsid w:val="00807770"/>
    <w:rsid w:val="0080787D"/>
    <w:rsid w:val="00810A67"/>
    <w:rsid w:val="0081519B"/>
    <w:rsid w:val="008152E2"/>
    <w:rsid w:val="0081676A"/>
    <w:rsid w:val="0082315B"/>
    <w:rsid w:val="00823A5A"/>
    <w:rsid w:val="008254AA"/>
    <w:rsid w:val="0083146A"/>
    <w:rsid w:val="008367BA"/>
    <w:rsid w:val="00837002"/>
    <w:rsid w:val="00842175"/>
    <w:rsid w:val="0084565B"/>
    <w:rsid w:val="00850247"/>
    <w:rsid w:val="00851018"/>
    <w:rsid w:val="00851059"/>
    <w:rsid w:val="0085135B"/>
    <w:rsid w:val="00851AC8"/>
    <w:rsid w:val="00851BA5"/>
    <w:rsid w:val="008533D0"/>
    <w:rsid w:val="008641F4"/>
    <w:rsid w:val="00871F09"/>
    <w:rsid w:val="0087287C"/>
    <w:rsid w:val="00873072"/>
    <w:rsid w:val="00873398"/>
    <w:rsid w:val="0087429A"/>
    <w:rsid w:val="0088162D"/>
    <w:rsid w:val="008845D3"/>
    <w:rsid w:val="00885A10"/>
    <w:rsid w:val="00886C14"/>
    <w:rsid w:val="00893FD9"/>
    <w:rsid w:val="008949BD"/>
    <w:rsid w:val="008A01AE"/>
    <w:rsid w:val="008A32FE"/>
    <w:rsid w:val="008B1217"/>
    <w:rsid w:val="008B4FAD"/>
    <w:rsid w:val="008B5CBF"/>
    <w:rsid w:val="008C20E9"/>
    <w:rsid w:val="008C29F7"/>
    <w:rsid w:val="008C457C"/>
    <w:rsid w:val="008C7F02"/>
    <w:rsid w:val="008E5E19"/>
    <w:rsid w:val="008E5E7B"/>
    <w:rsid w:val="008E7AA3"/>
    <w:rsid w:val="008F3595"/>
    <w:rsid w:val="009001E8"/>
    <w:rsid w:val="00901F1D"/>
    <w:rsid w:val="00904F85"/>
    <w:rsid w:val="0091537F"/>
    <w:rsid w:val="00920464"/>
    <w:rsid w:val="00920F68"/>
    <w:rsid w:val="00927AA0"/>
    <w:rsid w:val="00936218"/>
    <w:rsid w:val="00947771"/>
    <w:rsid w:val="00950127"/>
    <w:rsid w:val="00952031"/>
    <w:rsid w:val="00954756"/>
    <w:rsid w:val="00955C19"/>
    <w:rsid w:val="00961289"/>
    <w:rsid w:val="00965B10"/>
    <w:rsid w:val="0097472C"/>
    <w:rsid w:val="0097662C"/>
    <w:rsid w:val="00980594"/>
    <w:rsid w:val="00982336"/>
    <w:rsid w:val="0098394F"/>
    <w:rsid w:val="00984ED0"/>
    <w:rsid w:val="009859B0"/>
    <w:rsid w:val="00990777"/>
    <w:rsid w:val="009909BE"/>
    <w:rsid w:val="009A37F2"/>
    <w:rsid w:val="009B0D8A"/>
    <w:rsid w:val="009B17EE"/>
    <w:rsid w:val="009D4418"/>
    <w:rsid w:val="009D759F"/>
    <w:rsid w:val="009E218E"/>
    <w:rsid w:val="009E680C"/>
    <w:rsid w:val="009F07BC"/>
    <w:rsid w:val="009F3966"/>
    <w:rsid w:val="009F7501"/>
    <w:rsid w:val="00A01C3A"/>
    <w:rsid w:val="00A10801"/>
    <w:rsid w:val="00A12BB6"/>
    <w:rsid w:val="00A217F2"/>
    <w:rsid w:val="00A278D5"/>
    <w:rsid w:val="00A3569F"/>
    <w:rsid w:val="00A43AC1"/>
    <w:rsid w:val="00A60236"/>
    <w:rsid w:val="00A64E05"/>
    <w:rsid w:val="00A64E6E"/>
    <w:rsid w:val="00A66E1A"/>
    <w:rsid w:val="00A704BA"/>
    <w:rsid w:val="00A73CEA"/>
    <w:rsid w:val="00A7799F"/>
    <w:rsid w:val="00A80E10"/>
    <w:rsid w:val="00A80E59"/>
    <w:rsid w:val="00A940C3"/>
    <w:rsid w:val="00AA10D3"/>
    <w:rsid w:val="00AA12A1"/>
    <w:rsid w:val="00AA366C"/>
    <w:rsid w:val="00AB0074"/>
    <w:rsid w:val="00AB1F7D"/>
    <w:rsid w:val="00AB4758"/>
    <w:rsid w:val="00AB56BA"/>
    <w:rsid w:val="00AC4910"/>
    <w:rsid w:val="00AD064A"/>
    <w:rsid w:val="00AD76BC"/>
    <w:rsid w:val="00B00129"/>
    <w:rsid w:val="00B01030"/>
    <w:rsid w:val="00B06D86"/>
    <w:rsid w:val="00B127C3"/>
    <w:rsid w:val="00B155AF"/>
    <w:rsid w:val="00B16A51"/>
    <w:rsid w:val="00B17FE7"/>
    <w:rsid w:val="00B20712"/>
    <w:rsid w:val="00B23EB1"/>
    <w:rsid w:val="00B24880"/>
    <w:rsid w:val="00B274D4"/>
    <w:rsid w:val="00B327E0"/>
    <w:rsid w:val="00B3345A"/>
    <w:rsid w:val="00B34CF1"/>
    <w:rsid w:val="00B37A80"/>
    <w:rsid w:val="00B438A3"/>
    <w:rsid w:val="00B50D52"/>
    <w:rsid w:val="00B553FB"/>
    <w:rsid w:val="00B56EE1"/>
    <w:rsid w:val="00B625FE"/>
    <w:rsid w:val="00B646EC"/>
    <w:rsid w:val="00B6719F"/>
    <w:rsid w:val="00B67456"/>
    <w:rsid w:val="00B7186A"/>
    <w:rsid w:val="00B731C5"/>
    <w:rsid w:val="00B745C0"/>
    <w:rsid w:val="00B80293"/>
    <w:rsid w:val="00B91C9B"/>
    <w:rsid w:val="00B942D0"/>
    <w:rsid w:val="00B96059"/>
    <w:rsid w:val="00BA2904"/>
    <w:rsid w:val="00BA5583"/>
    <w:rsid w:val="00BB1535"/>
    <w:rsid w:val="00BB28CE"/>
    <w:rsid w:val="00BB5348"/>
    <w:rsid w:val="00BD576B"/>
    <w:rsid w:val="00BE4AA6"/>
    <w:rsid w:val="00BE646E"/>
    <w:rsid w:val="00C032A5"/>
    <w:rsid w:val="00C06908"/>
    <w:rsid w:val="00C07F92"/>
    <w:rsid w:val="00C2031D"/>
    <w:rsid w:val="00C20DE8"/>
    <w:rsid w:val="00C217B4"/>
    <w:rsid w:val="00C22F07"/>
    <w:rsid w:val="00C24E6A"/>
    <w:rsid w:val="00C35C82"/>
    <w:rsid w:val="00C36992"/>
    <w:rsid w:val="00C42B17"/>
    <w:rsid w:val="00C43DEB"/>
    <w:rsid w:val="00C454F5"/>
    <w:rsid w:val="00C458C3"/>
    <w:rsid w:val="00C4610A"/>
    <w:rsid w:val="00C46EA6"/>
    <w:rsid w:val="00C47C81"/>
    <w:rsid w:val="00C50639"/>
    <w:rsid w:val="00C639F3"/>
    <w:rsid w:val="00C64E5E"/>
    <w:rsid w:val="00C77A7D"/>
    <w:rsid w:val="00C83DD3"/>
    <w:rsid w:val="00C93E33"/>
    <w:rsid w:val="00C95701"/>
    <w:rsid w:val="00CA79F4"/>
    <w:rsid w:val="00CB497B"/>
    <w:rsid w:val="00CC417D"/>
    <w:rsid w:val="00CD139D"/>
    <w:rsid w:val="00CD3E17"/>
    <w:rsid w:val="00CE3CCA"/>
    <w:rsid w:val="00CE7357"/>
    <w:rsid w:val="00CF149C"/>
    <w:rsid w:val="00CF377B"/>
    <w:rsid w:val="00CF3D1A"/>
    <w:rsid w:val="00CF5CAD"/>
    <w:rsid w:val="00CF6380"/>
    <w:rsid w:val="00D04501"/>
    <w:rsid w:val="00D17A35"/>
    <w:rsid w:val="00D22132"/>
    <w:rsid w:val="00D27693"/>
    <w:rsid w:val="00D300E7"/>
    <w:rsid w:val="00D30ABE"/>
    <w:rsid w:val="00D354B2"/>
    <w:rsid w:val="00D3659F"/>
    <w:rsid w:val="00D56164"/>
    <w:rsid w:val="00D60F59"/>
    <w:rsid w:val="00D613FC"/>
    <w:rsid w:val="00D61B27"/>
    <w:rsid w:val="00D642D2"/>
    <w:rsid w:val="00D64CC4"/>
    <w:rsid w:val="00D669A8"/>
    <w:rsid w:val="00D725BA"/>
    <w:rsid w:val="00D72AF5"/>
    <w:rsid w:val="00D810EE"/>
    <w:rsid w:val="00D817E1"/>
    <w:rsid w:val="00D82D7F"/>
    <w:rsid w:val="00D83FAA"/>
    <w:rsid w:val="00D97E81"/>
    <w:rsid w:val="00DA6C8A"/>
    <w:rsid w:val="00DB4953"/>
    <w:rsid w:val="00DE0414"/>
    <w:rsid w:val="00DE2309"/>
    <w:rsid w:val="00DE463F"/>
    <w:rsid w:val="00DE4FC0"/>
    <w:rsid w:val="00DE58C2"/>
    <w:rsid w:val="00DF38D5"/>
    <w:rsid w:val="00E010A5"/>
    <w:rsid w:val="00E063AE"/>
    <w:rsid w:val="00E06DDA"/>
    <w:rsid w:val="00E2449C"/>
    <w:rsid w:val="00E246A4"/>
    <w:rsid w:val="00E249DC"/>
    <w:rsid w:val="00E33D97"/>
    <w:rsid w:val="00E3756C"/>
    <w:rsid w:val="00E41A38"/>
    <w:rsid w:val="00E4381B"/>
    <w:rsid w:val="00E50F19"/>
    <w:rsid w:val="00E63FCD"/>
    <w:rsid w:val="00E668FA"/>
    <w:rsid w:val="00E70507"/>
    <w:rsid w:val="00E71095"/>
    <w:rsid w:val="00E76D77"/>
    <w:rsid w:val="00E8252A"/>
    <w:rsid w:val="00E84983"/>
    <w:rsid w:val="00E938C5"/>
    <w:rsid w:val="00E93BE9"/>
    <w:rsid w:val="00E97515"/>
    <w:rsid w:val="00EA49DD"/>
    <w:rsid w:val="00EB366E"/>
    <w:rsid w:val="00EC28FA"/>
    <w:rsid w:val="00EC2E6B"/>
    <w:rsid w:val="00EC4468"/>
    <w:rsid w:val="00EC49DA"/>
    <w:rsid w:val="00ED0B78"/>
    <w:rsid w:val="00ED5F0F"/>
    <w:rsid w:val="00EE2DE7"/>
    <w:rsid w:val="00F11D9A"/>
    <w:rsid w:val="00F2248C"/>
    <w:rsid w:val="00F32CE9"/>
    <w:rsid w:val="00F47BCC"/>
    <w:rsid w:val="00F51D49"/>
    <w:rsid w:val="00F62C3E"/>
    <w:rsid w:val="00F634F7"/>
    <w:rsid w:val="00F65E15"/>
    <w:rsid w:val="00F70CFE"/>
    <w:rsid w:val="00F71C81"/>
    <w:rsid w:val="00F74466"/>
    <w:rsid w:val="00F86AA5"/>
    <w:rsid w:val="00F8766E"/>
    <w:rsid w:val="00F92DA0"/>
    <w:rsid w:val="00F94782"/>
    <w:rsid w:val="00F94E4D"/>
    <w:rsid w:val="00F95B0A"/>
    <w:rsid w:val="00FA481D"/>
    <w:rsid w:val="00FA6EA2"/>
    <w:rsid w:val="00FA7F00"/>
    <w:rsid w:val="00FB4C00"/>
    <w:rsid w:val="00FB788C"/>
    <w:rsid w:val="00FC022F"/>
    <w:rsid w:val="00FC4354"/>
    <w:rsid w:val="00FD3AAD"/>
    <w:rsid w:val="00FD5AA6"/>
    <w:rsid w:val="00FE1DAB"/>
    <w:rsid w:val="00FE2917"/>
    <w:rsid w:val="00FF1B7B"/>
    <w:rsid w:val="00FF7CB1"/>
    <w:rsid w:val="218DB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7E4D8F"/>
  <w15:chartTrackingRefBased/>
  <w15:docId w15:val="{EFE37F5C-28D6-4BF4-9C49-8945C38D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54AA"/>
    <w:rPr>
      <w:rFonts w:ascii="Century Gothic" w:hAnsi="Century Gothic"/>
      <w:lang w:eastAsia="en-US"/>
    </w:rPr>
  </w:style>
  <w:style w:type="paragraph" w:styleId="Heading1">
    <w:name w:val="heading 1"/>
    <w:basedOn w:val="Normal"/>
    <w:next w:val="Normal"/>
    <w:qFormat/>
    <w:rsid w:val="002D336D"/>
    <w:pPr>
      <w:keepNext/>
      <w:outlineLvl w:val="0"/>
    </w:pPr>
    <w:rPr>
      <w:b/>
      <w:i/>
      <w:snapToGrid w:val="0"/>
      <w:sz w:val="18"/>
    </w:rPr>
  </w:style>
  <w:style w:type="paragraph" w:styleId="Heading2">
    <w:name w:val="heading 2"/>
    <w:basedOn w:val="Normal"/>
    <w:next w:val="Normal"/>
    <w:qFormat/>
    <w:rsid w:val="002D336D"/>
    <w:pPr>
      <w:keepNext/>
      <w:jc w:val="center"/>
      <w:outlineLvl w:val="1"/>
    </w:pPr>
    <w:rPr>
      <w:b/>
      <w:snapToGrid w:val="0"/>
      <w:u w:val="single"/>
    </w:rPr>
  </w:style>
  <w:style w:type="paragraph" w:styleId="Heading3">
    <w:name w:val="heading 3"/>
    <w:aliases w:val="2 Category Sub Title"/>
    <w:basedOn w:val="Normal"/>
    <w:next w:val="Normal"/>
    <w:qFormat/>
    <w:rsid w:val="00B50D52"/>
    <w:pPr>
      <w:keepNext/>
      <w:spacing w:after="120" w:line="252" w:lineRule="auto"/>
      <w:outlineLvl w:val="2"/>
    </w:pPr>
    <w:rPr>
      <w:b/>
      <w:snapToGrid w:val="0"/>
      <w:color w:val="4E0F57" w:themeColor="accent1"/>
      <w:sz w:val="28"/>
      <w:szCs w:val="28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napToGrid w:val="0"/>
      <w:sz w:val="18"/>
      <w:u w:val="single"/>
    </w:rPr>
  </w:style>
  <w:style w:type="paragraph" w:styleId="Heading5">
    <w:name w:val="heading 5"/>
    <w:basedOn w:val="Normal"/>
    <w:next w:val="Normal"/>
    <w:qFormat/>
    <w:pPr>
      <w:keepNext/>
      <w:spacing w:line="312" w:lineRule="atLeast"/>
      <w:ind w:firstLine="720"/>
      <w:outlineLvl w:val="4"/>
    </w:pPr>
    <w:rPr>
      <w:rFonts w:ascii="Goudy Old Style" w:hAnsi="Goudy Old Style"/>
      <w:snapToGrid w:val="0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omic Sans MS" w:hAnsi="Comic Sans MS"/>
      <w:b/>
      <w:color w:val="0000FF"/>
      <w:sz w:val="32"/>
      <w:bdr w:val="single" w:sz="4" w:space="0" w:color="auto"/>
    </w:rPr>
  </w:style>
  <w:style w:type="paragraph" w:styleId="Heading7">
    <w:name w:val="heading 7"/>
    <w:basedOn w:val="Normal"/>
    <w:next w:val="Normal"/>
    <w:qFormat/>
    <w:pPr>
      <w:keepNext/>
      <w:spacing w:line="312" w:lineRule="atLeast"/>
      <w:jc w:val="center"/>
      <w:outlineLvl w:val="6"/>
    </w:pPr>
    <w:rPr>
      <w:rFonts w:ascii="Goudy Old Style" w:hAnsi="Goudy Old Style"/>
      <w:b/>
      <w:snapToGrid w:val="0"/>
      <w:sz w:val="24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Comic Sans MS" w:hAnsi="Comic Sans MS"/>
      <w:b/>
      <w:color w:val="0000FF"/>
      <w:sz w:val="32"/>
      <w:bdr w:val="single" w:sz="4" w:space="0" w:color="auto"/>
    </w:rPr>
  </w:style>
  <w:style w:type="paragraph" w:styleId="Heading9">
    <w:name w:val="heading 9"/>
    <w:aliases w:val="1 Category Titles"/>
    <w:basedOn w:val="Normal"/>
    <w:next w:val="Normal"/>
    <w:qFormat/>
    <w:rsid w:val="00B50D52"/>
    <w:pPr>
      <w:keepNext/>
      <w:spacing w:before="120" w:after="120" w:line="252" w:lineRule="auto"/>
      <w:outlineLvl w:val="8"/>
    </w:pPr>
    <w:rPr>
      <w:b/>
      <w:snapToGrid w:val="0"/>
      <w:color w:val="4E0F57" w:themeColor="accent1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12" w:lineRule="atLeast"/>
    </w:pPr>
    <w:rPr>
      <w:rFonts w:ascii="Comic Sans MS" w:hAnsi="Comic Sans MS"/>
      <w:sz w:val="24"/>
    </w:rPr>
  </w:style>
  <w:style w:type="paragraph" w:styleId="BodyText2">
    <w:name w:val="Body Text 2"/>
    <w:basedOn w:val="Normal"/>
    <w:pPr>
      <w:jc w:val="both"/>
    </w:pPr>
    <w:rPr>
      <w:rFonts w:ascii="Comic Sans MS" w:hAnsi="Comic Sans MS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napToGrid w:val="0"/>
    </w:rPr>
  </w:style>
  <w:style w:type="paragraph" w:styleId="BodyText3">
    <w:name w:val="Body Text 3"/>
    <w:basedOn w:val="Normal"/>
    <w:rPr>
      <w:rFonts w:ascii="Arial" w:hAnsi="Arial"/>
      <w:snapToGrid w:val="0"/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napToGrid w:val="0"/>
      <w:sz w:val="24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tabs>
        <w:tab w:val="left" w:pos="709"/>
      </w:tabs>
      <w:spacing w:line="312" w:lineRule="auto"/>
      <w:ind w:left="709"/>
      <w:jc w:val="both"/>
    </w:pPr>
    <w:rPr>
      <w:rFonts w:ascii="Comic Sans MS" w:hAnsi="Comic Sans MS"/>
      <w:b/>
      <w:color w:val="0000FF"/>
    </w:rPr>
  </w:style>
  <w:style w:type="paragraph" w:styleId="BodyTextIndent3">
    <w:name w:val="Body Text Indent 3"/>
    <w:basedOn w:val="Normal"/>
    <w:pPr>
      <w:tabs>
        <w:tab w:val="left" w:pos="709"/>
      </w:tabs>
      <w:ind w:left="709"/>
      <w:jc w:val="both"/>
    </w:pPr>
    <w:rPr>
      <w:rFonts w:ascii="Comic Sans MS" w:hAnsi="Comic Sans MS"/>
      <w:b/>
    </w:rPr>
  </w:style>
  <w:style w:type="paragraph" w:styleId="Subtitle">
    <w:name w:val="Subtitle"/>
    <w:basedOn w:val="Normal"/>
    <w:link w:val="SubtitleChar"/>
    <w:qFormat/>
    <w:pPr>
      <w:jc w:val="center"/>
    </w:pPr>
    <w:rPr>
      <w:rFonts w:ascii="Tahoma" w:hAnsi="Tahoma"/>
      <w:b/>
      <w:sz w:val="16"/>
      <w:lang w:val="en-US"/>
    </w:rPr>
  </w:style>
  <w:style w:type="paragraph" w:styleId="Caption">
    <w:name w:val="caption"/>
    <w:aliases w:val="3 Question"/>
    <w:basedOn w:val="Normal"/>
    <w:next w:val="Normal"/>
    <w:qFormat/>
    <w:rsid w:val="00E4381B"/>
    <w:pPr>
      <w:tabs>
        <w:tab w:val="left" w:pos="709"/>
      </w:tabs>
      <w:spacing w:before="120" w:after="120" w:line="245" w:lineRule="auto"/>
    </w:pPr>
    <w:rPr>
      <w:rFonts w:cs="Arial"/>
      <w:b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phd">
    <w:name w:val="phd"/>
    <w:basedOn w:val="Normal"/>
    <w:rsid w:val="00770239"/>
    <w:pPr>
      <w:spacing w:line="480" w:lineRule="auto"/>
    </w:pPr>
    <w:rPr>
      <w:sz w:val="24"/>
    </w:rPr>
  </w:style>
  <w:style w:type="table" w:styleId="TableGrid">
    <w:name w:val="Table Grid"/>
    <w:basedOn w:val="TableNormal"/>
    <w:rsid w:val="00145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rsid w:val="00145C87"/>
    <w:rPr>
      <w:color w:val="008000"/>
    </w:rPr>
  </w:style>
  <w:style w:type="paragraph" w:styleId="HTMLAddress">
    <w:name w:val="HTML Address"/>
    <w:basedOn w:val="Normal"/>
    <w:link w:val="HTMLAddressChar"/>
    <w:rsid w:val="00803E32"/>
    <w:rPr>
      <w:sz w:val="24"/>
      <w:szCs w:val="24"/>
      <w:lang w:eastAsia="en-AU"/>
    </w:rPr>
  </w:style>
  <w:style w:type="character" w:styleId="FollowedHyperlink">
    <w:name w:val="FollowedHyperlink"/>
    <w:rsid w:val="008152E2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536112"/>
    <w:rPr>
      <w:lang w:eastAsia="en-US"/>
    </w:rPr>
  </w:style>
  <w:style w:type="paragraph" w:styleId="BalloonText">
    <w:name w:val="Balloon Text"/>
    <w:basedOn w:val="Normal"/>
    <w:link w:val="BalloonTextChar"/>
    <w:rsid w:val="008E5E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5E19"/>
    <w:rPr>
      <w:rFonts w:ascii="Tahoma" w:hAnsi="Tahoma" w:cs="Tahoma"/>
      <w:sz w:val="16"/>
      <w:szCs w:val="16"/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8E5E19"/>
    <w:rPr>
      <w:b/>
      <w:bCs/>
    </w:rPr>
  </w:style>
  <w:style w:type="character" w:customStyle="1" w:styleId="CommentTextChar">
    <w:name w:val="Comment Text Char"/>
    <w:link w:val="CommentText"/>
    <w:semiHidden/>
    <w:rsid w:val="008E5E19"/>
    <w:rPr>
      <w:lang w:val="en-AU"/>
    </w:rPr>
  </w:style>
  <w:style w:type="character" w:customStyle="1" w:styleId="CommentSubjectChar">
    <w:name w:val="Comment Subject Char"/>
    <w:basedOn w:val="CommentTextChar"/>
    <w:link w:val="CommentSubject"/>
    <w:rsid w:val="008E5E19"/>
    <w:rPr>
      <w:lang w:val="en-AU"/>
    </w:rPr>
  </w:style>
  <w:style w:type="paragraph" w:styleId="FootnoteText">
    <w:name w:val="footnote text"/>
    <w:basedOn w:val="Normal"/>
    <w:link w:val="FootnoteTextChar"/>
    <w:rsid w:val="00F32CE9"/>
    <w:rPr>
      <w:lang w:eastAsia="en-AU"/>
    </w:rPr>
  </w:style>
  <w:style w:type="character" w:customStyle="1" w:styleId="FootnoteTextChar">
    <w:name w:val="Footnote Text Char"/>
    <w:link w:val="FootnoteText"/>
    <w:rsid w:val="00F32CE9"/>
    <w:rPr>
      <w:lang w:val="en-AU" w:eastAsia="en-AU"/>
    </w:rPr>
  </w:style>
  <w:style w:type="character" w:styleId="FootnoteReference">
    <w:name w:val="footnote reference"/>
    <w:rsid w:val="00F32CE9"/>
    <w:rPr>
      <w:vertAlign w:val="superscript"/>
    </w:rPr>
  </w:style>
  <w:style w:type="character" w:styleId="Emphasis">
    <w:name w:val="Emphasis"/>
    <w:qFormat/>
    <w:rsid w:val="005465D3"/>
    <w:rPr>
      <w:i/>
      <w:iCs/>
    </w:rPr>
  </w:style>
  <w:style w:type="character" w:customStyle="1" w:styleId="SubtitleChar">
    <w:name w:val="Subtitle Char"/>
    <w:basedOn w:val="DefaultParagraphFont"/>
    <w:link w:val="Subtitle"/>
    <w:rsid w:val="00C639F3"/>
    <w:rPr>
      <w:rFonts w:ascii="Tahoma" w:hAnsi="Tahoma"/>
      <w:b/>
      <w:sz w:val="16"/>
      <w:lang w:val="en-US" w:eastAsia="en-US"/>
    </w:rPr>
  </w:style>
  <w:style w:type="character" w:customStyle="1" w:styleId="HTMLAddressChar">
    <w:name w:val="HTML Address Char"/>
    <w:basedOn w:val="DefaultParagraphFont"/>
    <w:link w:val="HTMLAddress"/>
    <w:rsid w:val="00F94E4D"/>
    <w:rPr>
      <w:rFonts w:ascii="Century Gothic" w:hAnsi="Century Gothic"/>
      <w:sz w:val="24"/>
      <w:szCs w:val="24"/>
      <w:lang w:eastAsia="en-AU"/>
    </w:rPr>
  </w:style>
  <w:style w:type="paragraph" w:styleId="IntenseQuote">
    <w:name w:val="Intense Quote"/>
    <w:basedOn w:val="Normal"/>
    <w:next w:val="Normal"/>
    <w:link w:val="IntenseQuoteChar"/>
    <w:uiPriority w:val="30"/>
    <w:rsid w:val="002D336D"/>
    <w:pPr>
      <w:pBdr>
        <w:top w:val="single" w:sz="4" w:space="10" w:color="4E0F57" w:themeColor="accent1"/>
        <w:bottom w:val="single" w:sz="4" w:space="10" w:color="4E0F57" w:themeColor="accent1"/>
      </w:pBdr>
      <w:spacing w:before="360" w:after="360"/>
      <w:ind w:left="864" w:right="864"/>
      <w:jc w:val="center"/>
    </w:pPr>
    <w:rPr>
      <w:i/>
      <w:iCs/>
      <w:color w:val="4E0F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36D"/>
    <w:rPr>
      <w:rFonts w:ascii="Century Gothic" w:hAnsi="Century Gothic"/>
      <w:i/>
      <w:iCs/>
      <w:color w:val="4E0F57" w:themeColor="accent1"/>
      <w:lang w:eastAsia="en-US"/>
    </w:rPr>
  </w:style>
  <w:style w:type="table" w:styleId="GridTable1Light-Accent3">
    <w:name w:val="Grid Table 1 Light Accent 3"/>
    <w:basedOn w:val="TableNormal"/>
    <w:uiPriority w:val="46"/>
    <w:rsid w:val="00B127C3"/>
    <w:tblPr>
      <w:tblStyleRowBandSize w:val="1"/>
      <w:tblStyleColBandSize w:val="1"/>
      <w:tblBorders>
        <w:top w:val="single" w:sz="4" w:space="0" w:color="F6CFBE" w:themeColor="accent3" w:themeTint="66"/>
        <w:left w:val="single" w:sz="4" w:space="0" w:color="F6CFBE" w:themeColor="accent3" w:themeTint="66"/>
        <w:bottom w:val="single" w:sz="4" w:space="0" w:color="F6CFBE" w:themeColor="accent3" w:themeTint="66"/>
        <w:right w:val="single" w:sz="4" w:space="0" w:color="F6CFBE" w:themeColor="accent3" w:themeTint="66"/>
        <w:insideH w:val="single" w:sz="4" w:space="0" w:color="F6CFBE" w:themeColor="accent3" w:themeTint="66"/>
        <w:insideV w:val="single" w:sz="4" w:space="0" w:color="F6CFB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2B8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B8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127C3"/>
    <w:tblPr>
      <w:tblStyleRowBandSize w:val="1"/>
      <w:tblStyleColBandSize w:val="1"/>
      <w:tblBorders>
        <w:top w:val="single" w:sz="2" w:space="0" w:color="346DE7" w:themeColor="text1" w:themeTint="99"/>
        <w:bottom w:val="single" w:sz="2" w:space="0" w:color="346DE7" w:themeColor="text1" w:themeTint="99"/>
        <w:insideH w:val="single" w:sz="2" w:space="0" w:color="346DE7" w:themeColor="text1" w:themeTint="99"/>
        <w:insideV w:val="single" w:sz="2" w:space="0" w:color="346DE7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46DE7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46DE7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CEF7" w:themeFill="text1" w:themeFillTint="33"/>
      </w:tcPr>
    </w:tblStylePr>
    <w:tblStylePr w:type="band1Horz">
      <w:tblPr/>
      <w:tcPr>
        <w:shd w:val="clear" w:color="auto" w:fill="BBCEF7" w:themeFill="text1" w:themeFillTint="33"/>
      </w:tcPr>
    </w:tblStylePr>
  </w:style>
  <w:style w:type="table" w:styleId="GridTable5Dark-Accent1">
    <w:name w:val="Grid Table 5 Dark Accent 1"/>
    <w:basedOn w:val="TableNormal"/>
    <w:uiPriority w:val="50"/>
    <w:rsid w:val="00B127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B9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0F5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0F5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0F5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0F57" w:themeFill="accent1"/>
      </w:tcPr>
    </w:tblStylePr>
    <w:tblStylePr w:type="band1Vert">
      <w:tblPr/>
      <w:tcPr>
        <w:shd w:val="clear" w:color="auto" w:fill="D873E7" w:themeFill="accent1" w:themeFillTint="66"/>
      </w:tcPr>
    </w:tblStylePr>
    <w:tblStylePr w:type="band1Horz">
      <w:tblPr/>
      <w:tcPr>
        <w:shd w:val="clear" w:color="auto" w:fill="D873E7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B127C3"/>
    <w:tblPr>
      <w:tblStyleRowBandSize w:val="1"/>
      <w:tblStyleColBandSize w:val="1"/>
      <w:tblBorders>
        <w:top w:val="single" w:sz="4" w:space="0" w:color="4E0F57" w:themeColor="accent1"/>
        <w:left w:val="single" w:sz="4" w:space="0" w:color="4E0F57" w:themeColor="accent1"/>
        <w:bottom w:val="single" w:sz="4" w:space="0" w:color="4E0F57" w:themeColor="accent1"/>
        <w:right w:val="single" w:sz="4" w:space="0" w:color="4E0F5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0F57" w:themeFill="accent1"/>
      </w:tcPr>
    </w:tblStylePr>
    <w:tblStylePr w:type="lastRow">
      <w:rPr>
        <w:b/>
        <w:bCs/>
      </w:rPr>
      <w:tblPr/>
      <w:tcPr>
        <w:tcBorders>
          <w:top w:val="double" w:sz="4" w:space="0" w:color="4E0F5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0F57" w:themeColor="accent1"/>
          <w:right w:val="single" w:sz="4" w:space="0" w:color="4E0F57" w:themeColor="accent1"/>
        </w:tcBorders>
      </w:tcPr>
    </w:tblStylePr>
    <w:tblStylePr w:type="band1Horz">
      <w:tblPr/>
      <w:tcPr>
        <w:tcBorders>
          <w:top w:val="single" w:sz="4" w:space="0" w:color="4E0F57" w:themeColor="accent1"/>
          <w:bottom w:val="single" w:sz="4" w:space="0" w:color="4E0F5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0F57" w:themeColor="accent1"/>
          <w:left w:val="nil"/>
        </w:tcBorders>
      </w:tcPr>
    </w:tblStylePr>
    <w:tblStylePr w:type="swCell">
      <w:tblPr/>
      <w:tcPr>
        <w:tcBorders>
          <w:top w:val="double" w:sz="4" w:space="0" w:color="4E0F57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5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5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qai.org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qai.org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qagiesb\Downloads\QCEIDAH%20PreAppointment%20Questionnaire.dotx" TargetMode="External"/></Relationships>
</file>

<file path=word/theme/theme1.xml><?xml version="1.0" encoding="utf-8"?>
<a:theme xmlns:a="http://schemas.openxmlformats.org/drawingml/2006/main" name="Office Theme">
  <a:themeElements>
    <a:clrScheme name="QCEIDAH">
      <a:dk1>
        <a:srgbClr val="0E3078"/>
      </a:dk1>
      <a:lt1>
        <a:srgbClr val="FFFFFF"/>
      </a:lt1>
      <a:dk2>
        <a:srgbClr val="0E3078"/>
      </a:dk2>
      <a:lt2>
        <a:srgbClr val="F5F3E5"/>
      </a:lt2>
      <a:accent1>
        <a:srgbClr val="4E0F57"/>
      </a:accent1>
      <a:accent2>
        <a:srgbClr val="F38493"/>
      </a:accent2>
      <a:accent3>
        <a:srgbClr val="EA8A5F"/>
      </a:accent3>
      <a:accent4>
        <a:srgbClr val="B7BA71"/>
      </a:accent4>
      <a:accent5>
        <a:srgbClr val="5A9951"/>
      </a:accent5>
      <a:accent6>
        <a:srgbClr val="FFDAA6"/>
      </a:accent6>
      <a:hlink>
        <a:srgbClr val="714C79"/>
      </a:hlink>
      <a:folHlink>
        <a:srgbClr val="8F719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cility xmlns="b7319feb-bce9-4b5d-a49d-ce8eef769de2" xsi:nil="true"/>
    <lcf76f155ced4ddcb4097134ff3c332f xmlns="b7319feb-bce9-4b5d-a49d-ce8eef769de2">
      <Terms xmlns="http://schemas.microsoft.com/office/infopath/2007/PartnerControls"/>
    </lcf76f155ced4ddcb4097134ff3c332f>
    <TaxCatchAll xmlns="0499c1f0-144e-4791-8dec-7d3c11a485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11556588CCA469F75EEB61F8CE4AD" ma:contentTypeVersion="20" ma:contentTypeDescription="Create a new document." ma:contentTypeScope="" ma:versionID="b1474fdb270ceddd4ee6d94c33bacae3">
  <xsd:schema xmlns:xsd="http://www.w3.org/2001/XMLSchema" xmlns:xs="http://www.w3.org/2001/XMLSchema" xmlns:p="http://schemas.microsoft.com/office/2006/metadata/properties" xmlns:ns2="b7319feb-bce9-4b5d-a49d-ce8eef769de2" xmlns:ns3="0499c1f0-144e-4791-8dec-7d3c11a485e9" targetNamespace="http://schemas.microsoft.com/office/2006/metadata/properties" ma:root="true" ma:fieldsID="9dcd4196fbc920082efcbd542f45019b" ns2:_="" ns3:_="">
    <xsd:import namespace="b7319feb-bce9-4b5d-a49d-ce8eef769de2"/>
    <xsd:import namespace="0499c1f0-144e-4791-8dec-7d3c11a485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acility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19feb-bce9-4b5d-a49d-ce8eef769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1e5193-bf4f-4029-9cdd-e1687225d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acility" ma:index="25" nillable="true" ma:displayName="Facility" ma:description="Select which Mater Facility this relates to" ma:internalName="Facil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PHB"/>
                    <xsd:enumeration value="MHB"/>
                    <xsd:enumeration value="MM"/>
                    <xsd:enumeration value="MPHBg"/>
                    <xsd:enumeration value="MPHM"/>
                    <xsd:enumeration value="MPHRd"/>
                    <xsd:enumeration value="MPHR"/>
                    <xsd:enumeration value="MPHS"/>
                    <xsd:enumeration value="MHHS"/>
                    <xsd:enumeration value="MPHT"/>
                    <xsd:enumeration value="EDUCATION"/>
                    <xsd:enumeration value="RESEARCH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9c1f0-144e-4791-8dec-7d3c11a485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cd8967-1203-4ca2-a2c1-e0db13f4ad58}" ma:internalName="TaxCatchAll" ma:showField="CatchAllData" ma:web="0499c1f0-144e-4791-8dec-7d3c11a485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E9D53B-B06C-4270-943E-AB89EFCFD861}">
  <ds:schemaRefs>
    <ds:schemaRef ds:uri="http://schemas.microsoft.com/office/2006/metadata/properties"/>
    <ds:schemaRef ds:uri="http://schemas.microsoft.com/office/infopath/2007/PartnerControls"/>
    <ds:schemaRef ds:uri="b7319feb-bce9-4b5d-a49d-ce8eef769de2"/>
    <ds:schemaRef ds:uri="0499c1f0-144e-4791-8dec-7d3c11a485e9"/>
  </ds:schemaRefs>
</ds:datastoreItem>
</file>

<file path=customXml/itemProps2.xml><?xml version="1.0" encoding="utf-8"?>
<ds:datastoreItem xmlns:ds="http://schemas.openxmlformats.org/officeDocument/2006/customXml" ds:itemID="{C3F776C9-2848-409A-AFF7-D7432909A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19feb-bce9-4b5d-a49d-ce8eef769de2"/>
    <ds:schemaRef ds:uri="0499c1f0-144e-4791-8dec-7d3c11a48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165283-EF83-448C-9682-25F21317B8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26AD4E-C58F-4FCD-AF02-791B9A2432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QCEIDAH PreAppointment Questionnaire</Template>
  <TotalTime>1</TotalTime>
  <Pages>15</Pages>
  <Words>2848</Words>
  <Characters>16240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DEVELOPMENTAL DISABILITY UNIT</vt:lpstr>
    </vt:vector>
  </TitlesOfParts>
  <Company>University of Queensland</Company>
  <LinksUpToDate>false</LinksUpToDate>
  <CharactersWithSpaces>19050</CharactersWithSpaces>
  <SharedDoc>false</SharedDoc>
  <HLinks>
    <vt:vector size="6" baseType="variant">
      <vt:variant>
        <vt:i4>7667766</vt:i4>
      </vt:variant>
      <vt:variant>
        <vt:i4>0</vt:i4>
      </vt:variant>
      <vt:variant>
        <vt:i4>0</vt:i4>
      </vt:variant>
      <vt:variant>
        <vt:i4>5</vt:i4>
      </vt:variant>
      <vt:variant>
        <vt:lpwstr>http://www.qai.org.au/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DEVELOPMENTAL DISABILITY UNIT</dc:title>
  <dc:subject/>
  <dc:creator>Amy Giesberts</dc:creator>
  <cp:keywords/>
  <cp:lastModifiedBy>Amy Giesberts</cp:lastModifiedBy>
  <cp:revision>1</cp:revision>
  <cp:lastPrinted>2025-05-20T22:20:00Z</cp:lastPrinted>
  <dcterms:created xsi:type="dcterms:W3CDTF">2025-08-17T22:46:00Z</dcterms:created>
  <dcterms:modified xsi:type="dcterms:W3CDTF">2025-08-17T22:47:00Z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0x01010048211556588CCA469F75EEB61F8CE4AD</vt:lpwstr>
  </property>
  <property fmtid="{D5CDD505-2E9C-101B-9397-08002B2CF9AE}" pid="3" name="MediaServiceImageTags">
    <vt:lpwstr/>
  </property>
</Properties>
</file>